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1" w:rsidRDefault="00C85D31" w:rsidP="0082681C">
      <w:r>
        <w:rPr>
          <w:b/>
          <w:bCs/>
        </w:rPr>
        <w:br w:type="page"/>
      </w:r>
      <w:r>
        <w:rPr>
          <w:rFonts w:hint="eastAsia"/>
        </w:rPr>
        <w:t>ПРИНЯТА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УТВЕРЖДЕНА</w:t>
      </w:r>
    </w:p>
    <w:p w:rsidR="00C85D31" w:rsidRDefault="00C85D31" w:rsidP="0082681C">
      <w:r>
        <w:rPr>
          <w:rFonts w:hint="eastAsia"/>
        </w:rPr>
        <w:t>педагогическим</w:t>
      </w:r>
      <w:r>
        <w:t xml:space="preserve"> советом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приказом</w:t>
      </w:r>
      <w:r>
        <w:t xml:space="preserve"> от «__»____2020</w:t>
      </w:r>
      <w:bookmarkStart w:id="0" w:name="_GoBack"/>
      <w:bookmarkEnd w:id="0"/>
      <w:r>
        <w:t xml:space="preserve"> г № _____</w:t>
      </w:r>
    </w:p>
    <w:p w:rsidR="00C85D31" w:rsidRDefault="00C85D31" w:rsidP="0082681C">
      <w:r>
        <w:rPr>
          <w:rFonts w:hint="eastAsia"/>
        </w:rPr>
        <w:t>От</w:t>
      </w:r>
      <w:r>
        <w:t xml:space="preserve"> «__»_________2020г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Заведующей</w:t>
      </w:r>
      <w:r>
        <w:t xml:space="preserve"> ОСП Миндерлинский</w:t>
      </w:r>
    </w:p>
    <w:p w:rsidR="00C85D31" w:rsidRDefault="00C85D31" w:rsidP="0082681C">
      <w:r>
        <w:rPr>
          <w:rFonts w:hint="eastAsia"/>
        </w:rPr>
        <w:t>Протокол</w:t>
      </w:r>
      <w:r>
        <w:t xml:space="preserve"> № 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детский</w:t>
      </w:r>
      <w:r>
        <w:t xml:space="preserve"> сад «Солнышко»</w:t>
      </w:r>
    </w:p>
    <w:p w:rsidR="00C85D31" w:rsidRDefault="00C85D31" w:rsidP="008268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_____________Моисеенко Е.А.</w:t>
      </w:r>
    </w:p>
    <w:p w:rsidR="00C85D31" w:rsidRDefault="00C85D31" w:rsidP="0082681C"/>
    <w:p w:rsidR="00C85D31" w:rsidRDefault="00C85D31" w:rsidP="0082681C"/>
    <w:p w:rsidR="00C85D31" w:rsidRDefault="00C85D31" w:rsidP="0082681C"/>
    <w:p w:rsidR="00C85D31" w:rsidRDefault="00C85D31" w:rsidP="0082681C"/>
    <w:p w:rsidR="00C85D31" w:rsidRDefault="00C85D31" w:rsidP="0082681C"/>
    <w:p w:rsidR="00C85D31" w:rsidRDefault="00C85D31" w:rsidP="0082681C"/>
    <w:p w:rsidR="00C85D31" w:rsidRDefault="00C85D31" w:rsidP="0082681C"/>
    <w:p w:rsidR="00C85D31" w:rsidRDefault="00C85D31" w:rsidP="0082681C">
      <w:pPr>
        <w:jc w:val="center"/>
        <w:rPr>
          <w:b/>
          <w:sz w:val="28"/>
          <w:szCs w:val="28"/>
        </w:rPr>
      </w:pPr>
    </w:p>
    <w:p w:rsidR="00C85D31" w:rsidRDefault="00C85D31" w:rsidP="0082681C">
      <w:pPr>
        <w:jc w:val="center"/>
        <w:rPr>
          <w:b/>
          <w:sz w:val="28"/>
          <w:szCs w:val="28"/>
        </w:rPr>
      </w:pPr>
    </w:p>
    <w:p w:rsidR="00C85D31" w:rsidRDefault="00C85D31" w:rsidP="0082681C">
      <w:pPr>
        <w:jc w:val="center"/>
        <w:rPr>
          <w:b/>
          <w:sz w:val="28"/>
          <w:szCs w:val="28"/>
        </w:rPr>
      </w:pPr>
    </w:p>
    <w:p w:rsidR="00C85D31" w:rsidRDefault="00C85D31" w:rsidP="008268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Адаптированная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образовательная</w:t>
      </w:r>
      <w:r>
        <w:rPr>
          <w:b/>
          <w:sz w:val="28"/>
          <w:szCs w:val="28"/>
        </w:rPr>
        <w:t xml:space="preserve"> программа</w:t>
      </w:r>
    </w:p>
    <w:p w:rsidR="00C85D31" w:rsidRDefault="00C85D31" w:rsidP="008268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образования для воспитанников с ОВЗ,</w:t>
      </w:r>
    </w:p>
    <w:p w:rsidR="00C85D31" w:rsidRDefault="00C85D31" w:rsidP="008268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нарушени</w:t>
      </w:r>
      <w:r>
        <w:rPr>
          <w:rFonts w:hint="eastAsia"/>
          <w:b/>
          <w:sz w:val="28"/>
          <w:szCs w:val="28"/>
        </w:rPr>
        <w:t>ями</w:t>
      </w:r>
      <w:r>
        <w:rPr>
          <w:b/>
          <w:sz w:val="28"/>
          <w:szCs w:val="28"/>
        </w:rPr>
        <w:t xml:space="preserve"> речи</w:t>
      </w:r>
    </w:p>
    <w:p w:rsidR="00C85D31" w:rsidRDefault="00C85D31" w:rsidP="008268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обособленного</w:t>
      </w:r>
      <w:r>
        <w:rPr>
          <w:sz w:val="28"/>
          <w:szCs w:val="28"/>
        </w:rPr>
        <w:t xml:space="preserve"> структурного подразделения Миндерлинского детского сада «Солнышко» Муниципального казенного общеобразовательног</w:t>
      </w:r>
      <w:r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учреждения «Миндерлинская средняя ш</w:t>
      </w:r>
      <w:r>
        <w:rPr>
          <w:rFonts w:hint="eastAsia"/>
          <w:sz w:val="28"/>
          <w:szCs w:val="28"/>
        </w:rPr>
        <w:t>кола»</w:t>
      </w:r>
    </w:p>
    <w:p w:rsidR="00C85D31" w:rsidRDefault="00C85D31" w:rsidP="008268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2020- 2021 учебный год.</w:t>
      </w: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jc w:val="center"/>
        <w:rPr>
          <w:sz w:val="28"/>
          <w:szCs w:val="28"/>
        </w:rPr>
      </w:pPr>
    </w:p>
    <w:p w:rsidR="00C85D31" w:rsidRDefault="00C85D31" w:rsidP="0082681C">
      <w:pPr>
        <w:rPr>
          <w:sz w:val="28"/>
          <w:szCs w:val="28"/>
        </w:rPr>
      </w:pPr>
    </w:p>
    <w:p w:rsidR="00C85D31" w:rsidRDefault="00C85D31"/>
    <w:p w:rsidR="00C85D31" w:rsidRDefault="00C85D31">
      <w:pPr>
        <w:pStyle w:val="31"/>
        <w:framePr w:wrap="none" w:vAnchor="page" w:hAnchor="page" w:x="2347" w:y="1644"/>
        <w:shd w:val="clear" w:color="auto" w:fill="auto"/>
        <w:spacing w:after="0" w:line="260" w:lineRule="exact"/>
        <w:ind w:left="4200"/>
      </w:pPr>
      <w:r>
        <w:t>Содержание</w:t>
      </w:r>
    </w:p>
    <w:p w:rsidR="00C85D31" w:rsidRDefault="00C85D31" w:rsidP="003B0E1B">
      <w:pPr>
        <w:pStyle w:val="31"/>
        <w:framePr w:w="9144" w:h="3751" w:hRule="exact" w:wrap="none" w:vAnchor="page" w:hAnchor="page" w:x="2347" w:y="1966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exact"/>
        <w:jc w:val="both"/>
      </w:pPr>
      <w:r>
        <w:t>Целевой раздел</w:t>
      </w:r>
    </w:p>
    <w:p w:rsidR="00C85D31" w:rsidRDefault="00C85D31" w:rsidP="003B0E1B">
      <w:pPr>
        <w:pStyle w:val="TOC2"/>
        <w:framePr w:w="9144" w:h="3751" w:hRule="exact" w:wrap="none" w:vAnchor="page" w:hAnchor="page" w:x="2347" w:y="1966"/>
        <w:numPr>
          <w:ilvl w:val="0"/>
          <w:numId w:val="2"/>
        </w:numPr>
        <w:shd w:val="clear" w:color="auto" w:fill="auto"/>
        <w:tabs>
          <w:tab w:val="left" w:pos="546"/>
          <w:tab w:val="right" w:leader="dot" w:pos="9029"/>
        </w:tabs>
      </w:pPr>
      <w:hyperlink w:anchor="bookmark1" w:tooltip="Current Document">
        <w:r>
          <w:t>Пояснительная записка</w:t>
        </w:r>
        <w:r>
          <w:tab/>
          <w:t>2</w:t>
        </w:r>
      </w:hyperlink>
    </w:p>
    <w:p w:rsidR="00C85D31" w:rsidRDefault="00C85D31" w:rsidP="003B0E1B">
      <w:pPr>
        <w:pStyle w:val="TOC2"/>
        <w:framePr w:w="9144" w:h="3751" w:hRule="exact" w:wrap="none" w:vAnchor="page" w:hAnchor="page" w:x="2347" w:y="1966"/>
        <w:numPr>
          <w:ilvl w:val="0"/>
          <w:numId w:val="2"/>
        </w:numPr>
        <w:shd w:val="clear" w:color="auto" w:fill="auto"/>
        <w:tabs>
          <w:tab w:val="left" w:pos="546"/>
          <w:tab w:val="right" w:leader="dot" w:pos="9029"/>
        </w:tabs>
      </w:pPr>
      <w:hyperlink w:anchor="bookmark2" w:tooltip="Current Document">
        <w:r>
          <w:t>Цели и задачи Программы</w:t>
        </w:r>
        <w:r>
          <w:tab/>
          <w:t>3</w:t>
        </w:r>
      </w:hyperlink>
    </w:p>
    <w:p w:rsidR="00C85D31" w:rsidRDefault="00C85D31" w:rsidP="00005BA0">
      <w:pPr>
        <w:pStyle w:val="TOC2"/>
        <w:framePr w:w="9144" w:h="3751" w:hRule="exact" w:wrap="none" w:vAnchor="page" w:hAnchor="page" w:x="2347" w:y="1966"/>
        <w:shd w:val="clear" w:color="auto" w:fill="auto"/>
        <w:tabs>
          <w:tab w:val="left" w:leader="dot" w:pos="8856"/>
        </w:tabs>
      </w:pPr>
      <w:r>
        <w:t xml:space="preserve">1.3. </w:t>
      </w:r>
      <w:hyperlink w:anchor="bookmark3" w:tooltip="Current Document">
        <w:r>
          <w:t>При</w:t>
        </w:r>
        <w:r>
          <w:rPr>
            <w:rStyle w:val="a"/>
          </w:rPr>
          <w:t>нц</w:t>
        </w:r>
        <w:r>
          <w:t>ипы и подходы к формированию и реализации Программы</w:t>
        </w:r>
        <w:r>
          <w:tab/>
          <w:t>5</w:t>
        </w:r>
      </w:hyperlink>
    </w:p>
    <w:p w:rsidR="00C85D31" w:rsidRDefault="00C85D31" w:rsidP="00005BA0">
      <w:pPr>
        <w:pStyle w:val="TOC2"/>
        <w:framePr w:w="9144" w:h="3751" w:hRule="exact" w:wrap="none" w:vAnchor="page" w:hAnchor="page" w:x="2347" w:y="1966"/>
        <w:shd w:val="clear" w:color="auto" w:fill="auto"/>
        <w:tabs>
          <w:tab w:val="left" w:pos="662"/>
        </w:tabs>
        <w:spacing w:line="379" w:lineRule="exact"/>
      </w:pPr>
      <w:r>
        <w:t>1.4.Характеристики особенностей развития речи детей 5-7 лет с</w:t>
      </w:r>
    </w:p>
    <w:p w:rsidR="00C85D31" w:rsidRDefault="00C85D31" w:rsidP="003B0E1B">
      <w:pPr>
        <w:pStyle w:val="TOC2"/>
        <w:framePr w:w="9144" w:h="3751" w:hRule="exact" w:wrap="none" w:vAnchor="page" w:hAnchor="page" w:x="2347" w:y="1966"/>
        <w:shd w:val="clear" w:color="auto" w:fill="auto"/>
        <w:tabs>
          <w:tab w:val="right" w:leader="dot" w:pos="9029"/>
        </w:tabs>
        <w:spacing w:line="379" w:lineRule="exact"/>
      </w:pPr>
      <w:hyperlink w:anchor="bookmark5" w:tooltip="Current Document">
        <w:r>
          <w:t>нарушениями речи</w:t>
        </w:r>
        <w:r>
          <w:tab/>
          <w:t>7</w:t>
        </w:r>
      </w:hyperlink>
    </w:p>
    <w:p w:rsidR="00C85D31" w:rsidRDefault="00C85D31" w:rsidP="003B0E1B">
      <w:pPr>
        <w:pStyle w:val="TOC2"/>
        <w:framePr w:w="9144" w:h="3751" w:hRule="exact" w:wrap="none" w:vAnchor="page" w:hAnchor="page" w:x="2347" w:y="1966"/>
        <w:numPr>
          <w:ilvl w:val="0"/>
          <w:numId w:val="2"/>
        </w:numPr>
        <w:shd w:val="clear" w:color="auto" w:fill="auto"/>
        <w:tabs>
          <w:tab w:val="left" w:pos="550"/>
          <w:tab w:val="right" w:leader="dot" w:pos="9029"/>
        </w:tabs>
        <w:spacing w:after="66" w:line="260" w:lineRule="exact"/>
      </w:pPr>
      <w:hyperlink w:anchor="bookmark7" w:tooltip="Current Document">
        <w:r>
          <w:t>Планируемые результаты освоения Программы</w:t>
        </w:r>
        <w:r>
          <w:tab/>
          <w:t>10</w:t>
        </w:r>
      </w:hyperlink>
    </w:p>
    <w:p w:rsidR="00C85D31" w:rsidRDefault="00C85D31" w:rsidP="003B0E1B">
      <w:pPr>
        <w:pStyle w:val="21"/>
        <w:framePr w:w="9144" w:h="3751" w:hRule="exact" w:wrap="none" w:vAnchor="page" w:hAnchor="page" w:x="2347" w:y="1966"/>
        <w:numPr>
          <w:ilvl w:val="0"/>
          <w:numId w:val="2"/>
        </w:numPr>
        <w:shd w:val="clear" w:color="auto" w:fill="auto"/>
        <w:spacing w:before="0" w:after="52" w:line="260" w:lineRule="exact"/>
      </w:pPr>
      <w:r>
        <w:t xml:space="preserve"> Целевые ориентиры на этапе завершения дошкольного образования…...11</w:t>
      </w:r>
    </w:p>
    <w:p w:rsidR="00C85D31" w:rsidRDefault="00C85D31" w:rsidP="003B0E1B">
      <w:pPr>
        <w:pStyle w:val="31"/>
        <w:framePr w:w="9144" w:h="3751" w:hRule="exact" w:wrap="none" w:vAnchor="page" w:hAnchor="page" w:x="2347" w:y="1966"/>
        <w:numPr>
          <w:ilvl w:val="0"/>
          <w:numId w:val="1"/>
        </w:numPr>
        <w:shd w:val="clear" w:color="auto" w:fill="auto"/>
        <w:tabs>
          <w:tab w:val="left" w:pos="462"/>
        </w:tabs>
        <w:spacing w:after="42" w:line="260" w:lineRule="exact"/>
        <w:jc w:val="both"/>
      </w:pPr>
      <w:r>
        <w:t>Содержательный раздел</w:t>
      </w:r>
    </w:p>
    <w:p w:rsidR="00C85D31" w:rsidRDefault="00C85D31" w:rsidP="003B0E1B">
      <w:pPr>
        <w:pStyle w:val="31"/>
        <w:framePr w:w="9144" w:h="3751" w:hRule="exact" w:wrap="none" w:vAnchor="page" w:hAnchor="page" w:x="2347" w:y="1966"/>
        <w:shd w:val="clear" w:color="auto" w:fill="auto"/>
        <w:tabs>
          <w:tab w:val="right" w:pos="6106"/>
        </w:tabs>
        <w:spacing w:after="0" w:line="260" w:lineRule="exact"/>
        <w:jc w:val="both"/>
      </w:pPr>
      <w:r>
        <w:t>Проектирование образовательного</w:t>
      </w:r>
      <w:r>
        <w:tab/>
        <w:t>процесса в соответствии с</w:t>
      </w:r>
    </w:p>
    <w:p w:rsidR="00C85D31" w:rsidRDefault="00C85D31">
      <w:pPr>
        <w:pStyle w:val="31"/>
        <w:framePr w:wrap="none" w:vAnchor="page" w:hAnchor="page" w:x="2347" w:y="5762"/>
        <w:shd w:val="clear" w:color="auto" w:fill="auto"/>
        <w:tabs>
          <w:tab w:val="right" w:pos="6106"/>
        </w:tabs>
        <w:spacing w:after="0" w:line="260" w:lineRule="exact"/>
        <w:jc w:val="both"/>
      </w:pPr>
      <w:r>
        <w:t>контингентом воспитанников, их индивидуальными особенностями,</w:t>
      </w:r>
    </w:p>
    <w:p w:rsidR="00C85D31" w:rsidRDefault="00C85D31">
      <w:pPr>
        <w:pStyle w:val="31"/>
        <w:framePr w:w="9144" w:h="683" w:hRule="exact" w:wrap="none" w:vAnchor="page" w:hAnchor="page" w:x="2347" w:y="6141"/>
        <w:shd w:val="clear" w:color="auto" w:fill="auto"/>
        <w:spacing w:after="42" w:line="260" w:lineRule="exact"/>
        <w:jc w:val="both"/>
      </w:pPr>
      <w:r>
        <w:t>ФГОС ДО.</w:t>
      </w:r>
    </w:p>
    <w:p w:rsidR="00C85D31" w:rsidRDefault="00C85D31">
      <w:pPr>
        <w:pStyle w:val="21"/>
        <w:framePr w:w="9144" w:h="683" w:hRule="exact" w:wrap="none" w:vAnchor="page" w:hAnchor="page" w:x="2347" w:y="6141"/>
        <w:numPr>
          <w:ilvl w:val="0"/>
          <w:numId w:val="3"/>
        </w:numPr>
        <w:shd w:val="clear" w:color="auto" w:fill="auto"/>
        <w:tabs>
          <w:tab w:val="left" w:pos="662"/>
        </w:tabs>
        <w:spacing w:before="0" w:after="0" w:line="260" w:lineRule="exact"/>
      </w:pPr>
      <w:r>
        <w:t>Структура Программы и основные направления коррекционно-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right" w:leader="dot" w:pos="9029"/>
        </w:tabs>
        <w:spacing w:line="350" w:lineRule="exact"/>
      </w:pPr>
      <w:r>
        <w:t>развивающей работы</w:t>
      </w:r>
      <w:r>
        <w:tab/>
        <w:t>13</w:t>
      </w:r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  <w:tab w:val="right" w:leader="dot" w:pos="9029"/>
        </w:tabs>
        <w:spacing w:line="350" w:lineRule="exact"/>
      </w:pPr>
      <w:hyperlink w:anchor="bookmark12" w:tooltip="Current Document">
        <w:r>
          <w:t>Система коррекционно-развивающей работы</w:t>
        </w:r>
        <w:r>
          <w:tab/>
          <w:t>16</w:t>
        </w:r>
      </w:hyperlink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  <w:tab w:val="right" w:leader="dot" w:pos="9029"/>
        </w:tabs>
        <w:spacing w:line="350" w:lineRule="exact"/>
      </w:pPr>
      <w:r>
        <w:t>Интеграция усилий учителя-логопеда и воспитателей</w:t>
      </w:r>
      <w:r>
        <w:tab/>
        <w:t>28</w:t>
      </w:r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</w:tabs>
        <w:spacing w:line="355" w:lineRule="exact"/>
      </w:pPr>
      <w:r>
        <w:t>Интегрированная непосредственно образовательная деятельность (НОД)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right" w:leader="dot" w:pos="9029"/>
        </w:tabs>
        <w:spacing w:line="355" w:lineRule="exact"/>
      </w:pPr>
      <w:r>
        <w:t>системе работы</w:t>
      </w:r>
      <w:r>
        <w:tab/>
        <w:t>30</w:t>
      </w:r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  <w:tab w:val="right" w:leader="dot" w:pos="9029"/>
        </w:tabs>
        <w:spacing w:line="355" w:lineRule="exact"/>
      </w:pPr>
      <w:hyperlink w:anchor="bookmark21" w:tooltip="Current Document">
        <w:r>
          <w:t>Региональный компонент</w:t>
        </w:r>
        <w:r>
          <w:tab/>
          <w:t>35</w:t>
        </w:r>
      </w:hyperlink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  <w:tab w:val="right" w:leader="dot" w:pos="9029"/>
        </w:tabs>
        <w:spacing w:line="355" w:lineRule="exact"/>
      </w:pPr>
      <w:r>
        <w:t>Взаимодействие с семьями воспитанников</w:t>
      </w:r>
      <w:r>
        <w:tab/>
        <w:t>37</w:t>
      </w:r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</w:tabs>
        <w:spacing w:line="355" w:lineRule="exact"/>
      </w:pPr>
      <w:r>
        <w:t>Инклюзивное образование дошкольников с тяжелыми нарушениями речи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right" w:leader="dot" w:pos="9029"/>
        </w:tabs>
        <w:spacing w:line="355" w:lineRule="exact"/>
      </w:pPr>
      <w:r>
        <w:t>(общим недоразвитием речи)</w:t>
      </w:r>
      <w:r>
        <w:tab/>
        <w:t>38</w:t>
      </w:r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</w:tabs>
        <w:spacing w:line="355" w:lineRule="exact"/>
      </w:pPr>
      <w:r>
        <w:t>Содержание непосредственно образовательной деятельности (НОД) для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right" w:leader="dot" w:pos="9029"/>
        </w:tabs>
        <w:spacing w:line="355" w:lineRule="exact"/>
      </w:pPr>
      <w:hyperlink w:anchor="bookmark29" w:tooltip="Current Document">
        <w:r>
          <w:t>детей 5-6 лет</w:t>
        </w:r>
        <w:r>
          <w:tab/>
          <w:t>39</w:t>
        </w:r>
      </w:hyperlink>
    </w:p>
    <w:p w:rsidR="00C85D31" w:rsidRDefault="00C85D31">
      <w:pPr>
        <w:pStyle w:val="TOC2"/>
        <w:framePr w:w="9144" w:h="6082" w:hRule="exact" w:wrap="none" w:vAnchor="page" w:hAnchor="page" w:x="2347" w:y="6785"/>
        <w:numPr>
          <w:ilvl w:val="0"/>
          <w:numId w:val="3"/>
        </w:numPr>
        <w:shd w:val="clear" w:color="auto" w:fill="auto"/>
        <w:tabs>
          <w:tab w:val="left" w:pos="574"/>
        </w:tabs>
        <w:spacing w:line="355" w:lineRule="exact"/>
      </w:pPr>
      <w:r>
        <w:t>Содержание непосредственно образовательной деятельности (НОД) для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right" w:leader="dot" w:pos="9029"/>
        </w:tabs>
        <w:spacing w:line="355" w:lineRule="exact"/>
      </w:pPr>
      <w:hyperlink w:anchor="bookmark36" w:tooltip="Current Document">
        <w:r>
          <w:t>детей 6-7 лет</w:t>
        </w:r>
        <w:r>
          <w:tab/>
          <w:t>48</w:t>
        </w:r>
      </w:hyperlink>
    </w:p>
    <w:p w:rsidR="00C85D31" w:rsidRDefault="00C85D31">
      <w:pPr>
        <w:pStyle w:val="22"/>
        <w:framePr w:w="9144" w:h="6082" w:hRule="exact" w:wrap="none" w:vAnchor="page" w:hAnchor="page" w:x="2347" w:y="6785"/>
        <w:numPr>
          <w:ilvl w:val="0"/>
          <w:numId w:val="1"/>
        </w:numPr>
        <w:shd w:val="clear" w:color="auto" w:fill="auto"/>
        <w:tabs>
          <w:tab w:val="left" w:pos="546"/>
        </w:tabs>
      </w:pPr>
      <w:r>
        <w:t>Организационный раздел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left" w:leader="dot" w:pos="8602"/>
        </w:tabs>
        <w:spacing w:line="355" w:lineRule="exact"/>
      </w:pPr>
      <w:r>
        <w:t>Информационно-методическое обеспечение</w:t>
      </w:r>
      <w:r>
        <w:tab/>
        <w:t>..56</w:t>
      </w:r>
    </w:p>
    <w:p w:rsidR="00C85D31" w:rsidRDefault="00C85D31">
      <w:pPr>
        <w:pStyle w:val="TOC2"/>
        <w:framePr w:w="9144" w:h="6082" w:hRule="exact" w:wrap="none" w:vAnchor="page" w:hAnchor="page" w:x="2347" w:y="6785"/>
        <w:shd w:val="clear" w:color="auto" w:fill="auto"/>
        <w:tabs>
          <w:tab w:val="left" w:leader="dot" w:pos="8602"/>
        </w:tabs>
        <w:spacing w:line="355" w:lineRule="exact"/>
      </w:pPr>
      <w:hyperlink w:anchor="bookmark43" w:tooltip="Current Document">
        <w:r>
          <w:t>Материальное обеспечение</w:t>
        </w:r>
        <w:r>
          <w:tab/>
          <w:t>..57</w:t>
        </w:r>
      </w:hyperlink>
    </w:p>
    <w:p w:rsidR="00C85D31" w:rsidRDefault="00C85D31">
      <w:pPr>
        <w:pStyle w:val="22"/>
        <w:framePr w:w="9144" w:h="6082" w:hRule="exact" w:wrap="none" w:vAnchor="page" w:hAnchor="page" w:x="2347" w:y="6785"/>
        <w:numPr>
          <w:ilvl w:val="0"/>
          <w:numId w:val="1"/>
        </w:numPr>
        <w:shd w:val="clear" w:color="auto" w:fill="auto"/>
        <w:tabs>
          <w:tab w:val="left" w:pos="546"/>
          <w:tab w:val="right" w:leader="dot" w:pos="9029"/>
        </w:tabs>
      </w:pPr>
      <w:hyperlink w:anchor="bookmark44" w:tooltip="Current Document">
        <w:r>
          <w:t>Дополнительный</w:t>
        </w:r>
        <w:r>
          <w:rPr>
            <w:rStyle w:val="23"/>
          </w:rPr>
          <w:tab/>
          <w:t>59</w:t>
        </w:r>
      </w:hyperlink>
    </w:p>
    <w:p w:rsidR="00C85D31" w:rsidRDefault="00C85D31">
      <w:pPr>
        <w:pStyle w:val="a1"/>
        <w:framePr w:wrap="none" w:vAnchor="page" w:hAnchor="page" w:x="6868" w:y="15636"/>
        <w:shd w:val="clear" w:color="auto" w:fill="auto"/>
        <w:spacing w:line="200" w:lineRule="exact"/>
      </w:pPr>
      <w:r>
        <w:rPr>
          <w:rStyle w:val="0pt"/>
          <w:b/>
          <w:bCs/>
        </w:rPr>
        <w:t>2</w:t>
      </w:r>
    </w:p>
    <w:p w:rsidR="00C85D31" w:rsidRDefault="00C85D31">
      <w:pPr>
        <w:rPr>
          <w:sz w:val="2"/>
          <w:szCs w:val="2"/>
        </w:rPr>
        <w:sectPr w:rsidR="00C85D31" w:rsidSect="0082681C">
          <w:footerReference w:type="even" r:id="rId7"/>
          <w:footerReference w:type="default" r:id="rId8"/>
          <w:pgSz w:w="12847" w:h="17660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470" w:h="11956" w:hRule="exact" w:wrap="none" w:vAnchor="page" w:hAnchor="page" w:x="1678" w:y="1728"/>
        <w:numPr>
          <w:ilvl w:val="0"/>
          <w:numId w:val="4"/>
        </w:numPr>
        <w:shd w:val="clear" w:color="auto" w:fill="auto"/>
        <w:tabs>
          <w:tab w:val="left" w:pos="4044"/>
        </w:tabs>
        <w:ind w:left="3740" w:firstLine="0"/>
      </w:pPr>
      <w:bookmarkStart w:id="1" w:name="bookmark0"/>
      <w:r>
        <w:t>ЦЕЛЕВОЙ РАЗДЕЛ</w:t>
      </w:r>
      <w:bookmarkEnd w:id="1"/>
    </w:p>
    <w:p w:rsidR="00C85D31" w:rsidRDefault="00C85D31" w:rsidP="00005BA0">
      <w:pPr>
        <w:pStyle w:val="221"/>
        <w:framePr w:w="9470" w:h="11956" w:hRule="exact" w:wrap="none" w:vAnchor="page" w:hAnchor="page" w:x="1678" w:y="1728"/>
        <w:shd w:val="clear" w:color="auto" w:fill="auto"/>
        <w:spacing w:after="339"/>
        <w:ind w:left="3440" w:firstLine="0"/>
        <w:jc w:val="left"/>
      </w:pPr>
      <w:bookmarkStart w:id="2" w:name="bookmark1"/>
      <w:r>
        <w:t>1.1 Пояснительная записка</w:t>
      </w:r>
      <w:bookmarkEnd w:id="2"/>
    </w:p>
    <w:p w:rsidR="00C85D31" w:rsidRPr="00005BA0" w:rsidRDefault="00C85D31">
      <w:pPr>
        <w:pStyle w:val="41"/>
        <w:framePr w:w="9470" w:h="11956" w:hRule="exact" w:wrap="none" w:vAnchor="page" w:hAnchor="page" w:x="1678" w:y="1728"/>
        <w:shd w:val="clear" w:color="auto" w:fill="auto"/>
        <w:spacing w:before="0"/>
      </w:pPr>
      <w:r w:rsidRPr="00005BA0">
        <w:t>Адаптированная образовательная программа (далее - АОП) - образовательная программа, адаптированная для обучения воспитанников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C85D31" w:rsidRDefault="00C85D31">
      <w:pPr>
        <w:pStyle w:val="41"/>
        <w:framePr w:w="9470" w:h="11956" w:hRule="exact" w:wrap="none" w:vAnchor="page" w:hAnchor="page" w:x="1678" w:y="1728"/>
        <w:shd w:val="clear" w:color="auto" w:fill="auto"/>
        <w:spacing w:before="0" w:line="317" w:lineRule="exact"/>
      </w:pPr>
      <w:r>
        <w:t>Адаптированная образовательная программа ОСП Миндерлинского детского сада «Солнышко» (далее - ДОУ) разработана на основании нормативно правовых документов: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336" w:lineRule="exact"/>
      </w:pPr>
      <w:r>
        <w:t>Федерального закона РФ от 29.12.2012 г. № 273-ФЗ «Об образовании в Российской Федерации»;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spacing w:before="0" w:line="317" w:lineRule="exact"/>
        <w:jc w:val="left"/>
      </w:pPr>
      <w:r>
        <w:t xml:space="preserve">Приказа Министерства образования и науки Российской Федерации </w:t>
      </w:r>
      <w:r>
        <w:rPr>
          <w:lang w:val="en-US" w:eastAsia="en-US"/>
        </w:rPr>
        <w:t>o</w:t>
      </w:r>
      <w:r>
        <w:rPr>
          <w:lang w:eastAsia="en-US"/>
        </w:rPr>
        <w:t>т</w:t>
      </w:r>
      <w:r w:rsidRPr="00C1491F">
        <w:rPr>
          <w:lang w:eastAsia="en-US"/>
        </w:rPr>
        <w:t xml:space="preserve"> </w:t>
      </w:r>
      <w:r>
        <w:t>30.08.2013г. № 1014г.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spacing w:before="0" w:line="317" w:lineRule="exact"/>
      </w:pPr>
      <w:r>
        <w:t xml:space="preserve"> Письма Министерства образования и науки Российской Федерации от 07.06.2013г. № ИР 535/07 «О коррекционном и инклюзивном образовании детей»;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317" w:lineRule="exact"/>
      </w:pPr>
      <w:r>
        <w:t>Постановления Главного государственного санитарного врача от 15.05.2013г. №26 «Санитарно-эпидемиологических требований к устройству, содержанию и организации режима работы в дошкольных организациях» (СанПин 2.4.1.3049-13):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317" w:lineRule="exact"/>
      </w:pPr>
      <w:r>
        <w:t>Федерального государственного стандарта дошкольного образования от 17.10.2013г. №1155;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317" w:lineRule="exact"/>
      </w:pPr>
      <w:r>
        <w:t>Образовательной программы дошкольного образования «От рождения до школы» под редакцией Н.Е.Вераксы, Т.С.Комаровой. М.А.Васильевой;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17" w:lineRule="exact"/>
      </w:pPr>
      <w:r>
        <w:t>Устава ДОУ: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73"/>
        </w:tabs>
        <w:spacing w:before="0" w:line="317" w:lineRule="exact"/>
      </w:pPr>
      <w:r>
        <w:t>Основной образовательной программы ДОУ на 2017-2018 учебный год.</w:t>
      </w:r>
    </w:p>
    <w:p w:rsidR="00C85D31" w:rsidRDefault="00C85D31">
      <w:pPr>
        <w:pStyle w:val="41"/>
        <w:framePr w:w="9470" w:h="11956" w:hRule="exact" w:wrap="none" w:vAnchor="page" w:hAnchor="page" w:x="1678" w:y="1728"/>
        <w:shd w:val="clear" w:color="auto" w:fill="auto"/>
        <w:spacing w:before="0" w:line="317" w:lineRule="exact"/>
      </w:pPr>
      <w:r>
        <w:t>Для составления адаптированной образовательной программы использовались программы: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23"/>
        </w:tabs>
        <w:spacing w:before="0" w:line="317" w:lineRule="exact"/>
      </w:pPr>
      <w:r>
        <w:t>программа дошкольного образования «Программа обучения и воспитания детей с фонетико-фонематическим недоразвитием», под редакцией Т.Б.Филичевой. Г.Б.Чиркиной;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28"/>
        </w:tabs>
        <w:spacing w:before="0" w:line="317" w:lineRule="exact"/>
      </w:pPr>
      <w:r>
        <w:t>программа дошкольного образования «Коррекционное обучение и воспитание детей старшего дошкольного возраста с общим недоразвитием речи», под редакцией Т.Б.Филичевой, Г.Б.Чиркиной:</w:t>
      </w:r>
    </w:p>
    <w:p w:rsidR="00C85D31" w:rsidRDefault="00C85D31">
      <w:pPr>
        <w:pStyle w:val="41"/>
        <w:framePr w:w="9470" w:h="11956" w:hRule="exact" w:wrap="none" w:vAnchor="page" w:hAnchor="page" w:x="1678" w:y="1728"/>
        <w:numPr>
          <w:ilvl w:val="0"/>
          <w:numId w:val="6"/>
        </w:numPr>
        <w:shd w:val="clear" w:color="auto" w:fill="auto"/>
        <w:tabs>
          <w:tab w:val="left" w:pos="923"/>
        </w:tabs>
        <w:spacing w:before="0" w:line="317" w:lineRule="exact"/>
      </w:pPr>
      <w:r>
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Н.В.Нищевой.</w:t>
      </w:r>
    </w:p>
    <w:p w:rsidR="00C85D31" w:rsidRDefault="00C85D31">
      <w:pPr>
        <w:pStyle w:val="310"/>
        <w:framePr w:wrap="none" w:vAnchor="page" w:hAnchor="page" w:x="6655" w:y="14969"/>
        <w:shd w:val="clear" w:color="auto" w:fill="auto"/>
        <w:spacing w:line="200" w:lineRule="exact"/>
      </w:pPr>
      <w:r>
        <w:t>3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17" w:lineRule="exact"/>
        <w:ind w:firstLine="740"/>
        <w:jc w:val="left"/>
      </w:pPr>
      <w:r>
        <w:t>АОП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формировать у них основные психические процессы.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tabs>
          <w:tab w:val="left" w:pos="3751"/>
        </w:tabs>
        <w:spacing w:before="0" w:after="0" w:line="312" w:lineRule="exact"/>
        <w:ind w:firstLine="740"/>
        <w:jc w:val="left"/>
      </w:pPr>
      <w:r>
        <w:t>Одной из основных задач Программы является овладение детьми самостоятельной, связной,</w:t>
      </w:r>
      <w:r>
        <w:tab/>
        <w:t>грамматически правильной речью и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12" w:lineRule="exact"/>
        <w:ind w:right="140"/>
      </w:pPr>
      <w:r>
        <w:t>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Программа предусматривает охрану и укрепление физического и психического здоровья детей, обеспечение эмоционального благополучия каждого воспитанника.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tabs>
          <w:tab w:val="left" w:pos="3751"/>
        </w:tabs>
        <w:spacing w:before="0" w:after="0" w:line="312" w:lineRule="exact"/>
        <w:ind w:right="140" w:firstLine="740"/>
      </w:pPr>
      <w:r>
        <w:t>Основой Программы является создание оптимальных условий для коррекционно-развивающей работы и всестороннего гармоничного развития детей с нарушениями речи. Это достигается за счет использования комплекса коррекционно-развивающих</w:t>
      </w:r>
      <w:r>
        <w:tab/>
        <w:t>методик с учетом индивидуальных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12" w:lineRule="exact"/>
      </w:pPr>
      <w:r>
        <w:t>особенностей психофизического развития детей.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12" w:lineRule="exact"/>
        <w:ind w:right="140" w:firstLine="740"/>
      </w:pPr>
      <w:r>
        <w:t>Программа учитывает общность развития нормально развивающихся детей и детей с нарушениями речи и основывается на онтогенетическом принципе, учитывая закономерности развития детской речи в норме.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12" w:lineRule="exact"/>
        <w:ind w:right="140" w:firstLine="740"/>
      </w:pPr>
      <w:r>
        <w:t>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342" w:line="312" w:lineRule="exact"/>
        <w:ind w:firstLine="740"/>
        <w:jc w:val="left"/>
      </w:pPr>
      <w:r>
        <w:t>Адаптированная образовательная программа состоит из трех разделов: целевой, содержательный, организационный и дополнительный.</w:t>
      </w:r>
    </w:p>
    <w:p w:rsidR="00C85D31" w:rsidRDefault="00C85D31">
      <w:pPr>
        <w:pStyle w:val="221"/>
        <w:framePr w:w="9259" w:h="12563" w:hRule="exact" w:wrap="none" w:vAnchor="page" w:hAnchor="page" w:x="1783" w:y="969"/>
        <w:numPr>
          <w:ilvl w:val="0"/>
          <w:numId w:val="7"/>
        </w:numPr>
        <w:shd w:val="clear" w:color="auto" w:fill="auto"/>
        <w:tabs>
          <w:tab w:val="left" w:pos="3518"/>
        </w:tabs>
        <w:spacing w:after="384" w:line="260" w:lineRule="exact"/>
        <w:ind w:left="2980" w:firstLine="0"/>
      </w:pPr>
      <w:bookmarkStart w:id="3" w:name="bookmark2"/>
      <w:r>
        <w:t>Цели и задачи Программы</w:t>
      </w:r>
      <w:bookmarkEnd w:id="3"/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184" w:line="307" w:lineRule="exact"/>
        <w:ind w:right="140" w:firstLine="740"/>
      </w:pPr>
      <w:r>
        <w:t>Целью АОП является построение системы коррекционно-развивающей работы с детьми, имеющими нарушения речи в возрасте от 5 до 7 лет, интеграция действий специалистов ДОУ и родителей до</w:t>
      </w:r>
      <w:r>
        <w:rPr>
          <w:rStyle w:val="24"/>
        </w:rPr>
        <w:t>шк</w:t>
      </w:r>
      <w:r>
        <w:t>ольников.</w:t>
      </w:r>
    </w:p>
    <w:p w:rsidR="00C85D31" w:rsidRDefault="00C85D31">
      <w:pPr>
        <w:pStyle w:val="21"/>
        <w:framePr w:w="9259" w:h="12563" w:hRule="exact" w:wrap="none" w:vAnchor="page" w:hAnchor="page" w:x="1783" w:y="969"/>
        <w:shd w:val="clear" w:color="auto" w:fill="auto"/>
        <w:spacing w:before="0" w:after="0" w:line="302" w:lineRule="exact"/>
        <w:ind w:right="140" w:firstLine="740"/>
      </w:pPr>
      <w:r>
        <w:t>Комплексно-тематическое планирование работы во всех пяти образовательных областях учитывает особенности речевого и общего развития детей с речевой патологией. Комплексность педагогического воздействия направлена на выравнивание речевого и психофизического развития воспитанников и обеспечение их всестороннего гармоничного развития.</w:t>
      </w:r>
    </w:p>
    <w:p w:rsidR="00C85D31" w:rsidRPr="00344D5D" w:rsidRDefault="00C85D31">
      <w:pPr>
        <w:pStyle w:val="21"/>
        <w:framePr w:w="9259" w:h="1173" w:hRule="exact" w:wrap="none" w:vAnchor="page" w:hAnchor="page" w:x="1783" w:y="13725"/>
        <w:shd w:val="clear" w:color="auto" w:fill="auto"/>
        <w:spacing w:before="0" w:after="193" w:line="260" w:lineRule="exact"/>
        <w:ind w:left="1300"/>
        <w:jc w:val="left"/>
        <w:rPr>
          <w:b/>
        </w:rPr>
      </w:pPr>
      <w:r w:rsidRPr="00344D5D">
        <w:rPr>
          <w:b/>
        </w:rPr>
        <w:t>Теоретической и методологической основой АОП являются:</w:t>
      </w:r>
    </w:p>
    <w:p w:rsidR="00C85D31" w:rsidRDefault="00C85D31">
      <w:pPr>
        <w:pStyle w:val="21"/>
        <w:framePr w:w="9259" w:h="1173" w:hRule="exact" w:wrap="none" w:vAnchor="page" w:hAnchor="page" w:x="1783" w:y="13725"/>
        <w:shd w:val="clear" w:color="auto" w:fill="auto"/>
        <w:spacing w:before="0" w:after="0" w:line="326" w:lineRule="exact"/>
      </w:pPr>
      <w:r>
        <w:t>- положение Л.С. Выготского о ведущей роли обучения и воспитания в психическом развитии ребенка;</w:t>
      </w:r>
    </w:p>
    <w:p w:rsidR="00C85D31" w:rsidRDefault="00C85D31">
      <w:pPr>
        <w:pStyle w:val="a1"/>
        <w:framePr w:wrap="none" w:vAnchor="page" w:hAnchor="page" w:x="6324" w:y="15054"/>
        <w:shd w:val="clear" w:color="auto" w:fill="auto"/>
        <w:spacing w:line="200" w:lineRule="exact"/>
      </w:pPr>
      <w:r>
        <w:rPr>
          <w:rStyle w:val="0pt"/>
          <w:b/>
          <w:bCs/>
        </w:rPr>
        <w:t>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07" w:lineRule="exact"/>
        <w:jc w:val="left"/>
      </w:pPr>
      <w:r>
        <w:t>учение Р.Е. Левиной о трех уровнях речевого развития детей и психолого</w:t>
      </w:r>
      <w:r>
        <w:softHyphen/>
        <w:t>педагогическом подходе в системе специального обучения;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07" w:lineRule="exact"/>
        <w:jc w:val="left"/>
      </w:pPr>
      <w:r>
        <w:t>исследования закономерностей развития детской речи в условиях ее нарушения, проведенные Т.Б. Филичевой и Г.В. Чиркиной.</w:t>
      </w:r>
    </w:p>
    <w:p w:rsidR="00C85D31" w:rsidRDefault="00C85D31">
      <w:pPr>
        <w:pStyle w:val="21"/>
        <w:framePr w:w="9384" w:h="13458" w:hRule="exact" w:wrap="none" w:vAnchor="page" w:hAnchor="page" w:x="1721" w:y="996"/>
        <w:shd w:val="clear" w:color="auto" w:fill="auto"/>
        <w:spacing w:before="0" w:after="0" w:line="307" w:lineRule="exact"/>
        <w:ind w:right="280" w:firstLine="740"/>
      </w:pPr>
      <w:r>
        <w:t>Программа учитывает общность развития нормально развивающихся детей и детей с речевыми нарушениями и основывается на онтогенетическом принципе, учитывая закономерности развития детской речи в норме.</w:t>
      </w:r>
    </w:p>
    <w:p w:rsidR="00C85D31" w:rsidRPr="00344D5D" w:rsidRDefault="00C85D31">
      <w:pPr>
        <w:pStyle w:val="21"/>
        <w:framePr w:w="9384" w:h="13458" w:hRule="exact" w:wrap="none" w:vAnchor="page" w:hAnchor="page" w:x="1721" w:y="996"/>
        <w:shd w:val="clear" w:color="auto" w:fill="auto"/>
        <w:spacing w:before="0" w:after="0" w:line="307" w:lineRule="exact"/>
        <w:ind w:left="4200"/>
        <w:jc w:val="left"/>
        <w:rPr>
          <w:b/>
        </w:rPr>
      </w:pPr>
      <w:r w:rsidRPr="00344D5D">
        <w:rPr>
          <w:b/>
        </w:rPr>
        <w:t>Задачи АОП: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36" w:lineRule="exact"/>
        <w:jc w:val="left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12" w:lineRule="exact"/>
        <w:ind w:right="280"/>
      </w:pPr>
      <w: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12" w:lineRule="exact"/>
        <w:ind w:right="280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12" w:lineRule="exact"/>
        <w:ind w:right="280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12" w:lineRule="exact"/>
        <w:ind w:right="280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12" w:lineRule="exact"/>
        <w:ind w:right="280"/>
      </w:pPr>
      <w: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07" w:lineRule="exact"/>
        <w:ind w:right="280"/>
      </w:pPr>
      <w:r>
        <w:t>обеспечение вариативности и разнообразия содержания программы, организационных форм дошкольного образования, возможности использования деятельности различной направленности с учетом образовательных потребностей, способностей и состояния здоровья детей;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07" w:lineRule="exact"/>
        <w:ind w:right="280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D31" w:rsidRDefault="00C85D31">
      <w:pPr>
        <w:pStyle w:val="21"/>
        <w:framePr w:w="9384" w:h="13458" w:hRule="exact" w:wrap="none" w:vAnchor="page" w:hAnchor="page" w:x="1721" w:y="996"/>
        <w:shd w:val="clear" w:color="auto" w:fill="auto"/>
        <w:spacing w:before="0" w:after="0" w:line="307" w:lineRule="exact"/>
        <w:ind w:firstLine="740"/>
      </w:pPr>
      <w:r>
        <w:t>В АОП учитываются:</w:t>
      </w:r>
    </w:p>
    <w:p w:rsidR="00C85D31" w:rsidRDefault="00C85D31">
      <w:pPr>
        <w:pStyle w:val="21"/>
        <w:framePr w:w="9384" w:h="13458" w:hRule="exact" w:wrap="none" w:vAnchor="page" w:hAnchor="page" w:x="1721" w:y="996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07" w:lineRule="exact"/>
        <w:ind w:right="280"/>
      </w:pPr>
      <w: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C85D31" w:rsidRDefault="00C85D31">
      <w:pPr>
        <w:pStyle w:val="a1"/>
        <w:framePr w:wrap="none" w:vAnchor="page" w:hAnchor="page" w:x="6266" w:y="15059"/>
        <w:shd w:val="clear" w:color="auto" w:fill="auto"/>
        <w:spacing w:line="200" w:lineRule="exact"/>
      </w:pPr>
      <w:r>
        <w:rPr>
          <w:rStyle w:val="0pt"/>
          <w:b/>
          <w:bCs/>
        </w:rPr>
        <w:t>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301"/>
        </w:tabs>
        <w:spacing w:before="0" w:after="0" w:line="312" w:lineRule="exact"/>
      </w:pPr>
      <w:r>
        <w:t>возможности освоения ребенком программы на разных этапах ее реализации.</w:t>
      </w:r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12" w:lineRule="exact"/>
        <w:ind w:firstLine="700"/>
      </w:pPr>
      <w:r>
        <w:t>Объем учебного материала в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12" w:lineRule="exact"/>
        <w:ind w:firstLine="700"/>
      </w:pPr>
      <w:r>
        <w:t>Основной формой работы является игровая деятельность. Коррекционно-развивающая работа носят игровой характер, насыщена разнообразными играми и развивающими игровыми упражнениями.</w:t>
      </w:r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line="312" w:lineRule="exact"/>
        <w:ind w:firstLine="700"/>
      </w:pPr>
      <w:r>
        <w:t>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C85D31" w:rsidRDefault="00C85D31">
      <w:pPr>
        <w:pStyle w:val="221"/>
        <w:framePr w:w="9187" w:h="13935" w:hRule="exact" w:wrap="none" w:vAnchor="page" w:hAnchor="page" w:x="1824" w:y="1207"/>
        <w:numPr>
          <w:ilvl w:val="0"/>
          <w:numId w:val="7"/>
        </w:numPr>
        <w:shd w:val="clear" w:color="auto" w:fill="auto"/>
        <w:tabs>
          <w:tab w:val="left" w:pos="594"/>
        </w:tabs>
        <w:spacing w:line="312" w:lineRule="exact"/>
        <w:ind w:firstLine="0"/>
      </w:pPr>
      <w:bookmarkStart w:id="4" w:name="bookmark3"/>
      <w:r>
        <w:t>Принципы и подходы к формированию и реализации Программы</w:t>
      </w:r>
      <w:bookmarkEnd w:id="4"/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12" w:lineRule="exact"/>
        <w:ind w:left="1620"/>
        <w:jc w:val="left"/>
      </w:pPr>
      <w:r>
        <w:t>Программа имеет в своей основе следующие принципы: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 индивидуализации, учета возможностей, особенностей развития и потребностей каждого ребенка;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312" w:lineRule="exact"/>
      </w:pPr>
      <w:r>
        <w:t>принцип признания каждого ребенка полноправным участником образовательного процесса;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 поддержки детской инициативы и формирования познавательных интересов каждого ребенка;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принципы интеграции усилий специалистов;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 конкретности и доступности учебного материала;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 систематичности и взаимосвязи учебного материала;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принцип постепенности подачи учебного материала.</w:t>
      </w:r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12" w:lineRule="exact"/>
        <w:ind w:firstLine="700"/>
      </w:pPr>
      <w:r>
        <w:t>При разработке Программы учитывались такие подходы: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личностно-ориентированный;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индивидуальный;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комплексный;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дифференцированный.</w:t>
      </w:r>
    </w:p>
    <w:p w:rsidR="00C85D31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07" w:lineRule="exact"/>
        <w:ind w:firstLine="700"/>
      </w:pPr>
      <w:r>
        <w:t>Реализация Программы в соответствии с ФГОС ДО: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07" w:lineRule="exact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124" w:line="307" w:lineRule="exact"/>
      </w:pPr>
      <w: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85D31" w:rsidRPr="00344D5D" w:rsidRDefault="00C85D31">
      <w:pPr>
        <w:pStyle w:val="21"/>
        <w:framePr w:w="9187" w:h="13935" w:hRule="exact" w:wrap="none" w:vAnchor="page" w:hAnchor="page" w:x="1824" w:y="1207"/>
        <w:shd w:val="clear" w:color="auto" w:fill="auto"/>
        <w:spacing w:before="0" w:after="0" w:line="302" w:lineRule="exact"/>
        <w:ind w:left="40"/>
        <w:jc w:val="center"/>
        <w:rPr>
          <w:b/>
        </w:rPr>
      </w:pPr>
      <w:r w:rsidRPr="00344D5D">
        <w:rPr>
          <w:b/>
        </w:rPr>
        <w:t>Принципы и подходы к формированию и реализации программы,</w:t>
      </w:r>
      <w:r w:rsidRPr="00344D5D">
        <w:rPr>
          <w:b/>
        </w:rPr>
        <w:br/>
        <w:t>сформулированные на основе требований ФГОС ДО:</w:t>
      </w:r>
    </w:p>
    <w:p w:rsidR="00C85D31" w:rsidRDefault="00C85D31">
      <w:pPr>
        <w:pStyle w:val="21"/>
        <w:framePr w:w="9187" w:h="13935" w:hRule="exact" w:wrap="none" w:vAnchor="page" w:hAnchor="page" w:x="1824" w:y="1207"/>
        <w:numPr>
          <w:ilvl w:val="0"/>
          <w:numId w:val="8"/>
        </w:numPr>
        <w:shd w:val="clear" w:color="auto" w:fill="auto"/>
        <w:tabs>
          <w:tab w:val="left" w:pos="442"/>
        </w:tabs>
        <w:spacing w:before="0" w:after="0" w:line="317" w:lineRule="exact"/>
      </w:pPr>
      <w:r>
        <w:t>Поддержка разнообразия детства; сохранение уникальности и самоценности детства как важного этапа в общем развитии человека, (самоценность детства - понимание (рассмотрение) детства как периода</w:t>
      </w:r>
    </w:p>
    <w:p w:rsidR="00C85D31" w:rsidRDefault="00C85D31">
      <w:pPr>
        <w:pStyle w:val="21"/>
        <w:framePr w:w="9187" w:h="323" w:hRule="exact" w:wrap="none" w:vAnchor="page" w:hAnchor="page" w:x="1824" w:y="15231"/>
        <w:shd w:val="clear" w:color="auto" w:fill="auto"/>
        <w:spacing w:before="0" w:after="0" w:line="260" w:lineRule="exact"/>
        <w:ind w:left="40"/>
        <w:jc w:val="center"/>
      </w:pPr>
      <w:r>
        <w:t>б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82" w:h="13830" w:hRule="exact" w:wrap="none" w:vAnchor="page" w:hAnchor="page" w:x="1798" w:y="1206"/>
        <w:shd w:val="clear" w:color="auto" w:fill="auto"/>
        <w:spacing w:before="0" w:after="0" w:line="326" w:lineRule="exact"/>
      </w:pPr>
      <w:r>
        <w:t>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периоду).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0" w:line="312" w:lineRule="exact"/>
      </w:pPr>
      <w: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Уважение личности ребенка.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85D31" w:rsidRPr="00344D5D" w:rsidRDefault="00C85D31">
      <w:pPr>
        <w:pStyle w:val="21"/>
        <w:framePr w:w="9182" w:h="13830" w:hRule="exact" w:wrap="none" w:vAnchor="page" w:hAnchor="page" w:x="1798" w:y="1206"/>
        <w:shd w:val="clear" w:color="auto" w:fill="auto"/>
        <w:spacing w:before="0" w:after="0" w:line="312" w:lineRule="exact"/>
        <w:jc w:val="center"/>
        <w:rPr>
          <w:b/>
        </w:rPr>
      </w:pPr>
      <w:r w:rsidRPr="00344D5D">
        <w:rPr>
          <w:b/>
        </w:rPr>
        <w:t>Основные принципы дошкольного образования: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312" w:lineRule="exact"/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Поддержка инициативы детей в различных видах деятельности.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Сотрудничество с семьей.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Приобщение детей к социокультурным нормам, традициям семьи, общества и государства.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312" w:lineRule="exact"/>
      </w:pPr>
      <w:r>
        <w:t>Формирование познавательных интересов и познавательных действий ребенка в различных видах деятельности.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312" w:lineRule="exact"/>
      </w:pPr>
      <w: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312" w:lineRule="exact"/>
      </w:pPr>
      <w:r>
        <w:t>Учет этнокультурной ситуации развития детей.</w:t>
      </w:r>
    </w:p>
    <w:p w:rsidR="00C85D31" w:rsidRDefault="00C85D31">
      <w:pPr>
        <w:pStyle w:val="21"/>
        <w:framePr w:w="9182" w:h="13830" w:hRule="exact" w:wrap="none" w:vAnchor="page" w:hAnchor="page" w:x="1798" w:y="1206"/>
        <w:shd w:val="clear" w:color="auto" w:fill="auto"/>
        <w:spacing w:before="0" w:after="0" w:line="307" w:lineRule="exact"/>
        <w:ind w:left="740"/>
        <w:jc w:val="left"/>
      </w:pPr>
      <w:r>
        <w:t>Формирование программы основано на следующих подходах:</w:t>
      </w:r>
    </w:p>
    <w:p w:rsidR="00C85D31" w:rsidRDefault="00C85D31">
      <w:pPr>
        <w:pStyle w:val="21"/>
        <w:framePr w:w="9182" w:h="13830" w:hRule="exact" w:wrap="none" w:vAnchor="page" w:hAnchor="page" w:x="1798" w:y="1206"/>
        <w:shd w:val="clear" w:color="auto" w:fill="auto"/>
        <w:spacing w:before="0" w:after="0" w:line="307" w:lineRule="exact"/>
        <w:ind w:left="740"/>
        <w:jc w:val="left"/>
      </w:pPr>
      <w:r>
        <w:t>1. Личностно-ориентированный подход: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0" w:line="307" w:lineRule="exact"/>
      </w:pPr>
      <w:r>
        <w:t>содействие и сотрудничество детей и взрослых, признание ребенка полноценным участником (субъектом) образовательных отношений, разностороннее, свободное и творческое развитие каждого ребенка, реализация их природного потенциала, обеспечение комфортных, бесконфликтных и безопасных условий развития воспитанников;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0" w:line="307" w:lineRule="exact"/>
      </w:pPr>
      <w:r>
        <w:t>целостное развитие дошкольников и готовность личности к дальнейшему развитию;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0" w:line="312" w:lineRule="exact"/>
      </w:pPr>
      <w:r>
        <w:t>поддержка инициативы детей в различных видах деятельности;</w:t>
      </w:r>
    </w:p>
    <w:p w:rsidR="00C85D31" w:rsidRDefault="00C85D31">
      <w:pPr>
        <w:pStyle w:val="21"/>
        <w:framePr w:w="9182" w:h="13830" w:hRule="exact" w:wrap="none" w:vAnchor="page" w:hAnchor="page" w:x="1798" w:y="1206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0" w:line="312" w:lineRule="exact"/>
      </w:pPr>
      <w:r>
        <w:t>психологическая защищенность ребенка, обеспечение эмоционального комфорта, создание условий для самореализации;</w:t>
      </w:r>
    </w:p>
    <w:p w:rsidR="00C85D31" w:rsidRDefault="00C85D31">
      <w:pPr>
        <w:pStyle w:val="61"/>
        <w:framePr w:w="9182" w:h="13830" w:hRule="exact" w:wrap="none" w:vAnchor="page" w:hAnchor="page" w:x="1798" w:y="1206"/>
        <w:numPr>
          <w:ilvl w:val="0"/>
          <w:numId w:val="6"/>
        </w:numPr>
        <w:shd w:val="clear" w:color="auto" w:fill="auto"/>
        <w:tabs>
          <w:tab w:val="left" w:pos="310"/>
        </w:tabs>
      </w:pPr>
      <w:r>
        <w:rPr>
          <w:rStyle w:val="60"/>
        </w:rPr>
        <w:t>развитие ребенка в соответствии с его склонностями, интересами и ВОЗМОЖНОСТЯМИ, создание условий для воспитания и обучения каждого</w:t>
      </w:r>
    </w:p>
    <w:p w:rsidR="00C85D31" w:rsidRDefault="00C85D31">
      <w:pPr>
        <w:pStyle w:val="a1"/>
        <w:framePr w:wrap="none" w:vAnchor="page" w:hAnchor="page" w:x="6329" w:y="15308"/>
        <w:shd w:val="clear" w:color="auto" w:fill="auto"/>
        <w:spacing w:line="200" w:lineRule="exact"/>
      </w:pPr>
      <w:r>
        <w:rPr>
          <w:rStyle w:val="0pt"/>
          <w:b/>
          <w:bCs/>
        </w:rPr>
        <w:t>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tabs>
          <w:tab w:val="left" w:pos="310"/>
        </w:tabs>
        <w:spacing w:before="0" w:after="0" w:line="322" w:lineRule="exact"/>
      </w:pPr>
      <w:r>
        <w:t>воспитанника с учетом индивидуальных особенностей его развития (дифференциация и индивидуализация).</w:t>
      </w:r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spacing w:before="0" w:after="0" w:line="322" w:lineRule="exact"/>
        <w:ind w:firstLine="720"/>
      </w:pPr>
      <w:r>
        <w:t>2. Системно-деятельный подход: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23"/>
        </w:tabs>
        <w:spacing w:before="0" w:after="0" w:line="317" w:lineRule="exact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33"/>
        </w:tabs>
        <w:spacing w:before="0" w:after="0" w:line="312" w:lineRule="exact"/>
      </w:pPr>
      <w:r>
        <w:t>формирование познавательных интересов и познавательных действий ребенка в различных видах деятельности, организация детской деятельности, в процессе которой они самостоятельно делают «открытия», узнают новое путем решения проблемных задач;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28"/>
        </w:tabs>
        <w:spacing w:before="0" w:after="0" w:line="312" w:lineRule="exact"/>
      </w:pPr>
      <w:r>
        <w:t>креативность - «выращивание» у воспитанников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ситуаций;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33"/>
        </w:tabs>
        <w:spacing w:before="0" w:after="0" w:line="312" w:lineRule="exact"/>
      </w:pPr>
      <w:r>
        <w:t xml:space="preserve">овладение культурой - приобщение детей к социокультурным нормам, традициям семьи, общества, государства, </w:t>
      </w:r>
      <w:r>
        <w:rPr>
          <w:rStyle w:val="25"/>
        </w:rPr>
        <w:t xml:space="preserve">обеспечить </w:t>
      </w:r>
      <w:r>
        <w:t>способность ребенка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C85D31" w:rsidRDefault="00C85D31">
      <w:pPr>
        <w:pStyle w:val="221"/>
        <w:framePr w:w="9192" w:h="13687" w:hRule="exact" w:wrap="none" w:vAnchor="page" w:hAnchor="page" w:x="1793" w:y="1210"/>
        <w:numPr>
          <w:ilvl w:val="0"/>
          <w:numId w:val="7"/>
        </w:numPr>
        <w:shd w:val="clear" w:color="auto" w:fill="auto"/>
        <w:tabs>
          <w:tab w:val="left" w:pos="1165"/>
        </w:tabs>
        <w:spacing w:line="312" w:lineRule="exact"/>
        <w:ind w:left="620" w:firstLine="0"/>
      </w:pPr>
      <w:bookmarkStart w:id="5" w:name="bookmark4"/>
      <w:r>
        <w:t>Характеристика особенностей развития речи детей 5-7 лет</w:t>
      </w:r>
      <w:bookmarkEnd w:id="5"/>
    </w:p>
    <w:p w:rsidR="00C85D31" w:rsidRDefault="00C85D31">
      <w:pPr>
        <w:pStyle w:val="221"/>
        <w:framePr w:w="9192" w:h="13687" w:hRule="exact" w:wrap="none" w:vAnchor="page" w:hAnchor="page" w:x="1793" w:y="1210"/>
        <w:shd w:val="clear" w:color="auto" w:fill="auto"/>
        <w:spacing w:after="15" w:line="260" w:lineRule="exact"/>
        <w:ind w:left="20" w:firstLine="0"/>
        <w:jc w:val="center"/>
      </w:pPr>
      <w:bookmarkStart w:id="6" w:name="bookmark5"/>
      <w:r>
        <w:t>с нарушениями речи</w:t>
      </w:r>
      <w:bookmarkEnd w:id="6"/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spacing w:before="0" w:after="0" w:line="312" w:lineRule="exact"/>
        <w:ind w:firstLine="720"/>
      </w:pPr>
      <w:r>
        <w:t>Характеристика возрастных особенностей развития воспитанников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</w:t>
      </w:r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spacing w:before="0" w:after="0" w:line="312" w:lineRule="exact"/>
        <w:ind w:firstLine="720"/>
      </w:pPr>
      <w:r>
        <w:t>Структура нарушения речи у дошкольников неоднородна. На логопедическую непосредственно образовательную деятельность (НОД) зачисляются дети со следующими речевыми заключениями: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23"/>
        </w:tabs>
        <w:spacing w:before="0" w:after="0" w:line="312" w:lineRule="exact"/>
      </w:pPr>
      <w:r>
        <w:t>фонетико-фонематическое недоразвитие речи;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23"/>
        </w:tabs>
        <w:spacing w:before="0" w:after="0" w:line="312" w:lineRule="exact"/>
      </w:pPr>
      <w:r>
        <w:t>фонетическое недоразвитие речи;</w:t>
      </w:r>
    </w:p>
    <w:p w:rsidR="00C85D31" w:rsidRDefault="00C85D31">
      <w:pPr>
        <w:pStyle w:val="21"/>
        <w:framePr w:w="9192" w:h="13687" w:hRule="exact" w:wrap="none" w:vAnchor="page" w:hAnchor="page" w:x="1793" w:y="1210"/>
        <w:numPr>
          <w:ilvl w:val="0"/>
          <w:numId w:val="6"/>
        </w:numPr>
        <w:shd w:val="clear" w:color="auto" w:fill="auto"/>
        <w:tabs>
          <w:tab w:val="left" w:pos="223"/>
        </w:tabs>
        <w:spacing w:before="0" w:after="0" w:line="312" w:lineRule="exact"/>
      </w:pPr>
      <w:r>
        <w:t>общее недоразвитие речи.</w:t>
      </w:r>
    </w:p>
    <w:p w:rsidR="00C85D31" w:rsidRDefault="00C85D31">
      <w:pPr>
        <w:pStyle w:val="31"/>
        <w:framePr w:w="9192" w:h="13687" w:hRule="exact" w:wrap="none" w:vAnchor="page" w:hAnchor="page" w:x="1793" w:y="1210"/>
        <w:shd w:val="clear" w:color="auto" w:fill="auto"/>
        <w:spacing w:after="0" w:line="312" w:lineRule="exact"/>
        <w:jc w:val="both"/>
      </w:pPr>
      <w:r>
        <w:t>Характеристика детей с фонетико-фонематическим недоразвитием речи</w:t>
      </w:r>
    </w:p>
    <w:p w:rsidR="00C85D31" w:rsidRDefault="00C85D31">
      <w:pPr>
        <w:pStyle w:val="221"/>
        <w:framePr w:w="9192" w:h="13687" w:hRule="exact" w:wrap="none" w:vAnchor="page" w:hAnchor="page" w:x="1793" w:y="1210"/>
        <w:shd w:val="clear" w:color="auto" w:fill="auto"/>
        <w:spacing w:after="24" w:line="260" w:lineRule="exact"/>
        <w:ind w:left="20" w:firstLine="0"/>
        <w:jc w:val="center"/>
      </w:pPr>
      <w:bookmarkStart w:id="7" w:name="bookmark6"/>
      <w:r>
        <w:t>(ФФНР)</w:t>
      </w:r>
      <w:bookmarkEnd w:id="7"/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spacing w:before="0" w:after="0" w:line="307" w:lineRule="exact"/>
        <w:ind w:firstLine="720"/>
      </w:pPr>
      <w:r>
        <w:t>Фонетико-фонематическое недоразвитие речи -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воспроизведения фонем.</w:t>
      </w:r>
    </w:p>
    <w:p w:rsidR="00C85D31" w:rsidRDefault="00C85D31">
      <w:pPr>
        <w:pStyle w:val="21"/>
        <w:framePr w:w="9192" w:h="13687" w:hRule="exact" w:wrap="none" w:vAnchor="page" w:hAnchor="page" w:x="1793" w:y="1210"/>
        <w:shd w:val="clear" w:color="auto" w:fill="auto"/>
        <w:spacing w:before="0" w:after="0" w:line="307" w:lineRule="exact"/>
        <w:ind w:firstLine="720"/>
      </w:pPr>
      <w: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ФФНР отмечаются трудности процесса формирования звуков, отличающихся тонкими артикуляционными или акустическими признаками.</w:t>
      </w:r>
    </w:p>
    <w:p w:rsidR="00C85D31" w:rsidRDefault="00C85D31">
      <w:pPr>
        <w:pStyle w:val="310"/>
        <w:framePr w:wrap="none" w:vAnchor="page" w:hAnchor="page" w:x="6296" w:y="15298"/>
        <w:shd w:val="clear" w:color="auto" w:fill="auto"/>
        <w:spacing w:line="200" w:lineRule="exact"/>
      </w:pPr>
      <w:r>
        <w:t>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2" w:lineRule="exact"/>
        <w:ind w:firstLine="780"/>
      </w:pPr>
      <w:r>
        <w:t>Несформированность произношения звуков крайне вариативна и может быть выражена в речи ребенка различным образом: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260" w:lineRule="exact"/>
      </w:pPr>
      <w:r>
        <w:t>заменой звуков более простыми по артикуляции;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260" w:lineRule="exact"/>
      </w:pPr>
      <w:r>
        <w:t>трудностями различения звуков;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55" w:lineRule="exact"/>
      </w:pPr>
      <w:r>
        <w:t>особенностями употребления правильно произносимых звуков в речевом контексте.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7" w:lineRule="exact"/>
        <w:ind w:firstLine="780"/>
      </w:pPr>
      <w:r>
        <w:t>Ведущим дефектом при ФФНР является несформированность процессов восприятия звуков речи, что влечет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 у детей нередко нарушаются просодические компоненты речи: темп, тембр, мелодика.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2" w:lineRule="exact"/>
        <w:ind w:firstLine="780"/>
      </w:pPr>
      <w: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C85D31" w:rsidRDefault="00C85D31">
      <w:pPr>
        <w:pStyle w:val="31"/>
        <w:framePr w:w="9178" w:h="13914" w:hRule="exact" w:wrap="none" w:vAnchor="page" w:hAnchor="page" w:x="1801" w:y="1202"/>
        <w:shd w:val="clear" w:color="auto" w:fill="auto"/>
        <w:spacing w:after="0" w:line="312" w:lineRule="exact"/>
        <w:ind w:left="360"/>
      </w:pPr>
      <w:r>
        <w:t>Характеристика детей с фонетическим недоразвитием речи (ФНР)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2" w:lineRule="exact"/>
        <w:ind w:firstLine="780"/>
      </w:pPr>
      <w:r>
        <w:t>Фонетическое недоразвитие речи - это нарушение в ее звуковом (фонемном) оформлении при нормальном функционировании всех остальных операций высказывания.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2" w:lineRule="exact"/>
        <w:ind w:firstLine="780"/>
      </w:pPr>
      <w:r>
        <w:t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к правильному. Причиной искаженного произношения звуков обычно является недостаточная сформированность или нарушения артикуляционной моторики.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12" w:lineRule="exact"/>
        <w:ind w:firstLine="780"/>
      </w:pPr>
      <w:r>
        <w:t>Различают следующие нарушения звуков: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2" w:lineRule="exact"/>
      </w:pPr>
      <w:r>
        <w:t>искаженное произношение звука;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2" w:lineRule="exact"/>
      </w:pPr>
      <w:r>
        <w:t>отсутствие звука в речи;</w:t>
      </w:r>
    </w:p>
    <w:p w:rsidR="00C85D31" w:rsidRDefault="00C85D31">
      <w:pPr>
        <w:pStyle w:val="21"/>
        <w:framePr w:w="9178" w:h="13914" w:hRule="exact" w:wrap="none" w:vAnchor="page" w:hAnchor="page" w:x="1801" w:y="120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62" w:line="260" w:lineRule="exact"/>
      </w:pPr>
      <w:r>
        <w:t>замена одного звука другим, близким по своему артикуляционному укладу.</w:t>
      </w:r>
    </w:p>
    <w:p w:rsidR="00C85D31" w:rsidRDefault="00C85D31">
      <w:pPr>
        <w:pStyle w:val="31"/>
        <w:framePr w:w="9178" w:h="13914" w:hRule="exact" w:wrap="none" w:vAnchor="page" w:hAnchor="page" w:x="1801" w:y="1202"/>
        <w:shd w:val="clear" w:color="auto" w:fill="auto"/>
        <w:spacing w:after="28" w:line="260" w:lineRule="exact"/>
        <w:ind w:firstLine="780"/>
        <w:jc w:val="both"/>
      </w:pPr>
      <w:r>
        <w:t>Характеристика детей с общим недоразвитием речи (ОНР)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07" w:lineRule="exact"/>
        <w:ind w:firstLine="780"/>
      </w:pPr>
      <w:r>
        <w:t>Общее недоразвитие речи у детей с нормальным слухом и первично сохранным интеллектом -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недоразвития.</w:t>
      </w:r>
    </w:p>
    <w:p w:rsidR="00C85D31" w:rsidRDefault="00C85D31">
      <w:pPr>
        <w:pStyle w:val="21"/>
        <w:framePr w:w="9178" w:h="13914" w:hRule="exact" w:wrap="none" w:vAnchor="page" w:hAnchor="page" w:x="1801" w:y="1202"/>
        <w:shd w:val="clear" w:color="auto" w:fill="auto"/>
        <w:spacing w:before="0" w:after="0" w:line="307" w:lineRule="exact"/>
        <w:ind w:firstLine="780"/>
      </w:pPr>
      <w:r>
        <w:t>В настоящее время выделяют четыре уровня речевого развития, отражающие состояние всех компонентов языковой системы у детей с ОНР (Т.Б. Филичева).</w:t>
      </w:r>
    </w:p>
    <w:p w:rsidR="00C85D31" w:rsidRDefault="00C85D31">
      <w:pPr>
        <w:pStyle w:val="a1"/>
        <w:framePr w:wrap="none" w:vAnchor="page" w:hAnchor="page" w:x="6303" w:y="15303"/>
        <w:shd w:val="clear" w:color="auto" w:fill="auto"/>
        <w:spacing w:line="200" w:lineRule="exact"/>
      </w:pPr>
      <w:r>
        <w:rPr>
          <w:rStyle w:val="0pt"/>
          <w:b/>
          <w:bCs/>
        </w:rPr>
        <w:t>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11" w:h="13834" w:hRule="exact" w:wrap="none" w:vAnchor="page" w:hAnchor="page" w:x="1758" w:y="1208"/>
        <w:shd w:val="clear" w:color="auto" w:fill="auto"/>
        <w:spacing w:before="0" w:after="0" w:line="312" w:lineRule="exact"/>
        <w:ind w:firstLine="780"/>
      </w:pPr>
      <w:r w:rsidRPr="00344D5D">
        <w:rPr>
          <w:i/>
        </w:rPr>
        <w:t>При ОНР первого уровня речевого развития</w:t>
      </w:r>
      <w:r>
        <w:t xml:space="preserve"> -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C85D31" w:rsidRDefault="00C85D31">
      <w:pPr>
        <w:pStyle w:val="21"/>
        <w:framePr w:w="9211" w:h="13834" w:hRule="exact" w:wrap="none" w:vAnchor="page" w:hAnchor="page" w:x="1758" w:y="1208"/>
        <w:shd w:val="clear" w:color="auto" w:fill="auto"/>
        <w:spacing w:before="0" w:after="0" w:line="312" w:lineRule="exact"/>
        <w:ind w:firstLine="780"/>
      </w:pPr>
      <w:r w:rsidRPr="00344D5D">
        <w:rPr>
          <w:i/>
        </w:rPr>
        <w:t>При ОНР второго уровня речевого развития</w:t>
      </w:r>
      <w:r>
        <w:t xml:space="preserve"> -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C85D31" w:rsidRDefault="00C85D31">
      <w:pPr>
        <w:pStyle w:val="21"/>
        <w:framePr w:w="9211" w:h="13834" w:hRule="exact" w:wrap="none" w:vAnchor="page" w:hAnchor="page" w:x="1758" w:y="1208"/>
        <w:shd w:val="clear" w:color="auto" w:fill="auto"/>
        <w:spacing w:before="0" w:after="0" w:line="312" w:lineRule="exact"/>
        <w:ind w:firstLine="780"/>
      </w:pPr>
      <w:r w:rsidRPr="00344D5D">
        <w:rPr>
          <w:i/>
        </w:rPr>
        <w:t>При ОНР третьего уровня речевого развития</w:t>
      </w:r>
      <w:r>
        <w:t xml:space="preserve"> - отмечается развернутая обиходная речь без грубых лекеико-грамматических и фонетических отклонений.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затруднен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отсутствием четкости, последовательности изложения, в нем отражается внешняя сторона явлений и не учитываются их существенные признаки, причинно-следственные отношения.</w:t>
      </w:r>
    </w:p>
    <w:p w:rsidR="00C85D31" w:rsidRDefault="00C85D31">
      <w:pPr>
        <w:pStyle w:val="21"/>
        <w:framePr w:w="9211" w:h="13834" w:hRule="exact" w:wrap="none" w:vAnchor="page" w:hAnchor="page" w:x="1758" w:y="1208"/>
        <w:shd w:val="clear" w:color="auto" w:fill="auto"/>
        <w:tabs>
          <w:tab w:val="left" w:pos="2304"/>
          <w:tab w:val="left" w:pos="7656"/>
        </w:tabs>
        <w:spacing w:before="0" w:after="0" w:line="312" w:lineRule="exact"/>
        <w:ind w:firstLine="780"/>
      </w:pPr>
      <w:r w:rsidRPr="00344D5D">
        <w:rPr>
          <w:i/>
        </w:rPr>
        <w:t>При ОНР четвертого уровня речевого развития</w:t>
      </w:r>
      <w:r>
        <w:t xml:space="preserve"> - отмечаются незначительные нарушения компонентов языковой системы ребенка. Недостаточная дифференциация звуков: [т-т’-с-с’-ц], [р-р’-л-л’</w:t>
      </w:r>
      <w:r w:rsidRPr="00C1491F">
        <w:rPr>
          <w:lang w:eastAsia="en-US"/>
        </w:rPr>
        <w:t>-</w:t>
      </w:r>
      <w:r>
        <w:rPr>
          <w:lang w:val="en-US" w:eastAsia="en-US"/>
        </w:rPr>
        <w:t>j</w:t>
      </w:r>
      <w:r w:rsidRPr="00C1491F">
        <w:rPr>
          <w:lang w:eastAsia="en-US"/>
        </w:rPr>
        <w:t xml:space="preserve">] </w:t>
      </w:r>
      <w:r>
        <w:t>и др. Характерны своеобразные нарушения слоговой структуры слов, проявляющиеся</w:t>
      </w:r>
      <w:r>
        <w:tab/>
        <w:t>в неспособности ребенка удерживать</w:t>
      </w:r>
      <w:r>
        <w:tab/>
        <w:t>в памяти</w:t>
      </w:r>
    </w:p>
    <w:p w:rsidR="00C85D31" w:rsidRDefault="00C85D31">
      <w:pPr>
        <w:pStyle w:val="21"/>
        <w:framePr w:w="9211" w:h="13834" w:hRule="exact" w:wrap="none" w:vAnchor="page" w:hAnchor="page" w:x="1758" w:y="1208"/>
        <w:shd w:val="clear" w:color="auto" w:fill="auto"/>
        <w:spacing w:before="0" w:after="0" w:line="312" w:lineRule="exact"/>
        <w:jc w:val="left"/>
      </w:pPr>
      <w:r>
        <w:t>фонематический образ слова при понимании его значения. Следствием этого</w:t>
      </w:r>
    </w:p>
    <w:p w:rsidR="00C85D31" w:rsidRDefault="00C85D31">
      <w:pPr>
        <w:pStyle w:val="70"/>
        <w:framePr w:w="9211" w:h="298" w:hRule="exact" w:wrap="none" w:vAnchor="page" w:hAnchor="page" w:x="1758" w:y="15268"/>
        <w:shd w:val="clear" w:color="auto" w:fill="auto"/>
        <w:spacing w:before="0" w:line="240" w:lineRule="exact"/>
        <w:ind w:left="20"/>
      </w:pPr>
      <w:r>
        <w:t>10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7" w:lineRule="exact"/>
      </w:pPr>
      <w:r>
        <w:t>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Все это показатели не закончившегося процесса фонемообразования. Остаются стойкими ошибки при употреблении суффиксов (единичности, эмоционально -оттеночных, уменьшительно - 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с разными придаточными.</w:t>
      </w:r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7" w:lineRule="exact"/>
        <w:ind w:firstLine="740"/>
      </w:pPr>
      <w: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отвлекаемостъю, повышенной истощаемостью, что ведет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</w:t>
      </w:r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7" w:lineRule="exact"/>
        <w:ind w:firstLine="740"/>
      </w:pPr>
      <w:r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</w:p>
    <w:p w:rsidR="00C85D31" w:rsidRDefault="00C85D31">
      <w:pPr>
        <w:pStyle w:val="221"/>
        <w:framePr w:w="9197" w:h="13433" w:hRule="exact" w:wrap="none" w:vAnchor="page" w:hAnchor="page" w:x="1834" w:y="1155"/>
        <w:numPr>
          <w:ilvl w:val="0"/>
          <w:numId w:val="7"/>
        </w:numPr>
        <w:shd w:val="clear" w:color="auto" w:fill="auto"/>
        <w:tabs>
          <w:tab w:val="left" w:pos="1838"/>
        </w:tabs>
        <w:spacing w:line="307" w:lineRule="exact"/>
        <w:ind w:left="1300" w:firstLine="0"/>
      </w:pPr>
      <w:bookmarkStart w:id="8" w:name="bookmark7"/>
      <w:r>
        <w:t>Планируемые результаты освоения Программы</w:t>
      </w:r>
      <w:bookmarkEnd w:id="8"/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7" w:lineRule="exact"/>
        <w:ind w:firstLine="740"/>
      </w:pPr>
      <w: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планируемых ориентиров.</w:t>
      </w:r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2" w:lineRule="exact"/>
        <w:ind w:firstLine="740"/>
      </w:pPr>
      <w:r>
        <w:t>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нарушениями речи.</w:t>
      </w:r>
    </w:p>
    <w:p w:rsidR="00C85D31" w:rsidRDefault="00C85D31">
      <w:pPr>
        <w:pStyle w:val="21"/>
        <w:framePr w:w="9197" w:h="13433" w:hRule="exact" w:wrap="none" w:vAnchor="page" w:hAnchor="page" w:x="1834" w:y="1155"/>
        <w:shd w:val="clear" w:color="auto" w:fill="auto"/>
        <w:spacing w:before="0" w:after="0" w:line="302" w:lineRule="exact"/>
        <w:ind w:firstLine="740"/>
      </w:pPr>
      <w:r>
        <w:t>Планируемые результаты работы с детьми в соответствии с логопедическими заключениями:</w:t>
      </w:r>
    </w:p>
    <w:p w:rsidR="00C85D31" w:rsidRDefault="00C85D31">
      <w:pPr>
        <w:pStyle w:val="21"/>
        <w:framePr w:w="9197" w:h="13433" w:hRule="exact" w:wrap="none" w:vAnchor="page" w:hAnchor="page" w:x="1834" w:y="1155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2" w:lineRule="exact"/>
      </w:pPr>
      <w:r>
        <w:t>фонетическое недоразвитие речи (ФНР) - чистая речь;</w:t>
      </w:r>
    </w:p>
    <w:p w:rsidR="00C85D31" w:rsidRDefault="00C85D31">
      <w:pPr>
        <w:pStyle w:val="21"/>
        <w:framePr w:w="9197" w:h="13433" w:hRule="exact" w:wrap="none" w:vAnchor="page" w:hAnchor="page" w:x="1834" w:y="1155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298" w:lineRule="exact"/>
      </w:pPr>
      <w:r>
        <w:t>фонетико-фонематическое недоразвитие речи (ФФНР) - умение правильно произносить все звуки и максимально использовать полученные навыки произношения в процессе коммуникации с опорой на грамматически правильную речь;</w:t>
      </w:r>
    </w:p>
    <w:p w:rsidR="00C85D31" w:rsidRDefault="00C85D31">
      <w:pPr>
        <w:pStyle w:val="a1"/>
        <w:framePr w:wrap="none" w:vAnchor="page" w:hAnchor="page" w:x="6308" w:y="15209"/>
        <w:shd w:val="clear" w:color="auto" w:fill="auto"/>
        <w:spacing w:line="200" w:lineRule="exact"/>
      </w:pPr>
      <w:r>
        <w:rPr>
          <w:rStyle w:val="0pt"/>
          <w:b/>
          <w:bCs/>
        </w:rPr>
        <w:t>11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12" w:lineRule="exact"/>
      </w:pPr>
      <w:r>
        <w:t>общее недоразвитие речи (ОНР все уровни) - максимально возможное восстановление речевой функции; обогащение словарного запаса; уточнение лексического значения слов; совершенствование практического употребления грамматических категорий языка; формирование навыка владения диалогической и монологической речью.</w:t>
      </w:r>
    </w:p>
    <w:p w:rsidR="00C85D31" w:rsidRDefault="00C85D31">
      <w:pPr>
        <w:pStyle w:val="221"/>
        <w:framePr w:w="9221" w:h="13767" w:hRule="exact" w:wrap="none" w:vAnchor="page" w:hAnchor="page" w:x="1822" w:y="1304"/>
        <w:numPr>
          <w:ilvl w:val="0"/>
          <w:numId w:val="7"/>
        </w:numPr>
        <w:shd w:val="clear" w:color="auto" w:fill="auto"/>
        <w:tabs>
          <w:tab w:val="left" w:pos="547"/>
        </w:tabs>
        <w:spacing w:line="312" w:lineRule="exact"/>
        <w:ind w:firstLine="0"/>
      </w:pPr>
      <w:bookmarkStart w:id="9" w:name="bookmark8"/>
      <w:r>
        <w:t>Целевые ориентиры на этапе завершения дошкольного образования</w:t>
      </w:r>
      <w:bookmarkEnd w:id="9"/>
    </w:p>
    <w:p w:rsidR="00C85D31" w:rsidRDefault="00C85D31">
      <w:pPr>
        <w:pStyle w:val="21"/>
        <w:framePr w:w="9221" w:h="13767" w:hRule="exact" w:wrap="none" w:vAnchor="page" w:hAnchor="page" w:x="1822" w:y="1304"/>
        <w:shd w:val="clear" w:color="auto" w:fill="auto"/>
        <w:spacing w:before="0" w:after="0" w:line="312" w:lineRule="exact"/>
        <w:ind w:firstLine="620"/>
        <w:jc w:val="left"/>
      </w:pPr>
      <w:r>
        <w:t>В соответствии с ФГОС ДО целевые ориентиры дошкольного образования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41" w:lineRule="exact"/>
      </w:pPr>
      <w:r>
        <w:t>определяются независимо от характера программы, форм ее реализации, особенностей развития детей;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не подлежат непосредственной оценке в виде педагогической и/или психологической диагностики и не могут сравниваться с реальными достижениями детей;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являются общими для всего образовательного пространства Российской Федерации.</w:t>
      </w:r>
    </w:p>
    <w:p w:rsidR="00C85D31" w:rsidRPr="00344D5D" w:rsidRDefault="00C85D31">
      <w:pPr>
        <w:pStyle w:val="21"/>
        <w:framePr w:w="9221" w:h="13767" w:hRule="exact" w:wrap="none" w:vAnchor="page" w:hAnchor="page" w:x="1822" w:y="1304"/>
        <w:shd w:val="clear" w:color="auto" w:fill="auto"/>
        <w:spacing w:before="0" w:after="0" w:line="307" w:lineRule="exact"/>
        <w:ind w:left="40"/>
        <w:jc w:val="center"/>
        <w:rPr>
          <w:b/>
        </w:rPr>
      </w:pPr>
      <w:r w:rsidRPr="00344D5D">
        <w:rPr>
          <w:b/>
        </w:rPr>
        <w:t>Целевые ориентиры в соответствии с ФГОС ДО: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ребенок овладевает основными культурными средствами, способами</w:t>
      </w:r>
    </w:p>
    <w:p w:rsidR="00C85D31" w:rsidRDefault="00C85D31">
      <w:pPr>
        <w:pStyle w:val="21"/>
        <w:framePr w:w="9221" w:h="13767" w:hRule="exact" w:wrap="none" w:vAnchor="page" w:hAnchor="page" w:x="1822" w:y="1304"/>
        <w:shd w:val="clear" w:color="auto" w:fill="auto"/>
        <w:tabs>
          <w:tab w:val="left" w:pos="2208"/>
        </w:tabs>
        <w:spacing w:before="0" w:after="0" w:line="307" w:lineRule="exact"/>
      </w:pPr>
      <w:r>
        <w:t>деятельности, проявляет инициативу и самостоятельность в разных видах деятельности:</w:t>
      </w:r>
      <w:r>
        <w:tab/>
        <w:t>игре, общении, познавательно-исследовательской</w:t>
      </w:r>
    </w:p>
    <w:p w:rsidR="00C85D31" w:rsidRDefault="00C85D31">
      <w:pPr>
        <w:pStyle w:val="21"/>
        <w:framePr w:w="9221" w:h="13767" w:hRule="exact" w:wrap="none" w:vAnchor="page" w:hAnchor="page" w:x="1822" w:y="1304"/>
        <w:shd w:val="clear" w:color="auto" w:fill="auto"/>
        <w:spacing w:before="0" w:after="0" w:line="307" w:lineRule="exact"/>
      </w:pPr>
      <w:r>
        <w:t>деятельности, конструировании и др.; способен выбирать себе род занятий, участников по совместной деятельности;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312"/>
        </w:tabs>
        <w:spacing w:before="0" w:after="0" w:line="307" w:lineRule="exact"/>
      </w:pPr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302"/>
        </w:tabs>
        <w:spacing w:before="0" w:after="0" w:line="307" w:lineRule="exact"/>
      </w:pPr>
      <w: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умеет выражать и отстаивать свою позицию по разным вопросам;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ребенок способен сотрудничать и выполнять как лидерские, так и исполнительские функции в совместной деятельности;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307"/>
        </w:tabs>
        <w:spacing w:before="0" w:after="0" w:line="307" w:lineRule="exact"/>
      </w:pPr>
      <w:r>
        <w:t>ребенок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88" w:lineRule="exact"/>
      </w:pPr>
      <w:r>
        <w:t>ребенок проявляет эмпатию по отношению к другим людям, готовность прийти на помощь тем, кто в этом нуждается;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74" w:lineRule="exact"/>
      </w:pPr>
      <w:r>
        <w:t>ребенок проявляет умение слышать других и стремление быть понятым другими;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302" w:lineRule="exact"/>
      </w:pPr>
      <w: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нормам;</w:t>
      </w:r>
    </w:p>
    <w:p w:rsidR="00C85D31" w:rsidRDefault="00C85D31">
      <w:pPr>
        <w:pStyle w:val="21"/>
        <w:framePr w:w="9221" w:h="13767" w:hRule="exact" w:wrap="none" w:vAnchor="page" w:hAnchor="page" w:x="1822" w:y="1304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60" w:lineRule="exact"/>
      </w:pPr>
      <w:r>
        <w:t>ребенок умеет распознавать различные ситуации и адекватно их оценивать;</w:t>
      </w:r>
    </w:p>
    <w:p w:rsidR="00C85D31" w:rsidRDefault="00C85D31">
      <w:pPr>
        <w:pStyle w:val="a1"/>
        <w:framePr w:wrap="none" w:vAnchor="page" w:hAnchor="page" w:x="6262" w:y="15338"/>
        <w:shd w:val="clear" w:color="auto" w:fill="auto"/>
        <w:spacing w:line="200" w:lineRule="exact"/>
      </w:pPr>
      <w:r>
        <w:rPr>
          <w:rStyle w:val="0pt"/>
          <w:b/>
          <w:bCs/>
        </w:rPr>
        <w:t>12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50"/>
        </w:tabs>
        <w:spacing w:before="0" w:after="0" w:line="307" w:lineRule="exact"/>
      </w:pPr>
      <w: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проявляет ответственность за начатое дело;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проявляет уважение к жизни (в различных ее формах) и заботу об окружающей среде;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C85D31" w:rsidRDefault="00C85D31">
      <w:pPr>
        <w:pStyle w:val="21"/>
        <w:framePr w:w="9182" w:h="12812" w:hRule="exact" w:wrap="none" w:vAnchor="page" w:hAnchor="page" w:x="1842" w:y="1184"/>
        <w:numPr>
          <w:ilvl w:val="0"/>
          <w:numId w:val="6"/>
        </w:numPr>
        <w:shd w:val="clear" w:color="auto" w:fill="auto"/>
        <w:tabs>
          <w:tab w:val="left" w:pos="242"/>
        </w:tabs>
        <w:spacing w:before="0" w:after="0" w:line="307" w:lineRule="exact"/>
      </w:pPr>
      <w:r>
        <w:t>ребенок имеет начальные представления о здоровом образе жизни. Воспринимает здоровый образ жизни как ценность.</w:t>
      </w:r>
    </w:p>
    <w:p w:rsidR="00C85D31" w:rsidRDefault="00C85D31">
      <w:pPr>
        <w:pStyle w:val="43"/>
        <w:framePr w:wrap="none" w:vAnchor="page" w:hAnchor="page" w:x="6325" w:y="15202"/>
        <w:shd w:val="clear" w:color="auto" w:fill="auto"/>
        <w:spacing w:line="220" w:lineRule="exact"/>
      </w:pPr>
      <w:r>
        <w:t>13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293" w:h="13762" w:hRule="exact" w:wrap="none" w:vAnchor="page" w:hAnchor="page" w:x="1786" w:y="1202"/>
        <w:numPr>
          <w:ilvl w:val="0"/>
          <w:numId w:val="4"/>
        </w:numPr>
        <w:shd w:val="clear" w:color="auto" w:fill="auto"/>
        <w:tabs>
          <w:tab w:val="left" w:pos="3352"/>
        </w:tabs>
        <w:spacing w:line="260" w:lineRule="exact"/>
        <w:ind w:left="2900" w:firstLine="0"/>
      </w:pPr>
      <w:bookmarkStart w:id="10" w:name="bookmark9"/>
      <w:r>
        <w:t>Содержательный раздел</w:t>
      </w:r>
      <w:bookmarkEnd w:id="10"/>
    </w:p>
    <w:p w:rsidR="00C85D31" w:rsidRDefault="00C85D31">
      <w:pPr>
        <w:pStyle w:val="31"/>
        <w:framePr w:w="9293" w:h="13762" w:hRule="exact" w:wrap="none" w:vAnchor="page" w:hAnchor="page" w:x="1786" w:y="1202"/>
        <w:shd w:val="clear" w:color="auto" w:fill="auto"/>
        <w:spacing w:after="0" w:line="312" w:lineRule="exact"/>
        <w:ind w:left="40"/>
        <w:jc w:val="center"/>
      </w:pPr>
      <w:r>
        <w:t>Проектирование образовательного процесса в соответствии</w:t>
      </w:r>
      <w:r>
        <w:br/>
        <w:t>с контингентом воспитанников, их индивидуальными особенностями,</w:t>
      </w:r>
    </w:p>
    <w:p w:rsidR="00C85D31" w:rsidRDefault="00C85D31">
      <w:pPr>
        <w:pStyle w:val="221"/>
        <w:framePr w:w="9293" w:h="13762" w:hRule="exact" w:wrap="none" w:vAnchor="page" w:hAnchor="page" w:x="1786" w:y="1202"/>
        <w:shd w:val="clear" w:color="auto" w:fill="auto"/>
        <w:spacing w:line="312" w:lineRule="exact"/>
        <w:ind w:left="40" w:firstLine="0"/>
        <w:jc w:val="center"/>
      </w:pPr>
      <w:bookmarkStart w:id="11" w:name="bookmark10"/>
      <w:r>
        <w:t>с ФГОС ДО</w:t>
      </w:r>
      <w:bookmarkEnd w:id="11"/>
    </w:p>
    <w:p w:rsidR="00C85D31" w:rsidRDefault="00C85D31">
      <w:pPr>
        <w:pStyle w:val="221"/>
        <w:framePr w:w="9293" w:h="13762" w:hRule="exact" w:wrap="none" w:vAnchor="page" w:hAnchor="page" w:x="1786" w:y="1202"/>
        <w:numPr>
          <w:ilvl w:val="0"/>
          <w:numId w:val="10"/>
        </w:numPr>
        <w:shd w:val="clear" w:color="auto" w:fill="auto"/>
        <w:tabs>
          <w:tab w:val="left" w:pos="1850"/>
        </w:tabs>
        <w:spacing w:line="312" w:lineRule="exact"/>
        <w:ind w:left="2260"/>
        <w:jc w:val="left"/>
      </w:pPr>
      <w:bookmarkStart w:id="12" w:name="bookmark11"/>
      <w:r>
        <w:t>Структура Программы и основные направления коррекционно-развивающей работы</w:t>
      </w:r>
      <w:bookmarkEnd w:id="12"/>
    </w:p>
    <w:p w:rsidR="00C85D31" w:rsidRDefault="00C85D31">
      <w:pPr>
        <w:pStyle w:val="21"/>
        <w:framePr w:w="9293" w:h="13762" w:hRule="exact" w:wrap="none" w:vAnchor="page" w:hAnchor="page" w:x="1786" w:y="1202"/>
        <w:shd w:val="clear" w:color="auto" w:fill="auto"/>
        <w:spacing w:before="0" w:after="0" w:line="312" w:lineRule="exact"/>
        <w:ind w:firstLine="740"/>
      </w:pPr>
      <w:r>
        <w:t>Содержание Программы определено с учетом дидактических принципов, которые для детей с нарушениями речи приобретают особую значимость: от простого к сложному, систематичность, доступность и повторяемость материала.</w:t>
      </w:r>
    </w:p>
    <w:p w:rsidR="00C85D31" w:rsidRDefault="00C85D31">
      <w:pPr>
        <w:pStyle w:val="21"/>
        <w:framePr w:w="9293" w:h="13762" w:hRule="exact" w:wrap="none" w:vAnchor="page" w:hAnchor="page" w:x="1786" w:y="1202"/>
        <w:shd w:val="clear" w:color="auto" w:fill="auto"/>
        <w:spacing w:before="0" w:after="0" w:line="260" w:lineRule="exact"/>
        <w:ind w:left="40"/>
        <w:jc w:val="center"/>
      </w:pPr>
      <w:r>
        <w:t>Принципы коррекционно-логопедической работы: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Общедидактические: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36"/>
        </w:tabs>
        <w:spacing w:before="0" w:after="0" w:line="307" w:lineRule="exact"/>
      </w:pPr>
      <w:r>
        <w:t>Научность.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65"/>
        </w:tabs>
        <w:spacing w:before="0" w:after="0" w:line="307" w:lineRule="exact"/>
      </w:pPr>
      <w:r>
        <w:t>Системность и последовательность.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65"/>
        </w:tabs>
        <w:spacing w:before="0" w:after="0" w:line="307" w:lineRule="exact"/>
      </w:pPr>
      <w:r>
        <w:t>Доступность.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0" w:line="307" w:lineRule="exact"/>
      </w:pPr>
      <w:r>
        <w:t>Наглядность.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0" w:line="307" w:lineRule="exact"/>
      </w:pPr>
      <w:r>
        <w:t>Сознательность и активность.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0" w:line="307" w:lineRule="exact"/>
      </w:pPr>
      <w:r>
        <w:t>Индивидуальный подход.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6"/>
        </w:numPr>
        <w:shd w:val="clear" w:color="auto" w:fill="auto"/>
        <w:tabs>
          <w:tab w:val="left" w:pos="269"/>
        </w:tabs>
        <w:spacing w:before="0" w:after="0" w:line="307" w:lineRule="exact"/>
      </w:pPr>
      <w:r>
        <w:t>Специфические принципы: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375"/>
        </w:tabs>
        <w:spacing w:before="0" w:after="0" w:line="307" w:lineRule="exact"/>
      </w:pPr>
      <w:r>
        <w:t>Принцип развития: решение в процессе логопедической работы тех задач, трудностей, этапов, которые находятся в зоне ближайшего развития ребенка.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516"/>
          <w:tab w:val="left" w:pos="4440"/>
        </w:tabs>
        <w:spacing w:before="0" w:after="0" w:line="307" w:lineRule="exact"/>
      </w:pPr>
      <w:r>
        <w:t>Онтогенетический принцип:</w:t>
      </w:r>
      <w:r>
        <w:tab/>
        <w:t>разработка методики коррекционно</w:t>
      </w:r>
      <w:r>
        <w:softHyphen/>
      </w:r>
    </w:p>
    <w:p w:rsidR="00C85D31" w:rsidRDefault="00C85D31">
      <w:pPr>
        <w:pStyle w:val="21"/>
        <w:framePr w:w="9293" w:h="13762" w:hRule="exact" w:wrap="none" w:vAnchor="page" w:hAnchor="page" w:x="1786" w:y="1202"/>
        <w:shd w:val="clear" w:color="auto" w:fill="auto"/>
        <w:spacing w:before="0" w:after="0" w:line="307" w:lineRule="exact"/>
      </w:pPr>
      <w:r>
        <w:t>логопедического воздействия с учетом последовательности появления форм и функций речи, атак же видов деятельности ребенка в онтогенезе.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07" w:lineRule="exact"/>
      </w:pPr>
      <w:r>
        <w:t>Принцип системности: опирается на представление о речи, как о сложной функциональной системе, структурные компоненты которой находятся в тесном взаимодействии.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516"/>
        </w:tabs>
        <w:spacing w:before="0" w:after="0" w:line="307" w:lineRule="exact"/>
      </w:pPr>
      <w:r>
        <w:t>Принцип комплексности: речевые нарушения во многих случаях включаются в синдром нервно-психических заболеваний (дизартрия, заикание). Устранение речевых нарушений в этих случаях должно носить комплексный психолого-медико-педагогический характер.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389"/>
        </w:tabs>
        <w:spacing w:before="0" w:after="0" w:line="307" w:lineRule="exact"/>
      </w:pPr>
      <w:r>
        <w:t>Принцип связи речи с другими психическими сторонами развития ребенка: все психические процессы у ребенка - память, внимание, воображение, мышление, целенаправленное поведение - развиваются при непосредственном участии речи.</w:t>
      </w:r>
    </w:p>
    <w:p w:rsidR="00C85D31" w:rsidRDefault="00C85D31">
      <w:pPr>
        <w:pStyle w:val="21"/>
        <w:framePr w:w="9293" w:h="13762" w:hRule="exact" w:wrap="none" w:vAnchor="page" w:hAnchor="page" w:x="1786" w:y="1202"/>
        <w:numPr>
          <w:ilvl w:val="0"/>
          <w:numId w:val="12"/>
        </w:numPr>
        <w:shd w:val="clear" w:color="auto" w:fill="auto"/>
        <w:tabs>
          <w:tab w:val="left" w:pos="375"/>
        </w:tabs>
        <w:spacing w:before="0" w:after="0" w:line="307" w:lineRule="exact"/>
      </w:pPr>
      <w:r>
        <w:t>Принцип деятельностного подхода: исследование детей с нарушениями речи, организация логопедической работы с ними с учетом ведущей деятельности ребенка.</w:t>
      </w:r>
    </w:p>
    <w:p w:rsidR="00C85D31" w:rsidRDefault="00C85D31">
      <w:pPr>
        <w:pStyle w:val="21"/>
        <w:framePr w:w="9293" w:h="13762" w:hRule="exact" w:wrap="none" w:vAnchor="page" w:hAnchor="page" w:x="1786" w:y="1202"/>
        <w:shd w:val="clear" w:color="auto" w:fill="auto"/>
        <w:spacing w:before="0" w:after="0" w:line="307" w:lineRule="exact"/>
        <w:ind w:firstLine="740"/>
      </w:pPr>
      <w:r>
        <w:t>Для достижения положительной динамики в коррекционной работе учитель-логопед имеет право направить ребенка для консультации и дальнейшего лечения к неврологу, отоларингологу, окулисту и т.д.</w:t>
      </w:r>
    </w:p>
    <w:p w:rsidR="00C85D31" w:rsidRDefault="00C85D31">
      <w:pPr>
        <w:pStyle w:val="21"/>
        <w:framePr w:w="9293" w:h="13762" w:hRule="exact" w:wrap="none" w:vAnchor="page" w:hAnchor="page" w:x="1786" w:y="1202"/>
        <w:shd w:val="clear" w:color="auto" w:fill="auto"/>
        <w:spacing w:before="0" w:after="0" w:line="307" w:lineRule="exact"/>
        <w:ind w:right="220" w:firstLine="740"/>
      </w:pPr>
      <w:r>
        <w:t>Основной формой работы во всех пяти образовательных областях Программы является игровая деятельность - основная форма деятельности дошкольников. Вся деятельность в соответствии с Программой носит</w:t>
      </w:r>
    </w:p>
    <w:p w:rsidR="00C85D31" w:rsidRDefault="00C85D31">
      <w:pPr>
        <w:pStyle w:val="a1"/>
        <w:framePr w:wrap="none" w:vAnchor="page" w:hAnchor="page" w:x="6255" w:y="15194"/>
        <w:shd w:val="clear" w:color="auto" w:fill="auto"/>
        <w:spacing w:line="200" w:lineRule="exact"/>
      </w:pPr>
      <w:r>
        <w:rPr>
          <w:rStyle w:val="0pt"/>
          <w:b/>
          <w:bCs/>
        </w:rPr>
        <w:t>14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31" w:lineRule="exact"/>
      </w:pPr>
      <w:r>
        <w:t>игровой характер, насыщена разнообразными играми и развивающими игровыми упражнениями и ни в коей мере не дублируют школьных форм обучения.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17" w:lineRule="exact"/>
        <w:ind w:firstLine="740"/>
      </w:pPr>
      <w:r>
        <w:t>Выполнение коррекционных, развивающих и воспитательных задач, поставленных Программой, обеспечивается комплексным подходом и интеграцией усилий специалистов педагогического и медицинского профиля и семей воспитанников.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07" w:lineRule="exact"/>
        <w:ind w:firstLine="740"/>
      </w:pPr>
      <w: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воспитателей, педагогов дополнительного образования (специалистов) и родителей дошкольников.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07" w:lineRule="exact"/>
        <w:ind w:firstLine="740"/>
      </w:pPr>
      <w: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 логопеда.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07" w:lineRule="exact"/>
        <w:ind w:firstLine="740"/>
      </w:pPr>
      <w:r>
        <w:t>В работе по образовательной области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</w:t>
      </w:r>
      <w:r>
        <w:softHyphen/>
        <w:t>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307" w:lineRule="exact"/>
        <w:ind w:firstLine="740"/>
      </w:pPr>
      <w: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293" w:lineRule="exact"/>
        <w:ind w:firstLine="740"/>
      </w:pPr>
      <w:r>
        <w:t>В образовательной области «Художественно-эстетическое развитие» принимают участие воспитатели, музыкальный руководитель и учитель - логопед, берущий на себя часть работы по подготовке к тематическим праздникам.</w:t>
      </w:r>
    </w:p>
    <w:p w:rsidR="00C85D31" w:rsidRDefault="00C85D31">
      <w:pPr>
        <w:pStyle w:val="21"/>
        <w:framePr w:w="9230" w:h="13438" w:hRule="exact" w:wrap="none" w:vAnchor="page" w:hAnchor="page" w:x="1818" w:y="1218"/>
        <w:shd w:val="clear" w:color="auto" w:fill="auto"/>
        <w:spacing w:before="0" w:after="0" w:line="298" w:lineRule="exact"/>
        <w:ind w:firstLine="740"/>
      </w:pPr>
      <w:r>
        <w:t>Работу в образовательных области «Физическое развитие» осуществляют инструктор по физической культуре и инструктор по адаптивной физкультуре при обязательном подключении всех остальных специалистов и родителей дошкольников.</w:t>
      </w:r>
    </w:p>
    <w:p w:rsidR="00C85D31" w:rsidRDefault="00C85D31">
      <w:pPr>
        <w:pStyle w:val="a1"/>
        <w:framePr w:wrap="none" w:vAnchor="page" w:hAnchor="page" w:x="6258" w:y="15276"/>
        <w:shd w:val="clear" w:color="auto" w:fill="auto"/>
        <w:spacing w:line="200" w:lineRule="exact"/>
      </w:pPr>
      <w:r>
        <w:rPr>
          <w:rStyle w:val="0pt"/>
          <w:b/>
          <w:bCs/>
        </w:rPr>
        <w:t>15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22" w:lineRule="exact"/>
        <w:ind w:firstLine="760"/>
      </w:pPr>
      <w: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воспитанников.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12" w:lineRule="exact"/>
        <w:ind w:firstLine="760"/>
      </w:pPr>
      <w:r>
        <w:t>В группе компенсирующей направленности для детей с нарушениями речи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физической культуре, инструктор по адаптивной физкультуре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12" w:lineRule="exact"/>
        <w:ind w:firstLine="760"/>
      </w:pPr>
      <w:r>
        <w:t>В Программе учитывается осуществление взаимодействия с родителями дошкольников, условия сотрудничества с семьями воспитанников.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12" w:lineRule="exact"/>
        <w:ind w:firstLine="760"/>
      </w:pPr>
      <w:r>
        <w:t>Основой перспективного и календарного планирования коррекционно- развивающей работы с детьми в соответствии с Программой является комплексно-тематический подход, обеспечивающий концентрированное изучение материала, ежедневное многократное повторение, что позволяет организовать успешное накопление и актуализацию словаря у дошкольников с нарушениями речи; согласованность с задачами всестороннего развития детей, отражается в преемственности организации коррекционно-</w:t>
      </w:r>
      <w:r>
        <w:softHyphen/>
        <w:t>развивающей работы во всех возрастных группах, обеспечивает интеграцию усилий всех специалистов, которые работают на протяжении недели в рамках общей лексической темы.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02" w:lineRule="exact"/>
        <w:ind w:firstLine="760"/>
      </w:pPr>
      <w: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02" w:lineRule="exact"/>
        <w:ind w:firstLine="760"/>
      </w:pPr>
      <w:r>
        <w:t>В соответствии с профилем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tabs>
          <w:tab w:val="left" w:pos="5448"/>
        </w:tabs>
        <w:spacing w:before="0" w:after="0" w:line="307" w:lineRule="exact"/>
        <w:ind w:firstLine="760"/>
      </w:pPr>
      <w:r>
        <w:t>Такие образовательные области, как «Познавательное развитие», «Социально-коммуникативное развитие»,</w:t>
      </w:r>
      <w:r>
        <w:tab/>
        <w:t>«Художественно-эстетическое</w:t>
      </w:r>
    </w:p>
    <w:p w:rsidR="00C85D31" w:rsidRDefault="00C85D31">
      <w:pPr>
        <w:pStyle w:val="21"/>
        <w:framePr w:w="9197" w:h="13774" w:hRule="exact" w:wrap="none" w:vAnchor="page" w:hAnchor="page" w:x="1834" w:y="1153"/>
        <w:shd w:val="clear" w:color="auto" w:fill="auto"/>
        <w:spacing w:before="0" w:after="0" w:line="307" w:lineRule="exact"/>
      </w:pPr>
      <w:r>
        <w:t>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C85D31" w:rsidRDefault="00C85D31">
      <w:pPr>
        <w:pStyle w:val="a1"/>
        <w:framePr w:wrap="none" w:vAnchor="page" w:hAnchor="page" w:x="6308" w:y="15214"/>
        <w:shd w:val="clear" w:color="auto" w:fill="auto"/>
        <w:spacing w:line="200" w:lineRule="exact"/>
      </w:pPr>
      <w:r>
        <w:rPr>
          <w:rStyle w:val="0pt"/>
          <w:b/>
          <w:bCs/>
        </w:rPr>
        <w:t>16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Pr="00344D5D" w:rsidRDefault="00C85D31">
      <w:pPr>
        <w:pStyle w:val="21"/>
        <w:framePr w:w="9293" w:h="13742" w:hRule="exact" w:wrap="none" w:vAnchor="page" w:hAnchor="page" w:x="1786" w:y="1193"/>
        <w:shd w:val="clear" w:color="auto" w:fill="auto"/>
        <w:spacing w:before="0" w:after="0" w:line="260" w:lineRule="exact"/>
        <w:ind w:left="80"/>
        <w:jc w:val="center"/>
        <w:rPr>
          <w:b/>
        </w:rPr>
      </w:pPr>
      <w:r w:rsidRPr="00344D5D">
        <w:rPr>
          <w:b/>
        </w:rPr>
        <w:t>Основные направления коррекционно-развивающей работы: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13"/>
        </w:numPr>
        <w:shd w:val="clear" w:color="auto" w:fill="auto"/>
        <w:tabs>
          <w:tab w:val="left" w:pos="325"/>
        </w:tabs>
        <w:spacing w:before="0" w:after="0" w:line="260" w:lineRule="exact"/>
      </w:pPr>
      <w:r>
        <w:t>Образовательная область «Речевое развитие»: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260" w:lineRule="exact"/>
      </w:pPr>
      <w:r>
        <w:t>Развитие словаря.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Формирование и совершенствование грамматического строя речи.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Развитие фонетико-фонематической системы языка и навыков языкового</w:t>
      </w:r>
    </w:p>
    <w:p w:rsidR="00C85D31" w:rsidRDefault="00C85D31" w:rsidP="00855291">
      <w:pPr>
        <w:pStyle w:val="21"/>
        <w:framePr w:w="9293" w:h="13742" w:hRule="exact" w:wrap="none" w:vAnchor="page" w:hAnchor="page" w:x="1786" w:y="1193"/>
        <w:shd w:val="clear" w:color="auto" w:fill="auto"/>
        <w:tabs>
          <w:tab w:val="left" w:pos="3379"/>
        </w:tabs>
        <w:spacing w:before="0" w:after="0" w:line="312" w:lineRule="exact"/>
        <w:ind w:right="180"/>
      </w:pPr>
      <w:r>
        <w:t>анализа (развитие просодической стороны речи; коррекция произносительной стороны речи; работа над слоговой структурой и звуконаполняемостью</w:t>
      </w:r>
      <w:r>
        <w:tab/>
        <w:t>слов; совершенствование фонематического восприятия; развитие навыков звукового и слогового анализа и синтеза).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Развитие связной речи.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Формирование коммуникативных навыков.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Обучение элементам грамоты.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13"/>
        </w:numPr>
        <w:shd w:val="clear" w:color="auto" w:fill="auto"/>
        <w:tabs>
          <w:tab w:val="left" w:pos="416"/>
        </w:tabs>
        <w:spacing w:before="0" w:after="0" w:line="307" w:lineRule="exact"/>
      </w:pPr>
      <w:r>
        <w:t>Образовательная область «Познавательное развитие»: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Сенсорное развитие.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Развитие психических функций.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Формирование целостной картины мира.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Познавательно-исследовательская деятельность.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Развитие математических представлений.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13"/>
        </w:numPr>
        <w:shd w:val="clear" w:color="auto" w:fill="auto"/>
        <w:tabs>
          <w:tab w:val="left" w:pos="511"/>
        </w:tabs>
        <w:spacing w:before="0" w:after="0" w:line="307" w:lineRule="exact"/>
      </w:pPr>
      <w:r>
        <w:t>Образовательная область «Художественно-эстетическое развитие»: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Восприятие художественной литературы.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Конструктивно-модельная деятельность.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Изобразительная деятельность (рисование, аппликация, лепка).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2" w:lineRule="exact"/>
        <w:ind w:right="180"/>
      </w:pPr>
      <w:r>
        <w:t>Музыкальное развитие (восприятие музыки, музыкально-ритмические движения, пение, игра на детских музыкальных инструментах).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13"/>
        </w:numPr>
        <w:shd w:val="clear" w:color="auto" w:fill="auto"/>
        <w:tabs>
          <w:tab w:val="left" w:pos="517"/>
        </w:tabs>
        <w:spacing w:before="0" w:after="0" w:line="307" w:lineRule="exact"/>
      </w:pPr>
      <w:r>
        <w:t>Образовательная область «Социально-коммуникативное развитие»: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Формирование общепринятых норм поведения.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Формирование гендерных и гражданских чувств.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7" w:lineRule="exact"/>
        <w:ind w:right="180"/>
      </w:pPr>
      <w:r>
        <w:t>Развитие игровой и театрализованной деятельности (подвижные игры, дидактические игры, сюжетно-ролевые игры, театрализованные игры).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Совместная трудовая деятельность.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Формирование основ безопасности в быту, социуме, природе.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13"/>
        </w:numPr>
        <w:shd w:val="clear" w:color="auto" w:fill="auto"/>
        <w:tabs>
          <w:tab w:val="left" w:pos="517"/>
        </w:tabs>
        <w:spacing w:before="0" w:after="0" w:line="307" w:lineRule="exact"/>
      </w:pPr>
      <w:r>
        <w:t>Образовательная область «Физическое развитие»: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  <w:ind w:right="180"/>
      </w:pPr>
      <w:r>
        <w:t>Физическая культура (основные движения, общеразвивающие упражнения, спортивные упражнения, подвижные игры).</w:t>
      </w:r>
    </w:p>
    <w:p w:rsidR="00C85D31" w:rsidRDefault="00C85D31">
      <w:pPr>
        <w:pStyle w:val="21"/>
        <w:framePr w:w="9293" w:h="13742" w:hRule="exact" w:wrap="none" w:vAnchor="page" w:hAnchor="page" w:x="1786" w:y="1193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Овладение элементарными нормами и правилами здорового образа жизни.</w:t>
      </w:r>
    </w:p>
    <w:p w:rsidR="00C85D31" w:rsidRDefault="00C85D31">
      <w:pPr>
        <w:pStyle w:val="221"/>
        <w:framePr w:w="9293" w:h="13742" w:hRule="exact" w:wrap="none" w:vAnchor="page" w:hAnchor="page" w:x="1786" w:y="1193"/>
        <w:numPr>
          <w:ilvl w:val="0"/>
          <w:numId w:val="10"/>
        </w:numPr>
        <w:shd w:val="clear" w:color="auto" w:fill="auto"/>
        <w:tabs>
          <w:tab w:val="left" w:pos="2033"/>
        </w:tabs>
        <w:spacing w:line="307" w:lineRule="exact"/>
        <w:ind w:left="1420" w:firstLine="0"/>
      </w:pPr>
      <w:bookmarkStart w:id="13" w:name="bookmark12"/>
      <w:r>
        <w:t>Система коррекционно-развивающей работы</w:t>
      </w:r>
      <w:bookmarkEnd w:id="13"/>
    </w:p>
    <w:p w:rsidR="00C85D31" w:rsidRDefault="00C85D31">
      <w:pPr>
        <w:pStyle w:val="21"/>
        <w:framePr w:w="9293" w:h="13742" w:hRule="exact" w:wrap="none" w:vAnchor="page" w:hAnchor="page" w:x="1786" w:y="1193"/>
        <w:shd w:val="clear" w:color="auto" w:fill="auto"/>
        <w:spacing w:before="0" w:after="0" w:line="307" w:lineRule="exact"/>
        <w:ind w:firstLine="680"/>
      </w:pPr>
      <w:r>
        <w:t>Список воспитанников, нуждающихся в образовании по АОП, формируется на основании заключений территориальной психолого-медико- педагогической комиссии (ПМПК) и заявлений родителей на организацию воспитания и образования по АОП, составляется ежегодно в начале учебного года. В течение года список может корректироваться в связи с переводом воспитанников на другие программы (согласно решению ПМПК ДОУ), подтверждением статуса «ребенок с ОВЗ» у других воспитанников.</w:t>
      </w:r>
    </w:p>
    <w:p w:rsidR="00C85D31" w:rsidRPr="00855291" w:rsidRDefault="00C85D31">
      <w:pPr>
        <w:pStyle w:val="21"/>
        <w:framePr w:w="9293" w:h="13742" w:hRule="exact" w:wrap="none" w:vAnchor="page" w:hAnchor="page" w:x="1786" w:y="1193"/>
        <w:shd w:val="clear" w:color="auto" w:fill="auto"/>
        <w:spacing w:before="0" w:after="0" w:line="307" w:lineRule="exact"/>
        <w:ind w:left="2320"/>
        <w:jc w:val="left"/>
        <w:rPr>
          <w:b/>
        </w:rPr>
      </w:pPr>
      <w:r w:rsidRPr="00855291">
        <w:rPr>
          <w:b/>
        </w:rPr>
        <w:t>Основные задачи коррекционного обучения:</w:t>
      </w:r>
    </w:p>
    <w:p w:rsidR="00C85D31" w:rsidRDefault="00C85D31">
      <w:pPr>
        <w:pStyle w:val="50"/>
        <w:framePr w:wrap="none" w:vAnchor="page" w:hAnchor="page" w:x="6274" w:y="15209"/>
        <w:shd w:val="clear" w:color="auto" w:fill="auto"/>
        <w:spacing w:line="200" w:lineRule="exact"/>
      </w:pPr>
      <w:r>
        <w:t>17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86"/>
        </w:tabs>
        <w:spacing w:before="0" w:after="0" w:line="322" w:lineRule="exact"/>
      </w:pPr>
      <w:r>
        <w:t>Формирование правильного произношения и уточнение артикуляции уже имеющихся звуков;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22" w:lineRule="exact"/>
      </w:pPr>
      <w:r>
        <w:t>развитие фонематического восприятия;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7" w:lineRule="exact"/>
      </w:pPr>
      <w:r>
        <w:t>развитие анализа и синтеза звукового состава речи;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7" w:lineRule="exact"/>
      </w:pPr>
      <w:r>
        <w:t>подготовка детей к обучению грамоте;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7" w:lineRule="exact"/>
      </w:pPr>
      <w:r>
        <w:t>расширение и активизация словаря;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0" w:line="350" w:lineRule="exact"/>
      </w:pPr>
      <w:r>
        <w:t>воспитание выразительной, связной, грамматически правильно оформленной речи;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развитие коммуникативности, успешности в общении.</w:t>
      </w:r>
    </w:p>
    <w:p w:rsidR="00C85D31" w:rsidRDefault="00C85D31" w:rsidP="00855291">
      <w:pPr>
        <w:pStyle w:val="21"/>
        <w:framePr w:w="9346" w:h="13429" w:hRule="exact" w:wrap="none" w:vAnchor="page" w:hAnchor="page" w:x="1760" w:y="1144"/>
        <w:shd w:val="clear" w:color="auto" w:fill="auto"/>
        <w:spacing w:before="0" w:after="0" w:line="312" w:lineRule="exact"/>
        <w:ind w:firstLine="720"/>
        <w:jc w:val="center"/>
      </w:pPr>
      <w:r>
        <w:t xml:space="preserve">Формирование звуковой стороны речи рассматривается как одно из необходимых средств воспитания звуковой культуры в целом, развития связной речи и подготовки к успешному овладению письменной формой речи. </w:t>
      </w:r>
      <w:r w:rsidRPr="00855291">
        <w:rPr>
          <w:b/>
        </w:rPr>
        <w:t>Характеристика содержания коррекционно-развивающей работы.</w:t>
      </w:r>
    </w:p>
    <w:p w:rsidR="00C85D31" w:rsidRPr="00855291" w:rsidRDefault="00C85D31">
      <w:pPr>
        <w:pStyle w:val="21"/>
        <w:framePr w:w="9346" w:h="13429" w:hRule="exact" w:wrap="none" w:vAnchor="page" w:hAnchor="page" w:x="1760" w:y="1144"/>
        <w:shd w:val="clear" w:color="auto" w:fill="auto"/>
        <w:spacing w:before="0" w:after="0" w:line="312" w:lineRule="exact"/>
        <w:ind w:firstLine="720"/>
        <w:jc w:val="left"/>
        <w:rPr>
          <w:i/>
        </w:rPr>
      </w:pPr>
      <w:r w:rsidRPr="00855291">
        <w:rPr>
          <w:i/>
        </w:rPr>
        <w:t xml:space="preserve"> Диагностическая работа включает: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своевременное выявление детей с ОВЗ (нарушениями речи);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раннюю (с первых дней пребывания ребенка в ДОУ) диагностику отклонений в развитии и анализ причин с целью рекомендаций родителям;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комплексный сбор сведений о ребенке на основании диагностической информации от специалистов разного профиля;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31" w:lineRule="exact"/>
      </w:pPr>
      <w:r>
        <w:t>изучение развития эмоционально-волевой сферы и личностных особенностей воспитанников;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26" w:lineRule="exact"/>
      </w:pPr>
      <w:r>
        <w:t>изучение социальной ситуации развития и условий семейного воспитания детей с нарушением речи;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изучение адаптивных возможностей и уровня социализации ребенка;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системный разносторонний контроль специалистов за уровнем и динамикой развития ребенка;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анализ успешности коррекционно-развивающей работы.</w:t>
      </w:r>
    </w:p>
    <w:p w:rsidR="00C85D31" w:rsidRPr="00855291" w:rsidRDefault="00C85D31">
      <w:pPr>
        <w:pStyle w:val="21"/>
        <w:framePr w:w="9346" w:h="13429" w:hRule="exact" w:wrap="none" w:vAnchor="page" w:hAnchor="page" w:x="1760" w:y="1144"/>
        <w:shd w:val="clear" w:color="auto" w:fill="auto"/>
        <w:spacing w:before="0" w:after="0" w:line="312" w:lineRule="exact"/>
        <w:ind w:firstLine="720"/>
        <w:jc w:val="left"/>
        <w:rPr>
          <w:i/>
        </w:rPr>
      </w:pPr>
      <w:r w:rsidRPr="00855291">
        <w:rPr>
          <w:i/>
        </w:rPr>
        <w:t>Коррекционно-развивающая работа включает: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0" w:line="302" w:lineRule="exact"/>
      </w:pPr>
      <w:r>
        <w:t>выбор оптимальных для развития ребенка с нарушением речи коррекционных программ, методик и приемов обучения в соответствии с его особыми потребностями;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организацию и проведение специалистами индивидуальной, подгрупповой, групповой коррекционно-развивающей НОД, необходимой для преодоления нарушений развития и трудностей обучения;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коррекцию и развитие высших психических функций;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389"/>
        </w:tabs>
        <w:spacing w:before="0" w:after="0" w:line="288" w:lineRule="exact"/>
      </w:pPr>
      <w:r>
        <w:t>развитие эмоционально-волевой сферы и личностных сфер ребенка, психокоррекцию его поведения;</w:t>
      </w:r>
    </w:p>
    <w:p w:rsidR="00C85D31" w:rsidRDefault="00C85D31">
      <w:pPr>
        <w:pStyle w:val="21"/>
        <w:framePr w:w="9346" w:h="13429" w:hRule="exact" w:wrap="none" w:vAnchor="page" w:hAnchor="page" w:x="1760" w:y="114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88" w:lineRule="exact"/>
      </w:pPr>
      <w:r>
        <w:t>социальную защиту ребенка в случаях неблагоприятных условий жизни при психотравмирующих обстоятельствах.</w:t>
      </w:r>
    </w:p>
    <w:p w:rsidR="00C85D31" w:rsidRPr="00855291" w:rsidRDefault="00C85D31">
      <w:pPr>
        <w:pStyle w:val="21"/>
        <w:framePr w:w="9346" w:h="13429" w:hRule="exact" w:wrap="none" w:vAnchor="page" w:hAnchor="page" w:x="1760" w:y="1144"/>
        <w:shd w:val="clear" w:color="auto" w:fill="auto"/>
        <w:spacing w:before="0" w:after="0" w:line="260" w:lineRule="exact"/>
        <w:ind w:firstLine="720"/>
        <w:jc w:val="left"/>
        <w:rPr>
          <w:i/>
        </w:rPr>
      </w:pPr>
      <w:r w:rsidRPr="00855291">
        <w:rPr>
          <w:i/>
        </w:rPr>
        <w:t>Консультативная работа включает:</w:t>
      </w:r>
    </w:p>
    <w:p w:rsidR="00C85D31" w:rsidRDefault="00C85D31">
      <w:pPr>
        <w:pStyle w:val="21"/>
        <w:framePr w:w="9346" w:h="13429" w:hRule="exact" w:wrap="none" w:vAnchor="page" w:hAnchor="page" w:x="1760" w:y="1144"/>
        <w:shd w:val="clear" w:color="auto" w:fill="auto"/>
        <w:spacing w:before="0" w:after="0" w:line="298" w:lineRule="exact"/>
        <w:ind w:firstLine="420"/>
      </w:pPr>
      <w:r>
        <w:t>выработку совместных обоснованных рекомендаций по основным направлениям работы с детьми с нарушениями речи, единых для всех участников образовательного процесса;</w:t>
      </w:r>
    </w:p>
    <w:p w:rsidR="00C85D31" w:rsidRDefault="00C85D31">
      <w:pPr>
        <w:pStyle w:val="a1"/>
        <w:framePr w:wrap="none" w:vAnchor="page" w:hAnchor="page" w:x="6205" w:y="15180"/>
        <w:shd w:val="clear" w:color="auto" w:fill="auto"/>
        <w:spacing w:line="200" w:lineRule="exact"/>
      </w:pPr>
      <w:r>
        <w:rPr>
          <w:rStyle w:val="0pt"/>
          <w:b/>
          <w:bCs/>
        </w:rPr>
        <w:t>18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89" w:h="13767" w:hRule="exact" w:wrap="none" w:vAnchor="page" w:hAnchor="page" w:x="1738" w:y="1155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консультирование педагогов специалистами по выбору индивидуально- ориентированных методов и приемов работы с воспитанниками;</w:t>
      </w:r>
    </w:p>
    <w:p w:rsidR="00C85D31" w:rsidRDefault="00C85D31">
      <w:pPr>
        <w:pStyle w:val="21"/>
        <w:framePr w:w="9389" w:h="13767" w:hRule="exact" w:wrap="none" w:vAnchor="page" w:hAnchor="page" w:x="1738" w:y="1155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консультативная помощь семье в вопросах выбора стратегии воспитания и приемов коррекционного обучения ребенка с нарушениями речи.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Информационно-просветительская работа предусматривает:</w:t>
      </w:r>
    </w:p>
    <w:p w:rsidR="00C85D31" w:rsidRDefault="00C85D31">
      <w:pPr>
        <w:pStyle w:val="21"/>
        <w:framePr w:w="9389" w:h="13767" w:hRule="exact" w:wrap="none" w:vAnchor="page" w:hAnchor="page" w:x="1738" w:y="1155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различные формы просветительской деятельности (лекции, индивидуальные беседы, консультирование, анкетирование, индивидуальные практикумы, информационные стенды, печатные материалы, презентации), направленные на разъяснение участникам образовательного процесса - родителям (законным представителям), педагогическим работникам, вопросов, связанных с особенностями образовательного процесса и сопровождения детей.</w:t>
      </w:r>
    </w:p>
    <w:p w:rsidR="00C85D31" w:rsidRDefault="00C85D31">
      <w:pPr>
        <w:pStyle w:val="31"/>
        <w:framePr w:w="9389" w:h="13767" w:hRule="exact" w:wrap="none" w:vAnchor="page" w:hAnchor="page" w:x="1738" w:y="1155"/>
        <w:shd w:val="clear" w:color="auto" w:fill="auto"/>
        <w:spacing w:after="0" w:line="307" w:lineRule="exact"/>
        <w:ind w:left="1560"/>
      </w:pPr>
      <w:r>
        <w:t>Специальные условия обучения и воспитания детей: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К специальным условиям обучения и воспитания детей с нарушениями речи относится создание благоприятного психологического климата в группе. На начало учебного года большинство детей с нарушениями речи имеют сложные нарушения звукопроизношения. Их речь непонятна для окружающих, маловыразительна, дефекты произношения явно прослушиваются в устной речи. Дети к пяти годам начинают понимать, что их речь не такая, как у их сверстников. Ребенок-логопат стесняется разговаривать, играя, не озвучивает свои действия, становится малоактивным, замыкается в себе.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Цель учителя-логопеда в данной ситуации - устранить дефекты речи, тем самым помочь ребенку социализироваться в группе сверстников.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Цель учителя-логопеда и воспитателей - создать благоприятный психологический климат в группе; обстановку доверия в группах ребенок- взрослый, ребенок-ребенок; помочь детям с нарушениями речи раскрыться в различных областях познания.</w:t>
      </w:r>
    </w:p>
    <w:p w:rsidR="00C85D31" w:rsidRPr="0085529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right="320"/>
        <w:jc w:val="center"/>
        <w:rPr>
          <w:b/>
        </w:rPr>
      </w:pPr>
      <w:r w:rsidRPr="00855291">
        <w:rPr>
          <w:b/>
        </w:rPr>
        <w:t>Методы и приемы развития детей с речевыми нарушениями.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Логопедическое воздействие осуществляется различными методами: практическими, наглядными, словесными.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 и индивидуально-психологическими особенностями ребенка.</w:t>
      </w:r>
    </w:p>
    <w:p w:rsidR="00C85D31" w:rsidRDefault="00C85D31">
      <w:pPr>
        <w:pStyle w:val="21"/>
        <w:framePr w:w="9389" w:h="13767" w:hRule="exact" w:wrap="none" w:vAnchor="page" w:hAnchor="page" w:x="1738" w:y="1155"/>
        <w:shd w:val="clear" w:color="auto" w:fill="auto"/>
        <w:spacing w:before="0" w:after="0" w:line="307" w:lineRule="exact"/>
        <w:ind w:firstLine="740"/>
      </w:pPr>
      <w:r>
        <w:t>К практическим методам логопедического воздействия относятся:</w:t>
      </w:r>
    </w:p>
    <w:p w:rsidR="00C85D31" w:rsidRDefault="00C85D31">
      <w:pPr>
        <w:pStyle w:val="21"/>
        <w:framePr w:w="9389" w:h="13767" w:hRule="exact" w:wrap="none" w:vAnchor="page" w:hAnchor="page" w:x="1738" w:y="1155"/>
        <w:numPr>
          <w:ilvl w:val="0"/>
          <w:numId w:val="14"/>
        </w:numPr>
        <w:shd w:val="clear" w:color="auto" w:fill="auto"/>
        <w:tabs>
          <w:tab w:val="left" w:pos="425"/>
        </w:tabs>
        <w:spacing w:before="0" w:after="0" w:line="307" w:lineRule="exact"/>
      </w:pPr>
      <w:r>
        <w:t>Упражнения - многократное повторение ребенком практических и умственных заданных действий. Упражнения делятся на подражательно- исполнительские (выполнение согласно заданному образцу), конструктивные (конструирование по образцу), упражнения творческого характера (использование усвоенных способов в новых условиях, на новом речевом материале).</w:t>
      </w:r>
    </w:p>
    <w:p w:rsidR="00C85D31" w:rsidRDefault="00C85D31">
      <w:pPr>
        <w:pStyle w:val="21"/>
        <w:framePr w:w="9389" w:h="13767" w:hRule="exact" w:wrap="none" w:vAnchor="page" w:hAnchor="page" w:x="1738" w:y="1155"/>
        <w:numPr>
          <w:ilvl w:val="0"/>
          <w:numId w:val="14"/>
        </w:numPr>
        <w:shd w:val="clear" w:color="auto" w:fill="auto"/>
        <w:tabs>
          <w:tab w:val="left" w:pos="425"/>
        </w:tabs>
        <w:spacing w:before="0" w:after="0" w:line="302" w:lineRule="exact"/>
      </w:pPr>
      <w:r>
        <w:t>Игровой метод - предполагает использование различных компонентов игровой деятельности в сочетании с другими приемами: показом, пояснением, указаниями, вопросами.</w:t>
      </w:r>
    </w:p>
    <w:p w:rsidR="00C85D31" w:rsidRDefault="00C85D31">
      <w:pPr>
        <w:pStyle w:val="310"/>
        <w:framePr w:wrap="none" w:vAnchor="page" w:hAnchor="page" w:x="6198" w:y="15199"/>
        <w:shd w:val="clear" w:color="auto" w:fill="auto"/>
        <w:spacing w:line="200" w:lineRule="exact"/>
      </w:pPr>
      <w:r>
        <w:t>19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60" w:h="13767" w:hRule="exact" w:wrap="none" w:vAnchor="page" w:hAnchor="page" w:x="1753" w:y="1304"/>
        <w:numPr>
          <w:ilvl w:val="0"/>
          <w:numId w:val="14"/>
        </w:numPr>
        <w:shd w:val="clear" w:color="auto" w:fill="auto"/>
        <w:tabs>
          <w:tab w:val="left" w:pos="342"/>
        </w:tabs>
        <w:spacing w:before="0" w:after="0" w:line="307" w:lineRule="exact"/>
      </w:pPr>
      <w:r>
        <w:t>Моделирование - процесс создания моделей и их использование в целях формирования представлений о структуре объектов, об отношениях и связях между элементами этих объектов.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firstLine="740"/>
      </w:pPr>
      <w:r>
        <w:t>Наглядные методы - способы усвоения знаний, умений и навыков, которые находятся в существенной зависимости от применяемых при обучении наглядных пособий и технических средств обучения. Опора на чувственные образы делает усвоение речевых умений и навыков более конкретным, доступным, осознанным, повышает эффективность логопедической работы. К наглядным методам относятся: наблюдение; рассматривание рисунков, картин, макетов; просмотр профиля органов артикуляции; показ образца задания, способа действия.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firstLine="740"/>
      </w:pPr>
      <w:r>
        <w:t>Основные словесные методы - рассказ, беседа; чтение.</w:t>
      </w:r>
    </w:p>
    <w:p w:rsidR="00C85D31" w:rsidRDefault="00C85D31">
      <w:pPr>
        <w:pStyle w:val="31"/>
        <w:framePr w:w="9360" w:h="13767" w:hRule="exact" w:wrap="none" w:vAnchor="page" w:hAnchor="page" w:x="1753" w:y="1304"/>
        <w:shd w:val="clear" w:color="auto" w:fill="auto"/>
        <w:spacing w:after="0" w:line="307" w:lineRule="exact"/>
        <w:ind w:right="460"/>
        <w:jc w:val="center"/>
      </w:pPr>
      <w:r>
        <w:t>Планирование коррекционно-развивающих мероприятий.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right="280" w:firstLine="740"/>
      </w:pPr>
      <w:r>
        <w:t>Учебный год начинается первого сентября, длится девять месяцев и условно делится на три периода:</w:t>
      </w:r>
    </w:p>
    <w:p w:rsidR="00C85D31" w:rsidRDefault="00C85D31">
      <w:pPr>
        <w:pStyle w:val="21"/>
        <w:framePr w:w="9360" w:h="13767" w:hRule="exact" w:wrap="none" w:vAnchor="page" w:hAnchor="page" w:x="1753" w:y="1304"/>
        <w:numPr>
          <w:ilvl w:val="0"/>
          <w:numId w:val="15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период - сентябрь, октябрь, ноябрь;</w:t>
      </w:r>
    </w:p>
    <w:p w:rsidR="00C85D31" w:rsidRDefault="00C85D31">
      <w:pPr>
        <w:pStyle w:val="21"/>
        <w:framePr w:w="9360" w:h="13767" w:hRule="exact" w:wrap="none" w:vAnchor="page" w:hAnchor="page" w:x="1753" w:y="1304"/>
        <w:numPr>
          <w:ilvl w:val="0"/>
          <w:numId w:val="15"/>
        </w:numPr>
        <w:shd w:val="clear" w:color="auto" w:fill="auto"/>
        <w:tabs>
          <w:tab w:val="left" w:pos="312"/>
        </w:tabs>
        <w:spacing w:before="0" w:after="0" w:line="307" w:lineRule="exact"/>
      </w:pPr>
      <w:r>
        <w:t>период - декабрь, январь, февраль;</w:t>
      </w:r>
    </w:p>
    <w:p w:rsidR="00C85D31" w:rsidRDefault="00C85D31">
      <w:pPr>
        <w:pStyle w:val="21"/>
        <w:framePr w:w="9360" w:h="13767" w:hRule="exact" w:wrap="none" w:vAnchor="page" w:hAnchor="page" w:x="1753" w:y="1304"/>
        <w:numPr>
          <w:ilvl w:val="0"/>
          <w:numId w:val="15"/>
        </w:numPr>
        <w:shd w:val="clear" w:color="auto" w:fill="auto"/>
        <w:tabs>
          <w:tab w:val="left" w:pos="390"/>
        </w:tabs>
        <w:spacing w:before="0" w:after="0" w:line="307" w:lineRule="exact"/>
      </w:pPr>
      <w:r>
        <w:t>период - март, апрель, май.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right="280" w:firstLine="740"/>
      </w:pPr>
      <w:r>
        <w:t xml:space="preserve">Как правило, сентябрь отводится для углубленной </w:t>
      </w:r>
      <w:r>
        <w:rPr>
          <w:rStyle w:val="25"/>
        </w:rPr>
        <w:t xml:space="preserve">диагностики развития </w:t>
      </w:r>
      <w:r>
        <w:t>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right="280" w:firstLine="740"/>
      </w:pPr>
      <w:r>
        <w:t>В конце сентября специалисты, работающие в группе компенсирующей направленности для детей с нарушениями речи, на психолого-медико</w:t>
      </w:r>
      <w:r>
        <w:softHyphen/>
        <w:t>педагогическом консилиуме ДОУ (ПМПК) обсуждают результаты диагностики индивидуального развития детей и на основании полученных результатов утверждают план работы на учебный год.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right="280" w:firstLine="740"/>
      </w:pPr>
      <w:r>
        <w:t>С октября начинается непосредственная образовательная деятельность (НОД) с детьми во всех возрастных группах в соответствии с утвержденным планом работы. 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и составление плана работы на следующий период может проходить в рабочем порядке, в ходе собеседования учителя-логопеда со всеми специалистами.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right="280" w:firstLine="740"/>
      </w:pPr>
      <w:r>
        <w:t>Обучение в процессе НОД - основная форма коррекционно- воспитательной работы с детьми, имеющая большое значение для формирования коммуникативной функции речи и общей готовности воспитанников к школе. У дошкольников с речевыми нарушениями проявляются особенности в психической деятельности: неустойчивость внимания, пониженная познавательная активность, недостаточная сформированность игровой деятельности.</w:t>
      </w:r>
    </w:p>
    <w:p w:rsidR="00C85D31" w:rsidRDefault="00C85D31">
      <w:pPr>
        <w:pStyle w:val="21"/>
        <w:framePr w:w="9360" w:h="13767" w:hRule="exact" w:wrap="none" w:vAnchor="page" w:hAnchor="page" w:x="1753" w:y="1304"/>
        <w:shd w:val="clear" w:color="auto" w:fill="auto"/>
        <w:spacing w:before="0" w:after="0" w:line="307" w:lineRule="exact"/>
        <w:ind w:firstLine="740"/>
      </w:pPr>
      <w:r>
        <w:t>Специфика нарушения речи у детей с ФФНР, ОНР состоит в многообразии дефектов произношения различных звуков, в вариативности их</w:t>
      </w:r>
    </w:p>
    <w:p w:rsidR="00C85D31" w:rsidRDefault="00C85D31">
      <w:pPr>
        <w:pStyle w:val="a1"/>
        <w:framePr w:wrap="none" w:vAnchor="page" w:hAnchor="page" w:x="6188" w:y="15338"/>
        <w:shd w:val="clear" w:color="auto" w:fill="auto"/>
        <w:spacing w:line="200" w:lineRule="exact"/>
      </w:pPr>
      <w:r>
        <w:rPr>
          <w:rStyle w:val="0pt"/>
          <w:b/>
          <w:bCs/>
        </w:rPr>
        <w:t>20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 w:rsidP="0085529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12" w:lineRule="exact"/>
        <w:jc w:val="center"/>
      </w:pPr>
      <w:r>
        <w:t>проявлений в разных формах речи, в разной степени несформированности фонематического восприятия, что в целом обуславливает необходимость тщательной индивидуально ориентированной коррекции. В связи с этим предусмотрены три типа НОД: индивидуальная, подгрупповая и фронтальная</w:t>
      </w:r>
      <w:r>
        <w:rPr>
          <w:rStyle w:val="2Verdana"/>
          <w:rFonts w:eastAsia="Arial Unicode MS"/>
        </w:rPr>
        <w:t xml:space="preserve">. </w:t>
      </w:r>
      <w:r w:rsidRPr="00855291">
        <w:rPr>
          <w:i/>
        </w:rPr>
        <w:t>Индивидуальная НОД.</w:t>
      </w:r>
    </w:p>
    <w:p w:rsidR="00C85D31" w:rsidRDefault="00C85D3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12" w:lineRule="exact"/>
        <w:ind w:firstLine="720"/>
      </w:pPr>
      <w:r>
        <w:t>Основная цель - выбор и применение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 - дислалии, ринолалии, дизартрии и др. При этом учитель-логопед имеет возможность установить эмоциональный контакт с ребенком, подобрать индивидуальный подход с учетом личностных особенностей (речевой негативизм, фиксация на дефекте, невротические реакции и т. п.).</w:t>
      </w:r>
    </w:p>
    <w:p w:rsidR="00C85D31" w:rsidRPr="00855291" w:rsidRDefault="00C85D3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12" w:lineRule="exact"/>
        <w:ind w:firstLine="720"/>
        <w:rPr>
          <w:i/>
        </w:rPr>
      </w:pPr>
      <w:r w:rsidRPr="00855291">
        <w:rPr>
          <w:i/>
        </w:rPr>
        <w:t>Задачи и содержание индивидуальной НОД: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2" w:lineRule="exact"/>
      </w:pPr>
      <w:r>
        <w:t>развитие артикуляционного праксиса;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2" w:lineRule="exact"/>
      </w:pPr>
      <w:r>
        <w:t>фонационные упражнения;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312" w:lineRule="exact"/>
        <w:jc w:val="left"/>
      </w:pPr>
      <w:r>
        <w:t>уточнение артикуляции правильно произносимых звуков в различных звукослоговых сочетаниях;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2" w:lineRule="exact"/>
        <w:ind w:right="260"/>
      </w:pPr>
      <w:r>
        <w:t>вызывание и постановка отсутствующих звуков или коррекция искаженных звуков;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0" w:line="307" w:lineRule="exact"/>
        <w:ind w:right="260"/>
      </w:pPr>
      <w:r>
        <w:t>первоначальный этап их автоматизации в облегченных фонетических условиях.</w:t>
      </w:r>
    </w:p>
    <w:p w:rsidR="00C85D31" w:rsidRDefault="00C85D3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07" w:lineRule="exact"/>
        <w:ind w:right="260" w:firstLine="720"/>
      </w:pPr>
      <w:r>
        <w:t>Индивидуальная коррекционная работа включает именно те направления, которые соответствуют структуре речевого нарушения: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фонетическое недоразвитие речи (ФНР) - коррекция звукопроизношения;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0" w:line="307" w:lineRule="exact"/>
        <w:ind w:right="260"/>
      </w:pPr>
      <w:r>
        <w:t>фонетико-фонематическое недоразвитие речи (ФФНР) - развитие фонематического восприятия, совершенствование слоговой структуры слов, коррекция звукопроизношения;</w:t>
      </w:r>
    </w:p>
    <w:p w:rsidR="00C85D31" w:rsidRDefault="00C85D31">
      <w:pPr>
        <w:pStyle w:val="21"/>
        <w:framePr w:w="9341" w:h="13446" w:hRule="exact" w:wrap="none" w:vAnchor="page" w:hAnchor="page" w:x="1762" w:y="1189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307" w:lineRule="exact"/>
        <w:ind w:right="260"/>
      </w:pPr>
      <w:r>
        <w:t>общее недоразвитие речи (ОНР) - пополнение словаря, совершенствование грамматического строя, совершенствование связной речи, развитие фонематического восприятия, совершенствование слоговой структуры слов, коррекция звукопроизношения.</w:t>
      </w:r>
    </w:p>
    <w:p w:rsidR="00C85D31" w:rsidRPr="00855291" w:rsidRDefault="00C85D31" w:rsidP="0085529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07" w:lineRule="exact"/>
        <w:ind w:firstLine="720"/>
        <w:jc w:val="center"/>
        <w:rPr>
          <w:i/>
        </w:rPr>
      </w:pPr>
      <w:r>
        <w:rPr>
          <w:i/>
        </w:rPr>
        <w:t>Подгрупповая НОД.</w:t>
      </w:r>
    </w:p>
    <w:p w:rsidR="00C85D31" w:rsidRDefault="00C85D3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07" w:lineRule="exact"/>
        <w:ind w:right="260" w:firstLine="720"/>
      </w:pPr>
      <w:r>
        <w:t>Основная цель - воспитание навыков коллективной работы, умения слушать и слышать учителя-логопеда, выполнять в заданном темпе упражнения по развитию силы голоса, изменению модуляции (хором, выборочно). Дети учатся адекватно оценивать качество речевых высказываний сверстников. Учитель-логопед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чужой речи.</w:t>
      </w:r>
    </w:p>
    <w:p w:rsidR="00C85D31" w:rsidRDefault="00C85D31">
      <w:pPr>
        <w:pStyle w:val="21"/>
        <w:framePr w:w="9341" w:h="13446" w:hRule="exact" w:wrap="none" w:vAnchor="page" w:hAnchor="page" w:x="1762" w:y="1189"/>
        <w:shd w:val="clear" w:color="auto" w:fill="auto"/>
        <w:spacing w:before="0" w:after="0" w:line="307" w:lineRule="exact"/>
        <w:ind w:firstLine="720"/>
      </w:pPr>
      <w:r>
        <w:t>Состав подгрупп является открытой системой, меняется по усмотрению учителя-логопеда в зависимости от динамики достижений дошкольников в коррекции произношения. Большую часть свободного времени дети могут проводить в любом сообществе в соответствии с их интересами.</w:t>
      </w:r>
    </w:p>
    <w:p w:rsidR="00C85D31" w:rsidRDefault="00C85D31">
      <w:pPr>
        <w:pStyle w:val="a1"/>
        <w:framePr w:wrap="none" w:vAnchor="page" w:hAnchor="page" w:x="6217" w:y="15228"/>
        <w:shd w:val="clear" w:color="auto" w:fill="auto"/>
        <w:spacing w:line="200" w:lineRule="exact"/>
      </w:pPr>
      <w:r>
        <w:rPr>
          <w:rStyle w:val="0pt"/>
          <w:b/>
          <w:bCs/>
        </w:rPr>
        <w:t>21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  <w:jc w:val="left"/>
      </w:pPr>
      <w:r>
        <w:t>Для логопедической работы во время микрогрупповой НОД 2-3 ребенка объединяются по признаку однотипности нарушения звукопроизношения.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  <w:jc w:val="left"/>
      </w:pPr>
      <w:r>
        <w:t>Задачи и содержание микрогрупповой НОД: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6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закрепление навыков произношения изученных звуков;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6"/>
        </w:numPr>
        <w:shd w:val="clear" w:color="auto" w:fill="auto"/>
        <w:tabs>
          <w:tab w:val="left" w:pos="263"/>
        </w:tabs>
        <w:spacing w:before="0" w:after="0" w:line="312" w:lineRule="exact"/>
        <w:ind w:right="220"/>
      </w:pPr>
      <w:r>
        <w:t>отработка навыков восприятия и воспроизведения сложных слоговых структур, состоящих из правильно произносимых звуков;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6"/>
        </w:numPr>
        <w:shd w:val="clear" w:color="auto" w:fill="auto"/>
        <w:tabs>
          <w:tab w:val="left" w:pos="263"/>
        </w:tabs>
        <w:spacing w:before="0" w:after="0" w:line="312" w:lineRule="exact"/>
        <w:ind w:right="220"/>
      </w:pPr>
      <w:r>
        <w:t>воспитание готовности к звуковому анализу и синтезу слов, состоящих из правильно произносимых звуков;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6"/>
        </w:numPr>
        <w:shd w:val="clear" w:color="auto" w:fill="auto"/>
        <w:tabs>
          <w:tab w:val="left" w:pos="263"/>
        </w:tabs>
        <w:spacing w:before="0" w:after="0" w:line="312" w:lineRule="exact"/>
        <w:ind w:right="220"/>
      </w:pPr>
      <w:r>
        <w:t>расширение лексического запаса в процессе закрепления поставленных ранее звуков;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6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закрепление доступных возрасту грамматических категорий с учетом исправленных на индивидуальных занятиях звуков.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</w:pPr>
      <w:r>
        <w:t>Важной в методическом аспекте особенностью индивидуальной и подгрупповой НОД является то, что они носят опережающий характер и готовят детей к усвоению более сложного фонетического и лексико- грамматического материала на фронтальных занятиях.</w:t>
      </w:r>
    </w:p>
    <w:p w:rsidR="00C85D31" w:rsidRPr="00855291" w:rsidRDefault="00C85D31" w:rsidP="0085529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  <w:jc w:val="center"/>
        <w:rPr>
          <w:i/>
        </w:rPr>
      </w:pPr>
      <w:r>
        <w:rPr>
          <w:i/>
        </w:rPr>
        <w:t>Фронтальная НОД.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</w:pPr>
      <w:r>
        <w:t>Основная цель - усвоение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детей в процессе ознакомления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</w:pPr>
      <w:r>
        <w:t>Во время фронтальной НОД организуются совместные игры дошкольников, которые обеспечивают межличностное общение, а так же разные виды деятельности для развития коммуникативной, планирующей и знаковой функции речи.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12" w:lineRule="exact"/>
        <w:ind w:firstLine="740"/>
      </w:pPr>
      <w:r>
        <w:t>Индивидуальная работа по постановке и автоматизации звуков с детьми проводится от 1 до 3 раз в неделю в зависимости от степени дефекта речи и индивидуальных особенностей детей.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41" w:lineRule="exact"/>
        <w:ind w:firstLine="740"/>
        <w:jc w:val="left"/>
      </w:pPr>
      <w:r>
        <w:t>Подгрупповая работа проводится по мере необходимости. Продолжительность индивидуальной НОД - не более 20 минут и подгрупповой - не более 25 минут.</w:t>
      </w:r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41" w:lineRule="exact"/>
        <w:ind w:firstLine="740"/>
        <w:jc w:val="left"/>
      </w:pPr>
      <w:r>
        <w:t>Фронтальная НОД осуществляется 2 раза в неделю.</w:t>
      </w:r>
    </w:p>
    <w:p w:rsidR="00C85D31" w:rsidRDefault="00C85D31">
      <w:pPr>
        <w:pStyle w:val="221"/>
        <w:framePr w:w="9317" w:h="13849" w:hRule="exact" w:wrap="none" w:vAnchor="page" w:hAnchor="page" w:x="1774" w:y="1223"/>
        <w:shd w:val="clear" w:color="auto" w:fill="auto"/>
        <w:spacing w:line="302" w:lineRule="exact"/>
        <w:ind w:right="440" w:firstLine="0"/>
        <w:jc w:val="center"/>
      </w:pPr>
      <w:bookmarkStart w:id="14" w:name="bookmark13"/>
      <w:r>
        <w:t>Коррекция звукопроизношения.</w:t>
      </w:r>
      <w:bookmarkEnd w:id="14"/>
    </w:p>
    <w:p w:rsidR="00C85D3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302" w:lineRule="exact"/>
        <w:ind w:firstLine="740"/>
        <w:jc w:val="left"/>
      </w:pPr>
      <w:r>
        <w:t>При ФНР, ФФНР, ОНР коррекция звукопроизношения включает в себя следующие этапы: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16"/>
        </w:numPr>
        <w:shd w:val="clear" w:color="auto" w:fill="auto"/>
        <w:tabs>
          <w:tab w:val="left" w:pos="295"/>
        </w:tabs>
        <w:spacing w:before="0" w:after="0" w:line="302" w:lineRule="exact"/>
      </w:pPr>
      <w:r>
        <w:t>Подготовительный-4-12 занятий.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16"/>
        </w:numPr>
        <w:shd w:val="clear" w:color="auto" w:fill="auto"/>
        <w:tabs>
          <w:tab w:val="left" w:pos="377"/>
        </w:tabs>
        <w:spacing w:before="0" w:after="0" w:line="293" w:lineRule="exact"/>
        <w:ind w:right="220"/>
      </w:pPr>
      <w:r>
        <w:t xml:space="preserve">Этап формирования первичных произносительных умений и навыков </w:t>
      </w:r>
      <w:r>
        <w:rPr>
          <w:rStyle w:val="222"/>
        </w:rPr>
        <w:t xml:space="preserve">- </w:t>
      </w:r>
      <w:r>
        <w:t>20- 50 занятий.</w:t>
      </w:r>
    </w:p>
    <w:p w:rsidR="00C85D31" w:rsidRDefault="00C85D31">
      <w:pPr>
        <w:pStyle w:val="21"/>
        <w:framePr w:w="9317" w:h="13849" w:hRule="exact" w:wrap="none" w:vAnchor="page" w:hAnchor="page" w:x="1774" w:y="1223"/>
        <w:numPr>
          <w:ilvl w:val="0"/>
          <w:numId w:val="16"/>
        </w:numPr>
        <w:shd w:val="clear" w:color="auto" w:fill="auto"/>
        <w:tabs>
          <w:tab w:val="left" w:pos="463"/>
        </w:tabs>
        <w:spacing w:before="0" w:after="16" w:line="260" w:lineRule="exact"/>
      </w:pPr>
      <w:r>
        <w:t>Этап формирования коммуникативных умений и навыков - 12-40 занятия.</w:t>
      </w:r>
    </w:p>
    <w:p w:rsidR="00C85D31" w:rsidRPr="00855291" w:rsidRDefault="00C85D31">
      <w:pPr>
        <w:pStyle w:val="21"/>
        <w:framePr w:w="9317" w:h="13849" w:hRule="exact" w:wrap="none" w:vAnchor="page" w:hAnchor="page" w:x="1774" w:y="1223"/>
        <w:shd w:val="clear" w:color="auto" w:fill="auto"/>
        <w:spacing w:before="0" w:after="0" w:line="260" w:lineRule="exact"/>
        <w:ind w:firstLine="740"/>
        <w:jc w:val="left"/>
        <w:rPr>
          <w:i/>
        </w:rPr>
      </w:pPr>
      <w:r w:rsidRPr="00855291">
        <w:rPr>
          <w:i/>
        </w:rPr>
        <w:t>Работа на подготовительном этапе направлена на:</w:t>
      </w:r>
    </w:p>
    <w:p w:rsidR="00C85D31" w:rsidRDefault="00C85D31">
      <w:pPr>
        <w:pStyle w:val="27"/>
        <w:framePr w:wrap="none" w:vAnchor="page" w:hAnchor="page" w:x="6219" w:y="15274"/>
        <w:shd w:val="clear" w:color="auto" w:fill="auto"/>
        <w:spacing w:line="190" w:lineRule="exact"/>
      </w:pPr>
      <w:r>
        <w:t>22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293" w:lineRule="exact"/>
      </w:pPr>
      <w:r>
        <w:t>выработку четких координированных движений органов артикуляционного аппарата;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260" w:lineRule="exact"/>
      </w:pPr>
      <w:r>
        <w:t>подготовку органов артикуляции к постановке тех или иных звуков.</w:t>
      </w:r>
    </w:p>
    <w:p w:rsidR="00C85D31" w:rsidRDefault="00C85D31">
      <w:pPr>
        <w:pStyle w:val="21"/>
        <w:framePr w:w="9192" w:h="13867" w:hRule="exact" w:wrap="none" w:vAnchor="page" w:hAnchor="page" w:x="1837" w:y="1204"/>
        <w:shd w:val="clear" w:color="auto" w:fill="auto"/>
        <w:spacing w:before="0" w:after="0" w:line="317" w:lineRule="exact"/>
        <w:ind w:firstLine="720"/>
      </w:pPr>
      <w:r>
        <w:t>На данном этапе кроме артикуляционной гимнастики используются подготовительные упражнения: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7" w:lineRule="exact"/>
      </w:pPr>
      <w:r>
        <w:t>для всех звуков: «Заборчик», «Окошко», «Мост»;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для свистящих звуков: «Лопатка», «Холодный воздух», «Фокус»;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для шипящих звуков: «Трубочка», «Вкусное варенье», «Чашечка», «Грибок», «Теплый воздух»;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для звуков [Р, Р']: «Маляр», «Индюк», «Лошадка», «Грибок», «Молоток», «Гармошка», «Дятел», «Колокольчик»;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для звука [Л]: «Лопатка», «Накажем непослушный язычок» «Пароход», «Пароход гудит»;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60" w:lineRule="exact"/>
      </w:pPr>
      <w:r>
        <w:t>развитие речевого дыхания и сильной длительной воздушной струи: «Что спрятано?», «Вьюга», «Кораблик», «Шторм в стакане», «Листопад», «Пропеллер» и т.д.</w:t>
      </w:r>
    </w:p>
    <w:p w:rsidR="00C85D31" w:rsidRPr="00855291" w:rsidRDefault="00C85D31">
      <w:pPr>
        <w:pStyle w:val="21"/>
        <w:framePr w:w="9192" w:h="13867" w:hRule="exact" w:wrap="none" w:vAnchor="page" w:hAnchor="page" w:x="1837" w:y="1204"/>
        <w:shd w:val="clear" w:color="auto" w:fill="auto"/>
        <w:spacing w:before="0" w:after="0" w:line="360" w:lineRule="exact"/>
        <w:ind w:firstLine="720"/>
        <w:rPr>
          <w:i/>
        </w:rPr>
      </w:pPr>
      <w:r w:rsidRPr="00855291">
        <w:rPr>
          <w:i/>
        </w:rPr>
        <w:t>Этап формирования первичных произносительных умений и навыков: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307" w:lineRule="exact"/>
      </w:pPr>
      <w:r>
        <w:t>Постановка нарушенных звуков, используя различные способы: имитационный, механический, смешанный.</w:t>
      </w:r>
    </w:p>
    <w:p w:rsidR="00C85D31" w:rsidRDefault="00C85D31">
      <w:pPr>
        <w:pStyle w:val="21"/>
        <w:framePr w:w="9192" w:h="13867" w:hRule="exact" w:wrap="none" w:vAnchor="page" w:hAnchor="page" w:x="1837" w:y="1204"/>
        <w:shd w:val="clear" w:color="auto" w:fill="auto"/>
        <w:spacing w:before="0" w:after="0" w:line="307" w:lineRule="exact"/>
        <w:ind w:firstLine="720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свистящие звуки: [С, 3, Ц, С, 3'];</w:t>
      </w:r>
    </w:p>
    <w:p w:rsidR="00C85D31" w:rsidRDefault="00C85D31">
      <w:pPr>
        <w:pStyle w:val="90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</w:pPr>
      <w:r>
        <w:t>шипящий звук: РЩ;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сонор:[Л];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шипящий звук: [Ж];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соноры: [Р, Р'];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шипящие звуки: [Ч, Щ ].</w:t>
      </w:r>
    </w:p>
    <w:p w:rsidR="00C85D31" w:rsidRDefault="00C85D31">
      <w:pPr>
        <w:pStyle w:val="21"/>
        <w:framePr w:w="9192" w:h="13867" w:hRule="exact" w:wrap="none" w:vAnchor="page" w:hAnchor="page" w:x="1837" w:y="1204"/>
        <w:shd w:val="clear" w:color="auto" w:fill="auto"/>
        <w:spacing w:before="0" w:after="0" w:line="307" w:lineRule="exact"/>
        <w:ind w:firstLine="720"/>
      </w:pPr>
      <w:r>
        <w:t>Изменения в последовательности постановки звуков зависят от индивидуальных особенностей детей.</w:t>
      </w:r>
    </w:p>
    <w:p w:rsidR="00C85D31" w:rsidRDefault="00C85D31">
      <w:pPr>
        <w:pStyle w:val="21"/>
        <w:framePr w:w="9192" w:h="13867" w:hRule="exact" w:wrap="none" w:vAnchor="page" w:hAnchor="page" w:x="1837" w:y="1204"/>
        <w:shd w:val="clear" w:color="auto" w:fill="auto"/>
        <w:spacing w:before="0" w:after="0" w:line="307" w:lineRule="exact"/>
        <w:ind w:firstLine="720"/>
      </w:pPr>
      <w:r>
        <w:t>Работа по постановке звуков проводится только индивидуально: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показ артикуляции перед зеркалом;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показ профиля данного звука;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показ положения языка кистью руки;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наглядная демонстрация звука.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07" w:lineRule="exact"/>
      </w:pPr>
      <w:r>
        <w:t>Автоматизация поставленных звуков: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изолированного произношения;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слогах;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словах;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словосочетаниях;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предложениях;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тексте.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07" w:lineRule="exact"/>
      </w:pPr>
      <w:r>
        <w:t>Дифференциация:</w:t>
      </w:r>
    </w:p>
    <w:p w:rsidR="00C85D31" w:rsidRDefault="00C85D31">
      <w:pPr>
        <w:pStyle w:val="21"/>
        <w:framePr w:w="9192" w:h="13867" w:hRule="exact" w:wrap="none" w:vAnchor="page" w:hAnchor="page" w:x="1837" w:y="1204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изолированных звуков;</w:t>
      </w:r>
    </w:p>
    <w:p w:rsidR="00C85D31" w:rsidRDefault="00C85D31">
      <w:pPr>
        <w:pStyle w:val="a1"/>
        <w:framePr w:wrap="none" w:vAnchor="page" w:hAnchor="page" w:x="6282" w:y="15223"/>
        <w:shd w:val="clear" w:color="auto" w:fill="auto"/>
        <w:spacing w:line="200" w:lineRule="exact"/>
      </w:pPr>
      <w:r>
        <w:rPr>
          <w:rStyle w:val="0pt"/>
          <w:b/>
          <w:bCs/>
        </w:rPr>
        <w:t>23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22" w:lineRule="exact"/>
      </w:pPr>
      <w:r>
        <w:t>в слогах;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22" w:lineRule="exact"/>
      </w:pPr>
      <w:r>
        <w:t>в словах;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22" w:lineRule="exact"/>
      </w:pPr>
      <w:r>
        <w:t>в словосочетаниях;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22" w:lineRule="exact"/>
      </w:pPr>
      <w:r>
        <w:t>в предложениях;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 тексте.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07" w:lineRule="exact"/>
        <w:ind w:firstLine="740"/>
        <w:jc w:val="left"/>
      </w:pPr>
      <w:r w:rsidRPr="00855291">
        <w:rPr>
          <w:i/>
        </w:rPr>
        <w:t>Этап формирования коммуникативных умений и навыков</w:t>
      </w:r>
      <w:r>
        <w:t xml:space="preserve"> подразумевает автоматизацию поставленных звуков в спонтанной речи.</w:t>
      </w:r>
    </w:p>
    <w:p w:rsidR="00C85D31" w:rsidRDefault="00C85D31">
      <w:pPr>
        <w:pStyle w:val="221"/>
        <w:framePr w:w="9149" w:h="13880" w:hRule="exact" w:wrap="none" w:vAnchor="page" w:hAnchor="page" w:x="1858" w:y="1086"/>
        <w:shd w:val="clear" w:color="auto" w:fill="auto"/>
        <w:spacing w:line="307" w:lineRule="exact"/>
        <w:ind w:left="2780" w:firstLine="0"/>
        <w:jc w:val="left"/>
      </w:pPr>
      <w:bookmarkStart w:id="15" w:name="bookmark14"/>
      <w:r>
        <w:t>Развитие фонематического слуха.</w:t>
      </w:r>
      <w:bookmarkEnd w:id="15"/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  <w:ind w:firstLine="740"/>
        <w:jc w:val="left"/>
      </w:pPr>
      <w:r>
        <w:t>При ФФНР и ОНР одним из важных направлений работы является развитие фонематического слуха.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  <w:ind w:firstLine="740"/>
        <w:jc w:val="left"/>
      </w:pPr>
      <w:r>
        <w:t>В коррекционную работу кроме выше перечисленных включаются следующие этапы: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18"/>
        </w:numPr>
        <w:shd w:val="clear" w:color="auto" w:fill="auto"/>
        <w:tabs>
          <w:tab w:val="left" w:pos="330"/>
        </w:tabs>
        <w:spacing w:before="0" w:after="0" w:line="312" w:lineRule="exact"/>
      </w:pPr>
      <w:r>
        <w:t>Развитие слухового восприятия, внимания - осуществляется одновременно с подготовительным этапом.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312" w:lineRule="exact"/>
      </w:pPr>
      <w:r>
        <w:t>Развитие фонематического слуха - осуществляется одновременно с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tabs>
          <w:tab w:val="left" w:pos="3730"/>
          <w:tab w:val="left" w:pos="4344"/>
          <w:tab w:val="left" w:pos="5578"/>
          <w:tab w:val="left" w:pos="7694"/>
        </w:tabs>
        <w:spacing w:before="0" w:after="0" w:line="312" w:lineRule="exact"/>
      </w:pPr>
      <w:r>
        <w:t>подготовительным этапом</w:t>
      </w:r>
      <w:r>
        <w:tab/>
        <w:t>и</w:t>
      </w:r>
      <w:r>
        <w:tab/>
        <w:t>этапом</w:t>
      </w:r>
      <w:r>
        <w:tab/>
        <w:t>формирования</w:t>
      </w:r>
      <w:r>
        <w:tab/>
        <w:t>первичных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</w:pPr>
      <w:r>
        <w:t>произносительных умений и навыков.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312" w:lineRule="exact"/>
      </w:pPr>
      <w:r>
        <w:t>Формирование элементов звукобуквенного и слогового анализа и синтеза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tabs>
          <w:tab w:val="left" w:pos="3730"/>
          <w:tab w:val="left" w:pos="4344"/>
          <w:tab w:val="left" w:pos="5578"/>
          <w:tab w:val="left" w:pos="7694"/>
        </w:tabs>
        <w:spacing w:before="0" w:after="0" w:line="312" w:lineRule="exact"/>
      </w:pPr>
      <w:r>
        <w:t>слова - осуществляется</w:t>
      </w:r>
      <w:r>
        <w:tab/>
        <w:t>на</w:t>
      </w:r>
      <w:r>
        <w:tab/>
        <w:t>этапах</w:t>
      </w:r>
      <w:r>
        <w:tab/>
        <w:t>формирования</w:t>
      </w:r>
      <w:r>
        <w:tab/>
        <w:t>первичных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</w:pPr>
      <w:r>
        <w:t>произносительных и коммуникативных умений и навыков.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  <w:ind w:firstLine="740"/>
        <w:jc w:val="left"/>
      </w:pPr>
      <w:r>
        <w:t>На этапе развития слухового восприятия, внимания проводятся: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12" w:lineRule="exact"/>
      </w:pPr>
      <w:r>
        <w:t>упражнения, направленные на дифференциацию звуков, различающихся по тональности, высоте, длительности: «Угадай, чей голос», «Найди пару», «Улови шепот», «Жмурки с голосом», «Отгадай, что звучит», «Где позвонили?» и т.д.;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воспроизведение ритмического рисунка на слух: «Хлопни, как я».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  <w:ind w:firstLine="740"/>
        <w:jc w:val="left"/>
      </w:pPr>
      <w:r>
        <w:t>Этап развития фонематического слуха включает: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упражнения в узнавании заданного звука среди других фонем и вычленение его из слова в различных позициях: «Хлопни когда услышишь звук», «Определи место звука в слове» и т.д.;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 - за мною повтори» и т.д.</w:t>
      </w:r>
    </w:p>
    <w:p w:rsidR="00C85D31" w:rsidRDefault="00C85D31">
      <w:pPr>
        <w:pStyle w:val="21"/>
        <w:framePr w:w="9149" w:h="13880" w:hRule="exact" w:wrap="none" w:vAnchor="page" w:hAnchor="page" w:x="1858" w:y="1086"/>
        <w:shd w:val="clear" w:color="auto" w:fill="auto"/>
        <w:spacing w:before="0" w:after="0" w:line="312" w:lineRule="exact"/>
        <w:ind w:firstLine="740"/>
        <w:jc w:val="left"/>
      </w:pPr>
      <w:r>
        <w:t>Этап формирования звукобуквенного и слогового анализа и синтеза слова предполагает: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последовательное вычленение и сочетание звуков в словах различной слоговой структуры: «Звуковое домино», «Веселый рыболов», «Домики», «Кто за кем?», «Звуки поссорились», «Поймай звук», «Звук убежал» и т.д.;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последовательное вычленение и сочетание слогов в словах различной слоговой структуры: «Доскажи словечко», «Путаница», «Веселый поезд», «Пуговицы», «Пирамидка» и т.д.;</w:t>
      </w:r>
    </w:p>
    <w:p w:rsidR="00C85D31" w:rsidRDefault="00C85D31">
      <w:pPr>
        <w:pStyle w:val="21"/>
        <w:framePr w:w="9149" w:h="13880" w:hRule="exact" w:wrap="none" w:vAnchor="page" w:hAnchor="page" w:x="1858" w:y="1086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 и т.д.;</w:t>
      </w:r>
    </w:p>
    <w:p w:rsidR="00C85D31" w:rsidRDefault="00C85D31">
      <w:pPr>
        <w:pStyle w:val="310"/>
        <w:framePr w:wrap="none" w:vAnchor="page" w:hAnchor="page" w:x="6356" w:y="15194"/>
        <w:shd w:val="clear" w:color="auto" w:fill="auto"/>
        <w:spacing w:line="200" w:lineRule="exact"/>
      </w:pPr>
      <w:r>
        <w:t>24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составление условно-графических схем: «Телеграфист».</w:t>
      </w:r>
    </w:p>
    <w:p w:rsidR="00C85D31" w:rsidRDefault="00C85D31">
      <w:pPr>
        <w:pStyle w:val="21"/>
        <w:framePr w:w="9293" w:h="13487" w:hRule="exact" w:wrap="none" w:vAnchor="page" w:hAnchor="page" w:x="1786" w:y="1160"/>
        <w:shd w:val="clear" w:color="auto" w:fill="auto"/>
        <w:spacing w:before="0" w:after="0" w:line="312" w:lineRule="exact"/>
        <w:ind w:right="180" w:firstLine="740"/>
      </w:pPr>
      <w:r>
        <w:t>При ОНР помимо выше перечисленных видов работы включаются следующие направления работы: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312" w:lineRule="exact"/>
        <w:ind w:right="180" w:firstLine="740"/>
      </w:pPr>
      <w:r>
        <w:t>Пополнение словаря - осуществляется на этапах формирования первичных произносительных и коммуникативных умений и навыков: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52" w:line="260" w:lineRule="exact"/>
      </w:pPr>
      <w:r>
        <w:t>номинативный словарь;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предикативный словарь;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словарь признаков;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52" w:line="260" w:lineRule="exact"/>
      </w:pPr>
      <w:r>
        <w:t>числительные и местоимения;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навыки словообразования.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19"/>
        </w:numPr>
        <w:shd w:val="clear" w:color="auto" w:fill="auto"/>
        <w:tabs>
          <w:tab w:val="left" w:pos="1059"/>
        </w:tabs>
        <w:spacing w:before="0" w:after="0" w:line="312" w:lineRule="exact"/>
        <w:ind w:right="180" w:firstLine="740"/>
      </w:pPr>
      <w:r>
        <w:t>Совершенствование грамматического строя речи - осуществляется на этапах формирования первичных произносительных и коммуникативных умений и навыков: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словоизменение;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согласование.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312" w:lineRule="exact"/>
        <w:ind w:right="180" w:firstLine="740"/>
      </w:pPr>
      <w:r>
        <w:t>Совершенствование связной речи - осуществляется на этапах формирования первичных произносительных и коммуникативных умений и навыков: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пересказ;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рассказ по серии сюжетных картин;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рассказ по сюжетной картине.</w:t>
      </w:r>
    </w:p>
    <w:p w:rsidR="00C85D31" w:rsidRDefault="00C85D31">
      <w:pPr>
        <w:pStyle w:val="31"/>
        <w:framePr w:w="9293" w:h="13487" w:hRule="exact" w:wrap="none" w:vAnchor="page" w:hAnchor="page" w:x="1786" w:y="1160"/>
        <w:shd w:val="clear" w:color="auto" w:fill="auto"/>
        <w:spacing w:after="0" w:line="312" w:lineRule="exact"/>
        <w:ind w:left="1100"/>
      </w:pPr>
      <w:r>
        <w:t>Модель организации коррекционно-развивающей работы в</w:t>
      </w:r>
    </w:p>
    <w:p w:rsidR="00C85D31" w:rsidRDefault="00C85D31">
      <w:pPr>
        <w:pStyle w:val="221"/>
        <w:framePr w:w="9293" w:h="13487" w:hRule="exact" w:wrap="none" w:vAnchor="page" w:hAnchor="page" w:x="1786" w:y="1160"/>
        <w:shd w:val="clear" w:color="auto" w:fill="auto"/>
        <w:spacing w:line="312" w:lineRule="exact"/>
        <w:ind w:left="40" w:firstLine="0"/>
        <w:jc w:val="center"/>
      </w:pPr>
      <w:bookmarkStart w:id="16" w:name="bookmark15"/>
      <w:r>
        <w:t>группе:</w:t>
      </w:r>
      <w:bookmarkEnd w:id="16"/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совместная деятельность взрослого и детей;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самостоятельная деятельность детей.</w:t>
      </w:r>
    </w:p>
    <w:p w:rsidR="00C85D31" w:rsidRDefault="00C85D31">
      <w:pPr>
        <w:pStyle w:val="21"/>
        <w:framePr w:w="9293" w:h="13487" w:hRule="exact" w:wrap="none" w:vAnchor="page" w:hAnchor="page" w:x="1786" w:y="1160"/>
        <w:shd w:val="clear" w:color="auto" w:fill="auto"/>
        <w:spacing w:before="0" w:after="0" w:line="307" w:lineRule="exact"/>
        <w:ind w:right="180" w:firstLine="740"/>
      </w:pPr>
      <w:r>
        <w:t>Взаимодействие с семьями воспитанников, социальными партнерами (детской поликлиникой, детской библиотекой, школой и т.д.).</w:t>
      </w:r>
    </w:p>
    <w:p w:rsidR="00C85D31" w:rsidRDefault="00C85D31">
      <w:pPr>
        <w:pStyle w:val="21"/>
        <w:framePr w:w="9293" w:h="13487" w:hRule="exact" w:wrap="none" w:vAnchor="page" w:hAnchor="page" w:x="1786" w:y="1160"/>
        <w:shd w:val="clear" w:color="auto" w:fill="auto"/>
        <w:spacing w:before="0" w:after="0" w:line="307" w:lineRule="exact"/>
        <w:ind w:right="180" w:firstLine="740"/>
      </w:pPr>
      <w:r>
        <w:t>Коррекционно-развивающие индивидуальные, подгрупповые, фронтальные, интегрированные НОД с участием разных специалистов.</w:t>
      </w:r>
    </w:p>
    <w:p w:rsidR="00C85D31" w:rsidRDefault="00C85D31">
      <w:pPr>
        <w:pStyle w:val="21"/>
        <w:framePr w:w="9293" w:h="13487" w:hRule="exact" w:wrap="none" w:vAnchor="page" w:hAnchor="page" w:x="1786" w:y="1160"/>
        <w:shd w:val="clear" w:color="auto" w:fill="auto"/>
        <w:spacing w:before="0" w:after="0" w:line="307" w:lineRule="exact"/>
        <w:ind w:firstLine="740"/>
      </w:pPr>
      <w:r>
        <w:t>НОД в ходе режимных моментов.</w:t>
      </w:r>
    </w:p>
    <w:p w:rsidR="00C85D31" w:rsidRDefault="00C85D31">
      <w:pPr>
        <w:pStyle w:val="31"/>
        <w:framePr w:w="9293" w:h="13487" w:hRule="exact" w:wrap="none" w:vAnchor="page" w:hAnchor="page" w:x="1786" w:y="1160"/>
        <w:shd w:val="clear" w:color="auto" w:fill="auto"/>
        <w:spacing w:after="0" w:line="307" w:lineRule="exact"/>
        <w:ind w:firstLine="740"/>
        <w:jc w:val="both"/>
      </w:pPr>
      <w:r>
        <w:t>Специальные условия обучения и воспитания детей с нарушениями</w:t>
      </w:r>
    </w:p>
    <w:p w:rsidR="00C85D31" w:rsidRDefault="00C85D31">
      <w:pPr>
        <w:pStyle w:val="221"/>
        <w:framePr w:w="9293" w:h="13487" w:hRule="exact" w:wrap="none" w:vAnchor="page" w:hAnchor="page" w:x="1786" w:y="1160"/>
        <w:shd w:val="clear" w:color="auto" w:fill="auto"/>
        <w:spacing w:line="307" w:lineRule="exact"/>
        <w:ind w:left="40" w:firstLine="0"/>
        <w:jc w:val="center"/>
      </w:pPr>
      <w:bookmarkStart w:id="17" w:name="bookmark16"/>
      <w:r>
        <w:t>речи</w:t>
      </w:r>
      <w:bookmarkEnd w:id="17"/>
    </w:p>
    <w:p w:rsidR="00C85D31" w:rsidRDefault="00C85D31">
      <w:pPr>
        <w:pStyle w:val="31"/>
        <w:framePr w:w="9293" w:h="13487" w:hRule="exact" w:wrap="none" w:vAnchor="page" w:hAnchor="page" w:x="1786" w:y="1160"/>
        <w:shd w:val="clear" w:color="auto" w:fill="auto"/>
        <w:spacing w:after="0" w:line="307" w:lineRule="exact"/>
        <w:ind w:left="1920"/>
      </w:pPr>
      <w:r>
        <w:t>Требования к условиям реализации Программы</w:t>
      </w:r>
    </w:p>
    <w:p w:rsidR="00C85D31" w:rsidRDefault="00C85D31">
      <w:pPr>
        <w:pStyle w:val="21"/>
        <w:framePr w:w="9293" w:h="13487" w:hRule="exact" w:wrap="none" w:vAnchor="page" w:hAnchor="page" w:x="1786" w:y="1160"/>
        <w:shd w:val="clear" w:color="auto" w:fill="auto"/>
        <w:spacing w:before="0" w:after="0" w:line="307" w:lineRule="exact"/>
        <w:ind w:firstLine="740"/>
      </w:pPr>
      <w:r>
        <w:t>Психолого -педагогическое обеспечение: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07" w:lineRule="exact"/>
      </w:pPr>
      <w:r>
        <w:t>Обеспечение дифференцированных условий - оптимальный режим учебных нагрузок;</w:t>
      </w:r>
    </w:p>
    <w:p w:rsidR="00C85D31" w:rsidRDefault="00C85D31">
      <w:pPr>
        <w:pStyle w:val="21"/>
        <w:framePr w:w="9293" w:h="13487" w:hRule="exact" w:wrap="none" w:vAnchor="page" w:hAnchor="page" w:x="1786" w:y="1160"/>
        <w:numPr>
          <w:ilvl w:val="0"/>
          <w:numId w:val="20"/>
        </w:numPr>
        <w:shd w:val="clear" w:color="auto" w:fill="auto"/>
        <w:tabs>
          <w:tab w:val="left" w:pos="542"/>
        </w:tabs>
        <w:spacing w:before="0" w:after="0" w:line="307" w:lineRule="exact"/>
      </w:pPr>
      <w:r>
        <w:t>Обеспечение психолого-педагогических условий - коррекционная направленность образовательного процесса; учет индивидуальных особенностей ребенка на адекватной возрасту форме работы с детьми - игровой деятельности,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</w:t>
      </w:r>
    </w:p>
    <w:p w:rsidR="00C85D31" w:rsidRDefault="00C85D31">
      <w:pPr>
        <w:pStyle w:val="a1"/>
        <w:framePr w:wrap="none" w:vAnchor="page" w:hAnchor="page" w:x="6270" w:y="15209"/>
        <w:shd w:val="clear" w:color="auto" w:fill="auto"/>
        <w:spacing w:line="200" w:lineRule="exact"/>
      </w:pPr>
      <w:r>
        <w:rPr>
          <w:rStyle w:val="0pt"/>
          <w:b/>
          <w:bCs/>
        </w:rPr>
        <w:t>25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61"/>
        <w:framePr w:w="9365" w:h="13710" w:hRule="exact" w:wrap="none" w:vAnchor="page" w:hAnchor="page" w:x="1750" w:y="1361"/>
        <w:numPr>
          <w:ilvl w:val="0"/>
          <w:numId w:val="20"/>
        </w:numPr>
        <w:shd w:val="clear" w:color="auto" w:fill="auto"/>
        <w:tabs>
          <w:tab w:val="left" w:pos="492"/>
        </w:tabs>
        <w:spacing w:line="307" w:lineRule="exact"/>
      </w:pPr>
      <w:r>
        <w:rPr>
          <w:rStyle w:val="60"/>
        </w:rPr>
        <w:t>Обеспечение специализированных условий - выдвижение комплекса специальных задач обучения, ориентированных на воспитанников с нарушениями речи;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воспитанника, осуществляемое на индивидуальных и подгрупповых коррекционных занятиях;</w:t>
      </w:r>
    </w:p>
    <w:p w:rsidR="00C85D31" w:rsidRDefault="00C85D31">
      <w:pPr>
        <w:pStyle w:val="21"/>
        <w:framePr w:w="9365" w:h="13710" w:hRule="exact" w:wrap="none" w:vAnchor="page" w:hAnchor="page" w:x="1750" w:y="1361"/>
        <w:numPr>
          <w:ilvl w:val="0"/>
          <w:numId w:val="20"/>
        </w:numPr>
        <w:shd w:val="clear" w:color="auto" w:fill="auto"/>
        <w:tabs>
          <w:tab w:val="left" w:pos="492"/>
        </w:tabs>
        <w:spacing w:before="0" w:after="0" w:line="307" w:lineRule="exact"/>
      </w:pPr>
      <w:r>
        <w:t>Обеспечение здоровьесберегающих условий - 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- гигиенических правил и норм.</w:t>
      </w:r>
    </w:p>
    <w:p w:rsidR="00C85D31" w:rsidRDefault="00C85D31">
      <w:pPr>
        <w:pStyle w:val="21"/>
        <w:framePr w:w="9365" w:h="13710" w:hRule="exact" w:wrap="none" w:vAnchor="page" w:hAnchor="page" w:x="1750" w:y="1361"/>
        <w:numPr>
          <w:ilvl w:val="0"/>
          <w:numId w:val="20"/>
        </w:numPr>
        <w:shd w:val="clear" w:color="auto" w:fill="auto"/>
        <w:tabs>
          <w:tab w:val="left" w:pos="317"/>
        </w:tabs>
        <w:spacing w:before="0" w:after="0" w:line="307" w:lineRule="exact"/>
      </w:pPr>
      <w:r>
        <w:t>Обеспечение участия всех детей с речевыми нарушениями,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:rsidR="00C85D31" w:rsidRDefault="00C85D31">
      <w:pPr>
        <w:pStyle w:val="221"/>
        <w:framePr w:w="9365" w:h="13710" w:hRule="exact" w:wrap="none" w:vAnchor="page" w:hAnchor="page" w:x="1750" w:y="1361"/>
        <w:shd w:val="clear" w:color="auto" w:fill="auto"/>
        <w:spacing w:after="158" w:line="360" w:lineRule="exact"/>
        <w:ind w:left="260" w:firstLine="0"/>
        <w:jc w:val="center"/>
      </w:pPr>
      <w:bookmarkStart w:id="18" w:name="bookmark17"/>
      <w:r>
        <w:t>Организация предметной среды речевого развития детей</w:t>
      </w:r>
      <w:r>
        <w:br/>
        <w:t>в логопедическом кабинете</w:t>
      </w:r>
      <w:bookmarkEnd w:id="18"/>
    </w:p>
    <w:p w:rsidR="00C85D31" w:rsidRDefault="00C85D31">
      <w:pPr>
        <w:pStyle w:val="21"/>
        <w:framePr w:w="9365" w:h="13710" w:hRule="exact" w:wrap="none" w:vAnchor="page" w:hAnchor="page" w:x="1750" w:y="1361"/>
        <w:shd w:val="clear" w:color="auto" w:fill="auto"/>
        <w:spacing w:before="0" w:after="244" w:line="312" w:lineRule="exact"/>
        <w:ind w:right="280" w:firstLine="720"/>
      </w:pPr>
      <w:r>
        <w:t>Правильно организованная предметно-пространственная развивающая среда в кабинете учителя-логопеда создает возможности для успешного устранения речевого дефекта, преодоления отставания в речевом развитии и позволяет ребенку проявлять свои способности не только на занятиях,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</w:t>
      </w:r>
    </w:p>
    <w:p w:rsidR="00C85D31" w:rsidRDefault="00C85D31">
      <w:pPr>
        <w:pStyle w:val="21"/>
        <w:framePr w:w="9365" w:h="13710" w:hRule="exact" w:wrap="none" w:vAnchor="page" w:hAnchor="page" w:x="1750" w:y="1361"/>
        <w:shd w:val="clear" w:color="auto" w:fill="auto"/>
        <w:spacing w:before="0" w:after="0" w:line="307" w:lineRule="exact"/>
        <w:ind w:right="280" w:firstLine="720"/>
      </w:pPr>
      <w:r>
        <w:t>Обстановка, созданная в логопедическом кабинете, должна уравновешивать эмоциональный фон каждого ребенка, способствовать его эмоциональному благополучию. Эмоциональная насыщенность -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В оформлении кабинета специалисты советуют использовать мягкие пастельные цвета, отдавать предпочтение нежно-голубой и нежно-зеленой гамме - именно эти цвета спектра способствуют успешному речевому развитию. В помещениях должно быть уютно, светло и радостно, следует максимально приблизить обстановку к домашней, чтобы снять стрессообразующий фактор.</w:t>
      </w:r>
    </w:p>
    <w:p w:rsidR="00C85D31" w:rsidRDefault="00C85D31">
      <w:pPr>
        <w:pStyle w:val="a1"/>
        <w:framePr w:wrap="none" w:vAnchor="page" w:hAnchor="page" w:x="6210" w:y="15377"/>
        <w:shd w:val="clear" w:color="auto" w:fill="auto"/>
        <w:spacing w:line="200" w:lineRule="exact"/>
      </w:pPr>
      <w:r>
        <w:rPr>
          <w:rStyle w:val="0pt"/>
          <w:b/>
          <w:bCs/>
        </w:rPr>
        <w:t>26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0" w:line="307" w:lineRule="exact"/>
        <w:ind w:firstLine="740"/>
        <w:jc w:val="left"/>
      </w:pPr>
      <w:r>
        <w:t>Кабинет не должен быть загроможден мебелью, в нем должно быть достаточно места для передвижений детей, мебель необходимо закрепить, острые углы и кромки мебели закруглить.</w:t>
      </w:r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0" w:line="307" w:lineRule="exact"/>
        <w:ind w:right="200" w:firstLine="740"/>
      </w:pPr>
      <w:r>
        <w:t>Логопедический кабинет оснащен зондами, необходимыми для осуществления профессиональной деятельности учителя-логопеда, учебно</w:t>
      </w:r>
      <w:r>
        <w:softHyphen/>
        <w:t>дидактическим материалом, специальными методическими пособиями, играми. В паспорте логопедического кабинета весь дидактический материал систематизирован по следующим разделам: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292"/>
        </w:tabs>
        <w:spacing w:before="0" w:after="0" w:line="307" w:lineRule="exact"/>
      </w:pPr>
      <w:r>
        <w:t>Материалы для логопедического обследования.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318"/>
        </w:tabs>
        <w:spacing w:before="0" w:after="0" w:line="307" w:lineRule="exact"/>
      </w:pPr>
      <w:r>
        <w:t>Материалы для коррекции речевого дыхания, артикуляционной моторики и звукопроизношения, слоговой структуры слова.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313"/>
        </w:tabs>
        <w:spacing w:before="0" w:after="0" w:line="307" w:lineRule="exact"/>
      </w:pPr>
      <w:r>
        <w:t>Пособия для развития мелкой моторики.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461"/>
        </w:tabs>
        <w:spacing w:before="0" w:after="0" w:line="307" w:lineRule="exact"/>
      </w:pPr>
      <w:r>
        <w:t>Материалы для развития фонематического слуха и формирования фонематического восприятия.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461"/>
        </w:tabs>
        <w:spacing w:before="0" w:after="0" w:line="307" w:lineRule="exact"/>
      </w:pPr>
      <w:r>
        <w:t>Материалы для формирования лексико-грамматического строя речи и связной речи.</w:t>
      </w:r>
    </w:p>
    <w:p w:rsidR="00C85D31" w:rsidRDefault="00C85D31">
      <w:pPr>
        <w:pStyle w:val="21"/>
        <w:framePr w:w="9288" w:h="13748" w:hRule="exact" w:wrap="none" w:vAnchor="page" w:hAnchor="page" w:x="1789" w:y="1198"/>
        <w:numPr>
          <w:ilvl w:val="0"/>
          <w:numId w:val="21"/>
        </w:numPr>
        <w:shd w:val="clear" w:color="auto" w:fill="auto"/>
        <w:tabs>
          <w:tab w:val="left" w:pos="313"/>
        </w:tabs>
        <w:spacing w:before="0" w:after="0" w:line="307" w:lineRule="exact"/>
      </w:pPr>
      <w:r>
        <w:t>Материалы для развития навыков звуко-буквенного анализа, синтеза.</w:t>
      </w:r>
    </w:p>
    <w:p w:rsidR="00C85D31" w:rsidRDefault="00C85D31">
      <w:pPr>
        <w:pStyle w:val="31"/>
        <w:framePr w:w="9288" w:h="13748" w:hRule="exact" w:wrap="none" w:vAnchor="page" w:hAnchor="page" w:x="1789" w:y="1198"/>
        <w:shd w:val="clear" w:color="auto" w:fill="auto"/>
        <w:spacing w:after="0" w:line="307" w:lineRule="exact"/>
        <w:ind w:left="900"/>
      </w:pPr>
      <w:r>
        <w:t>Особенности организации предметно-пространственной среды для обеспечения эмоционального благополучия ребенка с ОВЗ</w:t>
      </w:r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240" w:line="307" w:lineRule="exact"/>
        <w:ind w:right="200" w:firstLine="740"/>
      </w:pPr>
      <w:r>
        <w:t>Для обеспечения эмоционального благополучия детей обстановка в ДОУ должна быть располагающей, почти домашней, в таком случае дети быстро осваиваются в ней, свободно выражают свои эмоции. Все помещения должны быть оборудованы таким образом, чтобы ребенок чувствовал себя комфортно и свободно. Комфортная среда -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эмоционального напряжения. Оснащенность учебно- методическим обеспечением соответствует предъявляемым требованиям.</w:t>
      </w:r>
    </w:p>
    <w:p w:rsidR="00C85D31" w:rsidRDefault="00C85D31">
      <w:pPr>
        <w:pStyle w:val="221"/>
        <w:framePr w:w="9288" w:h="13748" w:hRule="exact" w:wrap="none" w:vAnchor="page" w:hAnchor="page" w:x="1789" w:y="1198"/>
        <w:shd w:val="clear" w:color="auto" w:fill="auto"/>
        <w:spacing w:line="307" w:lineRule="exact"/>
        <w:ind w:left="160" w:firstLine="0"/>
        <w:jc w:val="left"/>
      </w:pPr>
      <w:bookmarkStart w:id="19" w:name="bookmark18"/>
      <w:r>
        <w:t>Организация развивающей предметно-пространственной среды ДОУ</w:t>
      </w:r>
      <w:bookmarkEnd w:id="19"/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0" w:line="307" w:lineRule="exact"/>
        <w:ind w:right="200" w:firstLine="740"/>
      </w:pPr>
      <w:r>
        <w:t>Развивающая предметно-пространственная среда в ДОУ содержательна, насыщенна, трансформируема, полифункциональная, вариативная, доступная и безопасная. Насыщенность среды соответствует возрастным возможностям детей и содержанию Программы.</w:t>
      </w:r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0" w:line="307" w:lineRule="exact"/>
        <w:ind w:right="200" w:firstLine="740"/>
      </w:pPr>
      <w:r>
        <w:t>Для организации коррекционной работы с детьми в ДОУ оборудованы кабинеты педагога-психолога и учителя-логопеда, где размещен демонстрационный и раздаточный дидактический материал, методическая литература.</w:t>
      </w:r>
    </w:p>
    <w:p w:rsidR="00C85D31" w:rsidRDefault="00C85D31">
      <w:pPr>
        <w:pStyle w:val="21"/>
        <w:framePr w:w="9288" w:h="13748" w:hRule="exact" w:wrap="none" w:vAnchor="page" w:hAnchor="page" w:x="1789" w:y="1198"/>
        <w:shd w:val="clear" w:color="auto" w:fill="auto"/>
        <w:spacing w:before="0" w:after="0" w:line="307" w:lineRule="exact"/>
        <w:ind w:right="200" w:firstLine="740"/>
      </w:pPr>
      <w:r>
        <w:t>Для занятий физической культурой в ДОУ функционирует спортивный зал и оборудована спортивная площадка. Зал оснащен всем необходимым инвентарем и оборудованием для физической активности детей: тренажеры, гимнастические лестницы, ребристые доски, массажные коврики, мячи,</w:t>
      </w:r>
    </w:p>
    <w:p w:rsidR="00C85D31" w:rsidRDefault="00C85D31">
      <w:pPr>
        <w:pStyle w:val="a1"/>
        <w:framePr w:wrap="none" w:vAnchor="page" w:hAnchor="page" w:x="6277" w:y="15228"/>
        <w:shd w:val="clear" w:color="auto" w:fill="auto"/>
        <w:spacing w:line="200" w:lineRule="exact"/>
      </w:pPr>
      <w:r>
        <w:rPr>
          <w:rStyle w:val="0pt"/>
          <w:b/>
          <w:bCs/>
        </w:rPr>
        <w:t>27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32" w:line="307" w:lineRule="exact"/>
        <w:rPr>
          <w:sz w:val="28"/>
          <w:szCs w:val="28"/>
        </w:rPr>
      </w:pPr>
      <w:r w:rsidRPr="00895426">
        <w:rPr>
          <w:sz w:val="28"/>
          <w:szCs w:val="28"/>
        </w:rPr>
        <w:t>Атрибуты к подвижным и спортивным играм и т.д. На спортивной площадке размещено спортивное оборудование, тропа здоровья.</w:t>
      </w: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33" w:line="317" w:lineRule="exact"/>
        <w:rPr>
          <w:sz w:val="28"/>
          <w:szCs w:val="28"/>
        </w:rPr>
      </w:pPr>
      <w:r w:rsidRPr="00895426">
        <w:rPr>
          <w:sz w:val="28"/>
          <w:szCs w:val="28"/>
        </w:rPr>
        <w:t>С целью развития у детей музыкальных способностей в ДОУ оборудован музыкальный зал, где имеются: фортепиано, музыкальный центр, мультимедийная установка с экраном, телевизор; детские музыкальные инструменты, музыкально</w:t>
      </w:r>
      <w:r w:rsidRPr="00895426">
        <w:rPr>
          <w:sz w:val="28"/>
          <w:szCs w:val="28"/>
        </w:rPr>
        <w:softHyphen/>
        <w:t>дидактические игры и другие пособия.</w:t>
      </w: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48" w:line="326" w:lineRule="exact"/>
        <w:rPr>
          <w:sz w:val="28"/>
          <w:szCs w:val="28"/>
        </w:rPr>
      </w:pPr>
      <w:r w:rsidRPr="00895426">
        <w:rPr>
          <w:sz w:val="28"/>
          <w:szCs w:val="28"/>
        </w:rPr>
        <w:t>Для проведения театрализованной деятельности в ДОУ имеются: кукольный, пальчиковый и другие виды театров.</w:t>
      </w: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40" w:line="317" w:lineRule="exact"/>
        <w:rPr>
          <w:sz w:val="28"/>
          <w:szCs w:val="28"/>
        </w:rPr>
      </w:pPr>
      <w:r w:rsidRPr="00895426">
        <w:rPr>
          <w:sz w:val="28"/>
          <w:szCs w:val="28"/>
        </w:rPr>
        <w:t>Для развития экологической культуры и естественнонаучных представлений на территории ДОУ размещены: огороды, цветники, уголок сада, деревни.</w:t>
      </w:r>
    </w:p>
    <w:p w:rsidR="00C85D31" w:rsidRDefault="00C85D31" w:rsidP="00895426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40" w:line="317" w:lineRule="exact"/>
        <w:rPr>
          <w:sz w:val="28"/>
          <w:szCs w:val="28"/>
        </w:rPr>
      </w:pPr>
      <w:r w:rsidRPr="00895426">
        <w:rPr>
          <w:sz w:val="28"/>
          <w:szCs w:val="28"/>
        </w:rPr>
        <w:t>В группах созданы все условия для самостоятельной и целенаправленной деятельности детей. При построении предметно-развивающей среды групп учитываются возраст детей, их интересы и желания. Предметная среда групп имеет разнообразные мини-среды, обеспечивающие игровую деятельность детей, как для мальчиков, так и для девочек. Выделено место для проведения совместной организованной продуктивной и познавательной деятельности воспитателя с детьми. Группы оборудованы модульной мебелью, разнообразными дидактическими пособиями и игрушками. Организация и размещение предметно-развивающей среды осуществляется педагогами рационально, логично, удобно для детей, с учетом возраста. Оборудованы центры музыкальной и театрализованной деятельности, уголки краеведения, сделаны подборки детской, художественной, энциклопедической и методической литературы, пособий и дидактических игр.</w:t>
      </w:r>
      <w:r>
        <w:rPr>
          <w:sz w:val="28"/>
          <w:szCs w:val="28"/>
        </w:rPr>
        <w:t xml:space="preserve"> </w:t>
      </w:r>
      <w:r w:rsidRPr="00895426">
        <w:rPr>
          <w:sz w:val="28"/>
          <w:szCs w:val="28"/>
        </w:rPr>
        <w:t>В методическом кабинете накоплен разноплановый фонд литературы: методического, научно информационного и художественного напрвыления. Он постоянно пополняется новинками, накапливается материал проведенных мероприятий.</w:t>
      </w:r>
    </w:p>
    <w:p w:rsidR="00C85D31" w:rsidRPr="00895426" w:rsidRDefault="00C85D31" w:rsidP="00895426">
      <w:pPr>
        <w:pStyle w:val="41"/>
        <w:framePr w:w="9518" w:h="13091" w:hRule="exact" w:wrap="none" w:vAnchor="page" w:hAnchor="page" w:x="1442" w:y="1052"/>
        <w:shd w:val="clear" w:color="auto" w:fill="auto"/>
        <w:spacing w:before="0" w:line="317" w:lineRule="exact"/>
        <w:rPr>
          <w:b/>
          <w:sz w:val="28"/>
          <w:szCs w:val="28"/>
        </w:rPr>
      </w:pPr>
      <w:r w:rsidRPr="00895426">
        <w:rPr>
          <w:b/>
          <w:sz w:val="28"/>
          <w:szCs w:val="28"/>
        </w:rPr>
        <w:t>Организация режима пребывания детей в ДОУ.</w:t>
      </w: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after="240" w:line="317" w:lineRule="exact"/>
        <w:rPr>
          <w:sz w:val="28"/>
          <w:szCs w:val="28"/>
        </w:rPr>
      </w:pPr>
      <w:r w:rsidRPr="00895426">
        <w:rPr>
          <w:sz w:val="28"/>
          <w:szCs w:val="28"/>
        </w:rPr>
        <w:t>Организация жизни детей в ДОУ опирается на 10,5 часовое пребывание ребенка. Режим дня составлен в соответствии с нормативными документами, регламентирующими деятельность дошкольного учреждения, с учетом возрастных особенностей детей. Режим дня представляет собой рациональное чередование отрезков сна и бодрствования в соответствии с физиологическими обоснованиями.</w:t>
      </w:r>
    </w:p>
    <w:p w:rsidR="00C85D31" w:rsidRPr="00895426" w:rsidRDefault="00C85D31">
      <w:pPr>
        <w:pStyle w:val="41"/>
        <w:framePr w:w="9518" w:h="13091" w:hRule="exact" w:wrap="none" w:vAnchor="page" w:hAnchor="page" w:x="1442" w:y="1052"/>
        <w:shd w:val="clear" w:color="auto" w:fill="auto"/>
        <w:spacing w:before="0" w:line="317" w:lineRule="exact"/>
        <w:rPr>
          <w:sz w:val="28"/>
          <w:szCs w:val="28"/>
        </w:rPr>
      </w:pPr>
      <w:r w:rsidRPr="00895426">
        <w:rPr>
          <w:sz w:val="28"/>
          <w:szCs w:val="28"/>
        </w:rPr>
        <w:t>Время, необходимое для реализации Программы составляет 60% времени пребывания детей в группах с 10,5 часовым пребыванием в ДОУ. Прогулка организуется 2 раза в день: в первую половину - до обеда и</w:t>
      </w:r>
    </w:p>
    <w:p w:rsidR="00C85D31" w:rsidRDefault="00C85D31">
      <w:pPr>
        <w:pStyle w:val="310"/>
        <w:framePr w:wrap="none" w:vAnchor="page" w:hAnchor="page" w:x="5695" w:y="14478"/>
        <w:shd w:val="clear" w:color="auto" w:fill="auto"/>
        <w:spacing w:line="200" w:lineRule="exact"/>
      </w:pPr>
      <w:r>
        <w:t>28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74" w:h="13949" w:hRule="exact" w:wrap="none" w:vAnchor="page" w:hAnchor="page" w:x="1740" w:y="1209"/>
        <w:shd w:val="clear" w:color="auto" w:fill="auto"/>
        <w:spacing w:before="0" w:after="0" w:line="312" w:lineRule="exact"/>
        <w:ind w:right="160"/>
      </w:pPr>
      <w:r>
        <w:t xml:space="preserve">во вторую половину дня- после дневного сна или перед уходом детей домой. При температуре воздуха ниже минус </w:t>
      </w:r>
      <w:r>
        <w:rPr>
          <w:rStyle w:val="2Verdana"/>
          <w:rFonts w:eastAsia="Arial Unicode MS"/>
        </w:rPr>
        <w:t>15°С</w:t>
      </w:r>
      <w:r>
        <w:t xml:space="preserve"> продолжительность прогулки сокращается. Прогулка не проводится при температуре воздуха ниже минус 20°С для детей 5-7 лет. Общая длительность НОД (организующие моменты) детей в детском саду, включая перерывы в 10 минут между ее различными видами составляет до 2 часов в соответствии с возрастными особенностями детей. Педагог самостоятельно дозирует объем образовательной нагрузки, не превышая при этом нормы СанПиН.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10"/>
        </w:numPr>
        <w:shd w:val="clear" w:color="auto" w:fill="auto"/>
        <w:tabs>
          <w:tab w:val="left" w:pos="1453"/>
        </w:tabs>
        <w:spacing w:before="0" w:line="312" w:lineRule="exact"/>
        <w:ind w:firstLine="880"/>
        <w:jc w:val="left"/>
      </w:pPr>
      <w:r>
        <w:rPr>
          <w:rStyle w:val="25"/>
        </w:rPr>
        <w:t xml:space="preserve">Интеграция усилий учителя-логопеда и воспитателей </w:t>
      </w:r>
      <w:r>
        <w:t>Эффективность коррекционно-развивающей работы в группе компенсирующей направленности для детей с нарушениями речи во многом зависит от преемственности в работе учителя-логопеда и других специалистов, и, прежде всего, учителя-логопеда и воспитателей.</w:t>
      </w:r>
    </w:p>
    <w:p w:rsidR="00C85D31" w:rsidRPr="00895426" w:rsidRDefault="00C85D31" w:rsidP="00895426">
      <w:pPr>
        <w:pStyle w:val="21"/>
        <w:framePr w:w="9274" w:h="13949" w:hRule="exact" w:wrap="none" w:vAnchor="page" w:hAnchor="page" w:x="1740" w:y="1209"/>
        <w:shd w:val="clear" w:color="auto" w:fill="auto"/>
        <w:spacing w:before="0" w:after="0" w:line="312" w:lineRule="exact"/>
        <w:ind w:left="720" w:firstLine="360"/>
        <w:jc w:val="center"/>
        <w:rPr>
          <w:b/>
        </w:rPr>
      </w:pPr>
      <w:r w:rsidRPr="00895426">
        <w:rPr>
          <w:b/>
        </w:rPr>
        <w:t>Задачи коррекционно-воспитательной работы специалистов, работающих с детьми с речевыми нарушениями.</w:t>
      </w:r>
    </w:p>
    <w:p w:rsidR="00C85D31" w:rsidRPr="00895426" w:rsidRDefault="00C85D31">
      <w:pPr>
        <w:pStyle w:val="21"/>
        <w:framePr w:w="9274" w:h="13949" w:hRule="exact" w:wrap="none" w:vAnchor="page" w:hAnchor="page" w:x="1740" w:y="1209"/>
        <w:shd w:val="clear" w:color="auto" w:fill="auto"/>
        <w:spacing w:before="0" w:after="0" w:line="312" w:lineRule="exact"/>
        <w:ind w:left="720" w:firstLine="360"/>
        <w:jc w:val="left"/>
        <w:rPr>
          <w:i/>
        </w:rPr>
      </w:pPr>
      <w:r>
        <w:t xml:space="preserve"> </w:t>
      </w:r>
      <w:r w:rsidRPr="00895426">
        <w:rPr>
          <w:i/>
        </w:rPr>
        <w:t>Учитель-логопед: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постановка диафрагмально-речевого дыхания;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312" w:lineRule="exact"/>
      </w:pPr>
      <w:r>
        <w:t>формирование артикуляторной базы для исправления неправильно произносимых звуков;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коррекция нарушенных звуков, их автоматизация и дифференциация;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развитие фонематического восприятия, анализа и синтеза;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совершенствование лексико-грамматической стороны речи;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обучение умению связно выражать свои мысли;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развитие психологической базы речи;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совершенствование мелкой моторики;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логопедизация НОД и режимных моментов.</w:t>
      </w:r>
    </w:p>
    <w:p w:rsidR="00C85D31" w:rsidRPr="00895426" w:rsidRDefault="00C85D31">
      <w:pPr>
        <w:pStyle w:val="21"/>
        <w:framePr w:w="9274" w:h="13949" w:hRule="exact" w:wrap="none" w:vAnchor="page" w:hAnchor="page" w:x="1740" w:y="1209"/>
        <w:shd w:val="clear" w:color="auto" w:fill="auto"/>
        <w:spacing w:before="0" w:after="0" w:line="307" w:lineRule="exact"/>
        <w:ind w:left="720"/>
        <w:jc w:val="left"/>
        <w:rPr>
          <w:i/>
        </w:rPr>
      </w:pPr>
      <w:r w:rsidRPr="00895426">
        <w:rPr>
          <w:i/>
        </w:rPr>
        <w:t>Педагог-психолог: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использование психогимнастики с целью коррекции психических процессов детей с нарушениями речи;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формирование психофизической основы речи путем развития процессов восприятия, внимания, мышления;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закрепление правильно произносимых звуков с помощью подвижных игр и самомассажа с речевым сопровождением.</w:t>
      </w:r>
    </w:p>
    <w:p w:rsidR="00C85D31" w:rsidRPr="00895426" w:rsidRDefault="00C85D31">
      <w:pPr>
        <w:pStyle w:val="21"/>
        <w:framePr w:w="9274" w:h="13949" w:hRule="exact" w:wrap="none" w:vAnchor="page" w:hAnchor="page" w:x="1740" w:y="1209"/>
        <w:shd w:val="clear" w:color="auto" w:fill="auto"/>
        <w:spacing w:before="0" w:after="0" w:line="307" w:lineRule="exact"/>
        <w:ind w:left="720"/>
        <w:jc w:val="left"/>
        <w:rPr>
          <w:i/>
        </w:rPr>
      </w:pPr>
      <w:r w:rsidRPr="00895426">
        <w:rPr>
          <w:i/>
        </w:rPr>
        <w:t>Музыкальный руководитель: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развитие и формирование слухового внимания и памяти;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оптико-пространственных представлений;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зрительной ориентировки на собеседника;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координации движений;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умения передавать несложный музыкальный ритмический рисунок;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воспитание темпа и ритма дыхания и речи;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орального праксиса;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просодии;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фонематического слуха;</w:t>
      </w:r>
    </w:p>
    <w:p w:rsidR="00C85D31" w:rsidRDefault="00C85D31">
      <w:pPr>
        <w:pStyle w:val="21"/>
        <w:framePr w:w="9274" w:h="13949" w:hRule="exact" w:wrap="none" w:vAnchor="page" w:hAnchor="page" w:x="1740" w:y="1209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закрепление правильно произносимых звуков;</w:t>
      </w:r>
    </w:p>
    <w:p w:rsidR="00C85D31" w:rsidRDefault="00C85D31">
      <w:pPr>
        <w:pStyle w:val="a1"/>
        <w:framePr w:wrap="none" w:vAnchor="page" w:hAnchor="page" w:x="6199" w:y="15243"/>
        <w:shd w:val="clear" w:color="auto" w:fill="auto"/>
        <w:spacing w:line="200" w:lineRule="exact"/>
      </w:pPr>
      <w:r>
        <w:rPr>
          <w:rStyle w:val="0pt"/>
          <w:b/>
          <w:bCs/>
        </w:rPr>
        <w:t>29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11" w:line="260" w:lineRule="exact"/>
      </w:pPr>
      <w:r>
        <w:t>активизация словарного запаса.</w:t>
      </w:r>
    </w:p>
    <w:p w:rsidR="00C85D31" w:rsidRPr="00895426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260" w:lineRule="exact"/>
        <w:ind w:firstLine="720"/>
        <w:rPr>
          <w:i/>
        </w:rPr>
      </w:pPr>
      <w:r w:rsidRPr="00895426">
        <w:rPr>
          <w:i/>
        </w:rPr>
        <w:t>Инструктор по физической культуре: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развитие оптико-пространственных представлений и навыков;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зрительной ориентировки на говорящего;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координации движений;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мелкой моторики пальцев рук;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общей моторики.</w:t>
      </w:r>
    </w:p>
    <w:p w:rsidR="00C85D31" w:rsidRPr="00895426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312" w:lineRule="exact"/>
        <w:ind w:firstLine="720"/>
        <w:rPr>
          <w:i/>
        </w:rPr>
      </w:pPr>
      <w:r w:rsidRPr="00895426">
        <w:rPr>
          <w:i/>
        </w:rPr>
        <w:t>Воспитатели: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формирование пассивного и активного словаря, расширение кругозора;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260" w:lineRule="exact"/>
      </w:pPr>
      <w:r>
        <w:t>развитие связной речи;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31" w:lineRule="exact"/>
      </w:pPr>
      <w:r>
        <w:t>автоматизация и дифференциация поставленных звуков по заданию учителя- логопеда;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упражнение в правильном употреблении сформированных грамматических категорий;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развитие графических навыков;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артикуляционной и мелкой моторики;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познавательных способностей.</w:t>
      </w:r>
    </w:p>
    <w:p w:rsidR="00C85D31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312" w:lineRule="exact"/>
        <w:ind w:right="220" w:firstLine="720"/>
      </w:pPr>
      <w:r>
        <w:t>Взаимодействие с воспитателями учитель-логопед осуществляет в разных формах: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  <w:ind w:right="220"/>
      </w:pPr>
      <w:r>
        <w:t>совместное составление перспективного планирования работы на текущий период во всех образовательных областях;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12" w:lineRule="exact"/>
        <w:ind w:right="220"/>
      </w:pPr>
      <w:r>
        <w:t>обсуждение и выбора форм, методов и приемов коррекционно-развивающей работы;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26" w:lineRule="exact"/>
        <w:ind w:right="220"/>
      </w:pPr>
      <w:r>
        <w:t>оснащение развивающего предметного пространства в групповом помещении;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взаимопосещение и участие в интегрированной НОД;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  <w:ind w:right="220"/>
      </w:pPr>
      <w:r>
        <w:t>совместное осуществление образовательной деятельности в ходе режимных моментов, еженедельные задания учителя-логопеда воспитателям.</w:t>
      </w:r>
    </w:p>
    <w:p w:rsidR="00C85D31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307" w:lineRule="exact"/>
        <w:ind w:right="220" w:firstLine="720"/>
      </w:pPr>
      <w:r>
        <w:t>В календарных планах воспитателей в начале каждого месяца учитель- логопед указывает лексические темы на месяц, примерный словарь по каждой изучаемой теме, основные цели и задачи коррекционной работы; перечисляет фамилии детей, коррекции развития которых в данный отрезок времени воспитатели должны уделить особое внимание.</w:t>
      </w:r>
    </w:p>
    <w:p w:rsidR="00C85D31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307" w:lineRule="exact"/>
        <w:ind w:right="220" w:firstLine="720"/>
      </w:pPr>
      <w:r>
        <w:t>Еженедельные задания учителя-логопеда воспитателям включают следующие разделы: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логопедические пятиминутки;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подвижные, дидактические игры;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пальчиковая гимнастика;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индивидуальная работа;</w:t>
      </w:r>
    </w:p>
    <w:p w:rsidR="00C85D31" w:rsidRDefault="00C85D31">
      <w:pPr>
        <w:pStyle w:val="21"/>
        <w:framePr w:w="9302" w:h="13734" w:hRule="exact" w:wrap="none" w:vAnchor="page" w:hAnchor="page" w:x="1700" w:y="1111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  <w:ind w:right="220"/>
      </w:pPr>
      <w:r>
        <w:t>рекомендации по подбору художественной литературы и иллюстративного материала.</w:t>
      </w:r>
    </w:p>
    <w:p w:rsidR="00C85D31" w:rsidRDefault="00C85D31">
      <w:pPr>
        <w:pStyle w:val="21"/>
        <w:framePr w:w="9302" w:h="13734" w:hRule="exact" w:wrap="none" w:vAnchor="page" w:hAnchor="page" w:x="1700" w:y="1111"/>
        <w:shd w:val="clear" w:color="auto" w:fill="auto"/>
        <w:spacing w:before="0" w:after="0" w:line="312" w:lineRule="exact"/>
        <w:ind w:right="220" w:firstLine="720"/>
      </w:pPr>
      <w:r>
        <w:t>Логопедические пятиминутки -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</w:t>
      </w:r>
    </w:p>
    <w:p w:rsidR="00C85D31" w:rsidRDefault="00C85D31">
      <w:pPr>
        <w:pStyle w:val="110"/>
        <w:framePr w:w="9302" w:h="318" w:hRule="exact" w:wrap="none" w:vAnchor="page" w:hAnchor="page" w:x="1700" w:y="15079"/>
        <w:shd w:val="clear" w:color="auto" w:fill="auto"/>
        <w:spacing w:before="0" w:line="260" w:lineRule="exact"/>
        <w:ind w:left="180"/>
      </w:pPr>
      <w:r>
        <w:t>зо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</w:pPr>
      <w:r>
        <w:t>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учителем- логопедом. Обычно планируется 2-3 пятиминутки на неделю, и они обязательно должны быть выдержаны в рамках изучаемой лексической темы. Учитель-логопед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firstLine="720"/>
      </w:pPr>
      <w:r>
        <w:t>Подвижные игры, упражнения, пальчиковая гимнастика - служат для развития общей и тонкой моторики, координации движений, координации речи с движением, развития подражательности и творческих способностей детей. Они могут быть использованы воспитателями в качестве физкультминуток в НОД, подвижных играх на прогулке или в свободное время во второй половине дня.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firstLine="720"/>
      </w:pPr>
      <w:r>
        <w:t>Планируя индивидуальную работу воспитателей с детьми - учитель- логопед рекомендует занятия с 2-3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учитель-логопед рекомендует индивидуальную работу по автоматизации и дифференциации звуков.</w:t>
      </w:r>
    </w:p>
    <w:p w:rsidR="00C85D31" w:rsidRDefault="00C85D31">
      <w:pPr>
        <w:pStyle w:val="221"/>
        <w:framePr w:w="9230" w:h="13441" w:hRule="exact" w:wrap="none" w:vAnchor="page" w:hAnchor="page" w:x="1736" w:y="1350"/>
        <w:numPr>
          <w:ilvl w:val="0"/>
          <w:numId w:val="10"/>
        </w:numPr>
        <w:shd w:val="clear" w:color="auto" w:fill="auto"/>
        <w:tabs>
          <w:tab w:val="left" w:pos="555"/>
        </w:tabs>
        <w:spacing w:line="307" w:lineRule="exact"/>
        <w:ind w:firstLine="0"/>
      </w:pPr>
      <w:bookmarkStart w:id="20" w:name="bookmark19"/>
      <w:r>
        <w:t>Интегрированная непосредственно образовательная деятельность</w:t>
      </w:r>
      <w:bookmarkEnd w:id="20"/>
    </w:p>
    <w:p w:rsidR="00C85D31" w:rsidRDefault="00C85D31">
      <w:pPr>
        <w:pStyle w:val="221"/>
        <w:framePr w:w="9230" w:h="13441" w:hRule="exact" w:wrap="none" w:vAnchor="page" w:hAnchor="page" w:x="1736" w:y="1350"/>
        <w:shd w:val="clear" w:color="auto" w:fill="auto"/>
        <w:spacing w:line="307" w:lineRule="exact"/>
        <w:ind w:left="40" w:firstLine="0"/>
        <w:jc w:val="center"/>
      </w:pPr>
      <w:bookmarkStart w:id="21" w:name="bookmark20"/>
      <w:r>
        <w:t>(НОД) в системе работы</w:t>
      </w:r>
      <w:bookmarkEnd w:id="21"/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left="720"/>
        <w:jc w:val="left"/>
      </w:pPr>
      <w:r>
        <w:t xml:space="preserve">Интеграция образовательных областей в логопедической работе: </w:t>
      </w:r>
      <w:r w:rsidRPr="00895426">
        <w:rPr>
          <w:i/>
        </w:rPr>
        <w:t xml:space="preserve">Образовательная область «Физическое </w:t>
      </w:r>
      <w:r>
        <w:rPr>
          <w:i/>
        </w:rPr>
        <w:t>развитие».</w:t>
      </w: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firstLine="720"/>
      </w:pPr>
      <w:r>
        <w:t>Задачи: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19"/>
        </w:tabs>
        <w:spacing w:before="0" w:after="0" w:line="307" w:lineRule="exact"/>
      </w:pPr>
      <w:r>
        <w:t>развивать координированность и точность действий;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формировать правильную осанку при посадке за столом;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0" w:line="307" w:lineRule="exact"/>
      </w:pPr>
      <w:r>
        <w:t>расширять знания о строении артикуляционного аппарата и его функционировании.</w:t>
      </w: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firstLine="720"/>
      </w:pPr>
      <w:r>
        <w:t>Вид деятельности: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19"/>
        </w:tabs>
        <w:spacing w:before="0" w:after="0" w:line="307" w:lineRule="exact"/>
      </w:pPr>
      <w:r>
        <w:t>пальчиковая гимнастика;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19"/>
        </w:tabs>
        <w:spacing w:before="0" w:after="0" w:line="307" w:lineRule="exact"/>
      </w:pPr>
      <w:r>
        <w:t>речь с движением;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физкультминутки;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беседа.</w:t>
      </w:r>
    </w:p>
    <w:p w:rsidR="00C85D31" w:rsidRPr="00895426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left="720"/>
        <w:jc w:val="left"/>
        <w:rPr>
          <w:i/>
        </w:rPr>
      </w:pPr>
      <w:r w:rsidRPr="00895426">
        <w:rPr>
          <w:i/>
        </w:rPr>
        <w:t>Образовательная область «Социально-коммуникативное развитие».</w:t>
      </w:r>
    </w:p>
    <w:p w:rsidR="00C85D31" w:rsidRDefault="00C85D31">
      <w:pPr>
        <w:pStyle w:val="21"/>
        <w:framePr w:w="9230" w:h="13441" w:hRule="exact" w:wrap="none" w:vAnchor="page" w:hAnchor="page" w:x="1736" w:y="1350"/>
        <w:shd w:val="clear" w:color="auto" w:fill="auto"/>
        <w:spacing w:before="0" w:after="0" w:line="307" w:lineRule="exact"/>
        <w:ind w:left="720"/>
        <w:jc w:val="left"/>
      </w:pPr>
      <w:r>
        <w:t>Задачи: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воспитывать активное произвольное внимание к речи;</w:t>
      </w:r>
    </w:p>
    <w:p w:rsidR="00C85D31" w:rsidRDefault="00C85D31">
      <w:pPr>
        <w:pStyle w:val="21"/>
        <w:framePr w:w="9230" w:h="13441" w:hRule="exact" w:wrap="none" w:vAnchor="page" w:hAnchor="page" w:x="1736" w:y="1350"/>
        <w:numPr>
          <w:ilvl w:val="0"/>
          <w:numId w:val="6"/>
        </w:numPr>
        <w:shd w:val="clear" w:color="auto" w:fill="auto"/>
        <w:tabs>
          <w:tab w:val="left" w:pos="224"/>
        </w:tabs>
        <w:spacing w:before="0" w:after="0" w:line="307" w:lineRule="exact"/>
      </w:pPr>
      <w:r>
        <w:t>совершенствовать умение вслушиваться в обращенную речь, понимать ее содержание, слышать ошибки в своей и чужой речи;</w:t>
      </w:r>
    </w:p>
    <w:p w:rsidR="00C85D31" w:rsidRDefault="00C85D31">
      <w:pPr>
        <w:pStyle w:val="a1"/>
        <w:framePr w:wrap="none" w:vAnchor="page" w:hAnchor="page" w:x="6171" w:y="15395"/>
        <w:shd w:val="clear" w:color="auto" w:fill="auto"/>
        <w:spacing w:line="200" w:lineRule="exact"/>
      </w:pPr>
      <w:r>
        <w:rPr>
          <w:rStyle w:val="0pt"/>
          <w:b/>
          <w:bCs/>
        </w:rPr>
        <w:t>31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0" w:line="302" w:lineRule="exact"/>
      </w:pPr>
      <w:r>
        <w:t>совершенствовать умение «оречевлять» игровую ситуацию и на этой основе развивать коммуникативную функцию речи;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в игре коммуникативные навыки;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совершенствовать навыки игры в настольно-печатные, дидактические игры, учить устанавливать и соблюдать правила в игре;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умение инсценировать стихи, разыгрывать сценки.</w:t>
      </w:r>
    </w:p>
    <w:p w:rsidR="00C85D31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12" w:lineRule="exact"/>
        <w:ind w:left="720"/>
        <w:jc w:val="left"/>
      </w:pPr>
      <w:r>
        <w:t>Вид деятельности: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игровые ситуации;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мини инсценировки;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настольно-печатные игры;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дидактические игры;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театрализованные игры;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автоматизация поставленных звуков в стихах, рассказах, спонтанной речи.</w:t>
      </w:r>
    </w:p>
    <w:p w:rsidR="00C85D31" w:rsidRPr="00895426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12" w:lineRule="exact"/>
        <w:ind w:left="720"/>
        <w:jc w:val="left"/>
        <w:rPr>
          <w:i/>
        </w:rPr>
      </w:pPr>
      <w:r w:rsidRPr="00895426">
        <w:rPr>
          <w:i/>
        </w:rPr>
        <w:t>Образовательная область «Художественно-эстетическое развитие».</w:t>
      </w:r>
    </w:p>
    <w:p w:rsidR="00C85D31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12" w:lineRule="exact"/>
        <w:ind w:left="720"/>
        <w:jc w:val="left"/>
      </w:pPr>
      <w:r>
        <w:t xml:space="preserve"> Задачи: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интерес к художественной литературе;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навык слушания художественных произведений;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формировать эмоциональное отношение к прочитанному, к поступкам героев;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учить высказывать свое отношение к прочитанному;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учить выразительно читать стихи, участвовать в инсценировках;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графомоторные навыки детей.</w:t>
      </w:r>
    </w:p>
    <w:p w:rsidR="00C85D31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12" w:lineRule="exact"/>
        <w:ind w:left="720"/>
        <w:jc w:val="left"/>
      </w:pPr>
      <w:r>
        <w:t>Вид деятельности: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26" w:lineRule="exact"/>
      </w:pPr>
      <w:r>
        <w:t>автоматизация поставленных звуков в стихотворных текстах, рассказах, штриховка.</w:t>
      </w:r>
    </w:p>
    <w:p w:rsidR="00C85D31" w:rsidRPr="00895426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07" w:lineRule="exact"/>
        <w:ind w:left="720"/>
        <w:jc w:val="left"/>
        <w:rPr>
          <w:i/>
        </w:rPr>
      </w:pPr>
      <w:r w:rsidRPr="00895426">
        <w:rPr>
          <w:i/>
        </w:rPr>
        <w:t>Образовательная область «Познавательное развитие».</w:t>
      </w:r>
    </w:p>
    <w:p w:rsidR="00C85D31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07" w:lineRule="exact"/>
        <w:ind w:left="720"/>
        <w:jc w:val="left"/>
      </w:pPr>
      <w:r>
        <w:t>Задачи: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воспринимать предметы, их свойства, сравнивать предметы, подбирать группу предметов по заданному признаку;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развивать слуховое внимание и память при восприятии неречевых звуков;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различать звучание нескольких игрушек или детских музыкальных инструментов, предметов заместителей; громкие и тихие, высокие и низкие звуки;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продолжать развивать мышление в упражнениях на группировку и классификацию предметов;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прослеживающую функцию глаза и пальца;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развивать зрительное внимание и память в работе с разрезными картинками и пазлами;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07" w:lineRule="exact"/>
      </w:pPr>
      <w:r>
        <w:t>совершенствовать и развивать конструктивный праксис и мелкую моторику детей в работе с разрезными картинками, пазлами, дидактическими игрушками, играми, в пальчиковой гимнастике.</w:t>
      </w:r>
    </w:p>
    <w:p w:rsidR="00C85D31" w:rsidRDefault="00C85D31">
      <w:pPr>
        <w:pStyle w:val="21"/>
        <w:framePr w:w="9197" w:h="13749" w:hRule="exact" w:wrap="none" w:vAnchor="page" w:hAnchor="page" w:x="1758" w:y="1215"/>
        <w:shd w:val="clear" w:color="auto" w:fill="auto"/>
        <w:spacing w:before="0" w:after="0" w:line="307" w:lineRule="exact"/>
        <w:ind w:left="720"/>
        <w:jc w:val="left"/>
      </w:pPr>
      <w:r>
        <w:t>Вид деятельности: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составление описательных рассказов;</w:t>
      </w:r>
    </w:p>
    <w:p w:rsidR="00C85D31" w:rsidRDefault="00C85D31">
      <w:pPr>
        <w:pStyle w:val="21"/>
        <w:framePr w:w="9197" w:h="13749" w:hRule="exact" w:wrap="none" w:vAnchor="page" w:hAnchor="page" w:x="1758" w:y="1215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автоматизация поставленных звуков в словах;</w:t>
      </w:r>
    </w:p>
    <w:p w:rsidR="00C85D31" w:rsidRDefault="00C85D31">
      <w:pPr>
        <w:pStyle w:val="a1"/>
        <w:framePr w:wrap="none" w:vAnchor="page" w:hAnchor="page" w:x="6242" w:y="15241"/>
        <w:shd w:val="clear" w:color="auto" w:fill="auto"/>
        <w:spacing w:line="200" w:lineRule="exact"/>
      </w:pPr>
      <w:r>
        <w:rPr>
          <w:rStyle w:val="0pt"/>
          <w:b/>
          <w:bCs/>
        </w:rPr>
        <w:t>32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дидактические игры на развитие слухового и зрительного восприятия;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rPr>
          <w:rStyle w:val="2Verdana"/>
          <w:rFonts w:eastAsia="Arial Unicode MS"/>
        </w:rPr>
        <w:t>игры с</w:t>
      </w:r>
      <w:r>
        <w:t xml:space="preserve"> мозаикой, пазлами, мелкими предметами;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пальчиковая гимнастика.</w:t>
      </w:r>
    </w:p>
    <w:p w:rsidR="00C85D31" w:rsidRPr="00895426" w:rsidRDefault="00C85D31">
      <w:pPr>
        <w:pStyle w:val="21"/>
        <w:framePr w:w="9158" w:h="13773" w:hRule="exact" w:wrap="none" w:vAnchor="page" w:hAnchor="page" w:x="1741" w:y="1222"/>
        <w:shd w:val="clear" w:color="auto" w:fill="auto"/>
        <w:spacing w:before="0" w:after="0" w:line="307" w:lineRule="exact"/>
        <w:ind w:firstLine="740"/>
        <w:rPr>
          <w:i/>
        </w:rPr>
      </w:pPr>
      <w:r w:rsidRPr="00895426">
        <w:rPr>
          <w:i/>
        </w:rPr>
        <w:t>Образовательная область «Речевое развитие».</w:t>
      </w:r>
    </w:p>
    <w:p w:rsidR="00C85D31" w:rsidRDefault="00C85D31">
      <w:pPr>
        <w:pStyle w:val="21"/>
        <w:framePr w:w="9158" w:h="13773" w:hRule="exact" w:wrap="none" w:vAnchor="page" w:hAnchor="page" w:x="1741" w:y="1222"/>
        <w:shd w:val="clear" w:color="auto" w:fill="auto"/>
        <w:spacing w:before="0" w:after="0" w:line="307" w:lineRule="exact"/>
        <w:ind w:firstLine="740"/>
      </w:pPr>
      <w:r>
        <w:t>Задачи: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учить владеть речью как средством общения и культуры;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обогащать активный словарь детей;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развивать связную речь, грамматически правильную диалогическую и монологическую речь;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развивать речевое творчество;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развивать звуковую и интонационную культуру речи, фонематический слух;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знакомить детей с книжной культурой, детской литературой;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учить понимать на слух тексты различных жанров детской литературы;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формировать звуковую аналитико-синтетическую активность детей как предпосылки обучения грамоте.</w:t>
      </w:r>
    </w:p>
    <w:p w:rsidR="00C85D31" w:rsidRDefault="00C85D31">
      <w:pPr>
        <w:pStyle w:val="21"/>
        <w:framePr w:w="9158" w:h="13773" w:hRule="exact" w:wrap="none" w:vAnchor="page" w:hAnchor="page" w:x="1741" w:y="1222"/>
        <w:shd w:val="clear" w:color="auto" w:fill="auto"/>
        <w:spacing w:before="0" w:after="0" w:line="307" w:lineRule="exact"/>
        <w:ind w:firstLine="740"/>
      </w:pPr>
      <w:r>
        <w:t>Вид деятельности: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артикуляционная гимнастика;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разучивание скороговорок, чистоговорок, четверостиший;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речевые упражнения, задания;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речевые дидактические игры;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наблюдения;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работа в книжном уголке чтение, беседа, рассматривание иллюстраций (беседа);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коммуникативные тренинги;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совместная продуктивная деятельность;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экскурсии;</w:t>
      </w:r>
    </w:p>
    <w:p w:rsidR="00C85D31" w:rsidRDefault="00C85D31">
      <w:pPr>
        <w:pStyle w:val="21"/>
        <w:framePr w:w="9158" w:h="13773" w:hRule="exact" w:wrap="none" w:vAnchor="page" w:hAnchor="page" w:x="1741" w:y="1222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моделирование и обыгрывание проблемных ситуаций.</w:t>
      </w:r>
    </w:p>
    <w:p w:rsidR="00C85D31" w:rsidRDefault="00C85D31">
      <w:pPr>
        <w:pStyle w:val="21"/>
        <w:framePr w:w="9158" w:h="13773" w:hRule="exact" w:wrap="none" w:vAnchor="page" w:hAnchor="page" w:x="1741" w:y="1222"/>
        <w:shd w:val="clear" w:color="auto" w:fill="auto"/>
        <w:spacing w:before="0" w:after="0" w:line="307" w:lineRule="exact"/>
        <w:ind w:firstLine="740"/>
      </w:pPr>
      <w:r>
        <w:t>Интегрированная коррекционно-развивающая НОД позволяет избежать перегрузки и дезадаптацию детей, помогает высвободить время для свободной игровой деятельности детей, обеспечивает взаимодействие специалистов и родителей дошкольников в коррекционном процессе. В интегрированном коррекционнно-развивающем НОД могут участвовать от 2 до 5 специалистов и родители дошкольников. Интеграция образовательных областей оказывается очень эффективной. Используются различные виды доступной дошкольникам деятельности: изобразительная и конструктивно- модельная, хороводные игры с пением и подвижные игры, рассматривание картин и рассказывание по картинам, решение ребусов и разгадывание кроссвордов, театрализованные игры и игры-драматизации и т.п. Дети учатся общаться друг с другом и с взрослыми, что способствует совершенствованию разговорной речи, обогащению словарного запаса и в конечном итоге, формированию коммуникативной функции речи и успешной социализации детей. Интегрированные НОД оказывают специфическое воздействие на развитие детей в целом.</w:t>
      </w:r>
    </w:p>
    <w:p w:rsidR="00C85D31" w:rsidRDefault="00C85D31">
      <w:pPr>
        <w:pStyle w:val="120"/>
        <w:framePr w:w="9158" w:h="318" w:hRule="exact" w:wrap="none" w:vAnchor="page" w:hAnchor="page" w:x="1741" w:y="15210"/>
        <w:shd w:val="clear" w:color="auto" w:fill="auto"/>
        <w:spacing w:before="0" w:line="260" w:lineRule="exact"/>
        <w:ind w:left="20"/>
      </w:pPr>
      <w:r>
        <w:t>зз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2" w:h="13744" w:hRule="exact" w:wrap="none" w:vAnchor="page" w:hAnchor="page" w:x="1767" w:y="1312"/>
        <w:shd w:val="clear" w:color="auto" w:fill="auto"/>
        <w:spacing w:before="0" w:after="0" w:line="307" w:lineRule="exact"/>
        <w:ind w:firstLine="740"/>
      </w:pPr>
      <w:r>
        <w:t>НОД с участием разных специалистов и родителей дошкольников могут проводиться как еженедельно, так и раз в две недели или раз в месяц. Вопрос частоты проведения решается всеми специалистами, участвующими в интегрированной НОД: учителем-логопедом, воспитателями, педагогом- психологом, музыкальным руководителем, инструктором по физической культуре, инструктором по адаптивной физкультуре и т.д.</w:t>
      </w:r>
    </w:p>
    <w:p w:rsidR="00C85D31" w:rsidRDefault="00C85D31">
      <w:pPr>
        <w:pStyle w:val="21"/>
        <w:framePr w:w="9192" w:h="13744" w:hRule="exact" w:wrap="none" w:vAnchor="page" w:hAnchor="page" w:x="1767" w:y="1312"/>
        <w:shd w:val="clear" w:color="auto" w:fill="auto"/>
        <w:spacing w:before="0" w:after="0" w:line="307" w:lineRule="exact"/>
        <w:ind w:firstLine="740"/>
      </w:pPr>
      <w:r>
        <w:t>Продолжительность интегрированной НОД в разных возрастных группах варьируется от 20 до 35 минут. Смена специалистов и видов деятельности в ходе занятия, использование разнообразных приемов работы, в частности, логоритмических приемов, игровых и сюрпризных моментов, высокий темп работы, обязательная релаксационная пауза в середине НОД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времени.</w:t>
      </w:r>
    </w:p>
    <w:p w:rsidR="00C85D31" w:rsidRDefault="00C85D31">
      <w:pPr>
        <w:pStyle w:val="21"/>
        <w:framePr w:w="9192" w:h="13744" w:hRule="exact" w:wrap="none" w:vAnchor="page" w:hAnchor="page" w:x="1767" w:y="1312"/>
        <w:shd w:val="clear" w:color="auto" w:fill="auto"/>
        <w:spacing w:before="0" w:after="0" w:line="307" w:lineRule="exact"/>
        <w:ind w:firstLine="740"/>
      </w:pPr>
      <w:r>
        <w:t>Основная нагрузка при подготовке интегрированной НОД падает на учителя-логопеда, который разрабатывает ее структуру и осуществляет координацию действий специалистов.</w:t>
      </w:r>
    </w:p>
    <w:p w:rsidR="00C85D31" w:rsidRDefault="00C85D31">
      <w:pPr>
        <w:pStyle w:val="21"/>
        <w:framePr w:w="9192" w:h="13744" w:hRule="exact" w:wrap="none" w:vAnchor="page" w:hAnchor="page" w:x="1767" w:y="1312"/>
        <w:shd w:val="clear" w:color="auto" w:fill="auto"/>
        <w:spacing w:before="0" w:after="0" w:line="307" w:lineRule="exact"/>
        <w:ind w:firstLine="740"/>
      </w:pPr>
      <w:r>
        <w:t>При подготовке интегрированного НОД учителю-логопеду необходимо: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определить тему и цель НОД;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обозначить ее основные этапы и определить специалистов, которые будут проводить работу на этих этапах, сформулировать задачи каждого этапа совместно с этими специалистами, обеспечив взаимосвязь и взаимообусловленность этапов НОД, а также интеграцию образовательных областей;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включить разнообразные игровые и дидактические упражнения;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предусмотреть на всех этапах использование приемов, обеспечивающих индивидуальный подход к детям;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при отборе программного материала учитывать зону ближайшего развития каждого ребенка, его потенциальные возможности;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307" w:lineRule="exact"/>
      </w:pPr>
      <w:r>
        <w:t>определить хорошо знакомый детям словарь, который они должны будут актуализировать на НОД, и распечатать его для всех участвующих специалистов, обеспечив тем самым переход детей от накопленных представлений и пассивного речевого запаса к активному использованию речевых средств;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307" w:lineRule="exact"/>
      </w:pPr>
      <w:r>
        <w:t>отобрать уже отработанные с детьми грамматические конструкции с учетом темы и цели НОД, этапа коррекционного обучения,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этапах, организовав, таким образом, речевую практику, в которой закрепляются лексические и грамматические значения;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обеспечить постепенное усложнение речевых и речемыслительных заданий;</w:t>
      </w:r>
    </w:p>
    <w:p w:rsidR="00C85D31" w:rsidRDefault="00C85D31">
      <w:pPr>
        <w:pStyle w:val="21"/>
        <w:framePr w:w="9192" w:h="13744" w:hRule="exact" w:wrap="none" w:vAnchor="page" w:hAnchor="page" w:x="1767" w:y="1312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включить регулярное повторение усвоенного речевого материала и подключить к этому всех участвующих специалистов;</w:t>
      </w:r>
    </w:p>
    <w:p w:rsidR="00C85D31" w:rsidRDefault="00C85D31">
      <w:pPr>
        <w:pStyle w:val="a1"/>
        <w:framePr w:wrap="none" w:vAnchor="page" w:hAnchor="page" w:x="6231" w:y="15332"/>
        <w:shd w:val="clear" w:color="auto" w:fill="auto"/>
        <w:spacing w:line="200" w:lineRule="exact"/>
      </w:pPr>
      <w:r>
        <w:rPr>
          <w:rStyle w:val="0pt"/>
          <w:b/>
          <w:bCs/>
        </w:rPr>
        <w:t>34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07" w:lineRule="exact"/>
      </w:pPr>
      <w:r>
        <w:t>привлечь каждого ребенка к участию в диалогах.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Интегрированные НОД организуются таким образом, чтобы обеспечить каждому ребенку возможность участвовать в коллективной деятельности, свободно общаться со сверстниками и взрослыми. Предполагается свободное размещение детей во время НОД: сидя или лежа на ковре, сидя или стоя полукругом возле мольберта, наборного полотна и т.п. с тем, чтобы детям было удобно рассматривать предметы и пособия, предъявляемые им, смотреть друг на друга или педагога, что обеспечивает полноту восприятия чужой речи. На каждом этапе местоположение детей обязательно меняется. Если, занимаясь с учителем-логопедом, дети сидели на стульчиках возле мольберта, то, переходя к музыкальному руководителю, они выполняют движения под музыку на ковре в центре группового помещения, а затем выполняют задания воспитателя по развитию математических представлений, сидя за столиками или стоя у магнитной доски.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НОД строится таким образом, чтобы наиболее эмоциональные, сюрпризные, игровые моменты приходились на период нарастания у детей усталости.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Пособия отбираются и готовятся заранее; педагоги, не участвующие на данном этапе, могут оказывать помощь в размещении или уборке пособий с тем, чтобы темп работы детей не снижался и их внимание не рассеивалось.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Коррекционная работа учителя-логопеда на интегрированных НОД, разнообразна и может охватывать все направления логопедической работы, кроме постановки звуков, которая, естественно, осуществляется на индивидуальных занятиях с детьми.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В этапы интегрированного занятия включаются: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07" w:lineRule="exact"/>
      </w:pPr>
      <w:r>
        <w:t>элементы артикуляционной гимнастики;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работа над просодической стороной речи;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дыханием;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развитием слухового и зрительного восприятия и внимания;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формирование фонематического слуха и восприятия;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речевого слуха и слухоречевой памяти;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овладение навыками звукового и слогового анализа и синтеза.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8"/>
        </w:tabs>
        <w:spacing w:before="0" w:after="0" w:line="307" w:lineRule="exact"/>
      </w:pPr>
      <w:r>
        <w:t>упражнения по закреплению правильного произношения поставленных звуков;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07" w:lineRule="exact"/>
      </w:pPr>
      <w:r>
        <w:t>могут отрабатываться пройденные ранее грамматические категории с предъявлением требования их правильного фонетического оформления;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07" w:lineRule="exact"/>
      </w:pPr>
      <w:r>
        <w:t>в играх и игровых упражнениях проводится работа по закреплению уже сформированных навыков словообразования.</w:t>
      </w:r>
    </w:p>
    <w:p w:rsidR="00C85D31" w:rsidRDefault="00C85D31">
      <w:pPr>
        <w:pStyle w:val="21"/>
        <w:framePr w:w="9192" w:h="13811" w:hRule="exact" w:wrap="none" w:vAnchor="page" w:hAnchor="page" w:x="1767" w:y="1245"/>
        <w:shd w:val="clear" w:color="auto" w:fill="auto"/>
        <w:spacing w:before="0" w:after="0" w:line="307" w:lineRule="exact"/>
        <w:ind w:firstLine="720"/>
      </w:pPr>
      <w:r>
        <w:t>В группе для детей 6-7 лет в ходе интегрированной НОД дети учатся: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связно рассказывать об увиденном, высказывать свои впечатления об играх, в которые они играли, об упражнениях, которые они делали;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слышать ошибки в чужой и собственной речи;</w:t>
      </w:r>
    </w:p>
    <w:p w:rsidR="00C85D31" w:rsidRDefault="00C85D31">
      <w:pPr>
        <w:pStyle w:val="21"/>
        <w:framePr w:w="9192" w:h="13811" w:hRule="exact" w:wrap="none" w:vAnchor="page" w:hAnchor="page" w:x="1767" w:y="1245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07" w:lineRule="exact"/>
      </w:pPr>
      <w:r>
        <w:t>у НИХ формируется языковое чутье, чувство языка.</w:t>
      </w:r>
    </w:p>
    <w:p w:rsidR="00C85D31" w:rsidRDefault="00C85D31">
      <w:pPr>
        <w:pStyle w:val="a1"/>
        <w:framePr w:wrap="none" w:vAnchor="page" w:hAnchor="page" w:x="6245" w:y="15294"/>
        <w:shd w:val="clear" w:color="auto" w:fill="auto"/>
        <w:spacing w:line="200" w:lineRule="exact"/>
      </w:pPr>
      <w:r>
        <w:rPr>
          <w:rStyle w:val="0pt"/>
          <w:b/>
          <w:bCs/>
        </w:rPr>
        <w:t>35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На таких НОД дошкольники готовы к неожиданностям, ждут сюрпризов и с удовольствием включаются в игры, предложенные педагогами. С успехом может решаться задача включения в работу всех анализаторов дошкольника для развития его эмоционального мира, мира его чувств. Именно эмоции и чувства участвуют в формировании волевого управления действиями, лежат в основе произвольного поведения, начало которого приходится на дошкольный возраст, характеризующийся значительными изменениями в функционировании сенсорных систем и восприятии информации через все органы чувств. У детей совершенствуются механизмы восприятия, развиваются сенсомоторные и эмоциональные реакции, и на этой основе осуществляется становление мотивационно- потребностной сферы и высших психических функций - внимания, памяти, мышления, речи.</w:t>
      </w:r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Использование разнообразных приемов обучения, применение дидактических пособий обеспечивают ребенка эстетическими удовольствиями, способствуют положительным эмоциональным переживаниям, формируют устойчивый чувственный фон жизнедеятельности, снимают раздражительность и тревожность у детей.</w:t>
      </w:r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Использование самых разных видов деятельности обеспечивает постепенную и плавную подготовку ребенка к переходу от игровой к учебной деятельности.</w:t>
      </w:r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Родители дошкольников могут стать полноправными помощниками в интегрированных НОД, участвуя в их подготовке и художественном оформлении, подключаясь к работе на разных этапах.</w:t>
      </w:r>
    </w:p>
    <w:p w:rsidR="00C85D31" w:rsidRDefault="00C85D31">
      <w:pPr>
        <w:pStyle w:val="221"/>
        <w:framePr w:w="9202" w:h="13772" w:hRule="exact" w:wrap="none" w:vAnchor="page" w:hAnchor="page" w:x="1762" w:y="1173"/>
        <w:numPr>
          <w:ilvl w:val="0"/>
          <w:numId w:val="23"/>
        </w:numPr>
        <w:shd w:val="clear" w:color="auto" w:fill="auto"/>
        <w:tabs>
          <w:tab w:val="left" w:pos="3188"/>
        </w:tabs>
        <w:spacing w:line="307" w:lineRule="exact"/>
        <w:ind w:left="2640" w:firstLine="0"/>
      </w:pPr>
      <w:bookmarkStart w:id="22" w:name="bookmark21"/>
      <w:r>
        <w:t>Региональный компонент</w:t>
      </w:r>
      <w:bookmarkEnd w:id="22"/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85D31" w:rsidRPr="0044552A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  <w:rPr>
          <w:i/>
        </w:rPr>
      </w:pPr>
      <w:r w:rsidRPr="0044552A">
        <w:rPr>
          <w:i/>
        </w:rPr>
        <w:t>Принципы работы: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системность и непрерывность;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17"/>
        </w:tabs>
        <w:spacing w:before="0" w:after="0" w:line="307" w:lineRule="exact"/>
      </w:pPr>
      <w:r>
        <w:t>личностно-ориентированный гуманистический характер взаимодействия детей и взрослых;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свобода индивидуального личностного развития дошкольника;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признание приоритета ценностей внутреннего мира ребенка, опоры на позитивный внутренний потенциал его развития;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принцип регионализации (учет специфики региона).</w:t>
      </w:r>
    </w:p>
    <w:p w:rsidR="00C85D31" w:rsidRDefault="00C85D31">
      <w:pPr>
        <w:pStyle w:val="21"/>
        <w:framePr w:w="9202" w:h="13772" w:hRule="exact" w:wrap="none" w:vAnchor="page" w:hAnchor="page" w:x="1762" w:y="1173"/>
        <w:shd w:val="clear" w:color="auto" w:fill="auto"/>
        <w:spacing w:before="0" w:after="0" w:line="307" w:lineRule="exact"/>
        <w:ind w:firstLine="740"/>
      </w:pPr>
      <w:r>
        <w:t>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образовательном процессе используются разнообразные методы и формы организации детской деятельности:</w:t>
      </w:r>
    </w:p>
    <w:p w:rsidR="00C85D31" w:rsidRDefault="00C85D31">
      <w:pPr>
        <w:pStyle w:val="21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народные подвижные игры и забавы;</w:t>
      </w:r>
    </w:p>
    <w:p w:rsidR="00C85D31" w:rsidRDefault="00C85D31">
      <w:pPr>
        <w:pStyle w:val="122"/>
        <w:framePr w:w="9202" w:h="13772" w:hRule="exact" w:wrap="none" w:vAnchor="page" w:hAnchor="page" w:x="1762" w:y="1173"/>
        <w:numPr>
          <w:ilvl w:val="0"/>
          <w:numId w:val="22"/>
        </w:numPr>
        <w:shd w:val="clear" w:color="auto" w:fill="auto"/>
        <w:tabs>
          <w:tab w:val="left" w:pos="207"/>
        </w:tabs>
        <w:spacing w:line="260" w:lineRule="exact"/>
      </w:pPr>
      <w:bookmarkStart w:id="23" w:name="bookmark22"/>
      <w:r>
        <w:t>дидактические игры;</w:t>
      </w:r>
      <w:bookmarkEnd w:id="23"/>
    </w:p>
    <w:p w:rsidR="00C85D31" w:rsidRDefault="00C85D31">
      <w:pPr>
        <w:pStyle w:val="a1"/>
        <w:framePr w:wrap="none" w:vAnchor="page" w:hAnchor="page" w:x="6250" w:y="15217"/>
        <w:shd w:val="clear" w:color="auto" w:fill="auto"/>
        <w:spacing w:line="200" w:lineRule="exact"/>
      </w:pPr>
      <w:r>
        <w:rPr>
          <w:rStyle w:val="0pt"/>
          <w:b/>
          <w:bCs/>
        </w:rPr>
        <w:t>36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Pr="0044552A" w:rsidRDefault="00C85D31">
      <w:pPr>
        <w:pStyle w:val="130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4552A">
        <w:rPr>
          <w:rFonts w:ascii="Times New Roman" w:hAnsi="Times New Roman" w:cs="Times New Roman"/>
          <w:i w:val="0"/>
          <w:sz w:val="24"/>
          <w:szCs w:val="24"/>
        </w:rPr>
        <w:t>слушание музыки;</w:t>
      </w:r>
    </w:p>
    <w:p w:rsidR="00C85D31" w:rsidRPr="0044552A" w:rsidRDefault="00C85D31">
      <w:pPr>
        <w:pStyle w:val="130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4552A">
        <w:rPr>
          <w:rFonts w:ascii="Times New Roman" w:hAnsi="Times New Roman" w:cs="Times New Roman"/>
          <w:i w:val="0"/>
          <w:sz w:val="24"/>
          <w:szCs w:val="24"/>
        </w:rPr>
        <w:t>наблюдения в природе</w:t>
      </w:r>
      <w:r w:rsidRPr="0044552A">
        <w:rPr>
          <w:rFonts w:ascii="Times New Roman" w:hAnsi="Times New Roman" w:cs="Times New Roman"/>
          <w:sz w:val="24"/>
          <w:szCs w:val="24"/>
        </w:rPr>
        <w:t>;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чтение детской художественной литературы;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знакомство с народно-прикладным искусством и др.</w:t>
      </w:r>
    </w:p>
    <w:p w:rsidR="00C85D31" w:rsidRPr="0044552A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  <w:rPr>
          <w:i/>
        </w:rPr>
      </w:pPr>
      <w:r w:rsidRPr="0044552A">
        <w:rPr>
          <w:i/>
        </w:rPr>
        <w:t>Назначение регионального компонента: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защита и развитие региональных культурных традиций и особенностей;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сохранение единого образовательного пространства России;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физическая направленность деятельности региона;</w:t>
      </w:r>
    </w:p>
    <w:p w:rsidR="00C85D31" w:rsidRDefault="00C85D31">
      <w:pPr>
        <w:pStyle w:val="21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«вооружение» дошкольников системой знаний о регионе.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Обучение в региональном компоненте строится на основе преемственности поколений, уникальности природной и культурно-</w:t>
      </w:r>
      <w:r>
        <w:softHyphen/>
        <w:t>исторической среды и региональной системы образования как важнейшего фактора развития территории.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Приобщение детей к культурно-историческим ценностям региона - это воспитание любви к родной природе, городу, культурному наследию своего народа, своей нации, и толерантного отношения к представителям других национальностей, воспитание уважительного отношения к человеку -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В дошкольном возрасте приоритетной является задача воспитания у детей любви и привязанности к родному дому, семье, матери. Дошкольник прежде должен осознать себя членом семьи, неотъемлемой частью своей малой родины, потом гражданином России и только потом - жителем планеты Земля.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Приобщение детей к культурно-историческим ценностям, формирование элементарных представлений об истории Отечества, воспитание бережного отношения к историческому наследию, родной культуре, окружающему миру является одной из задач работы ДОУ.</w:t>
      </w:r>
    </w:p>
    <w:p w:rsidR="00C85D31" w:rsidRDefault="00C85D31">
      <w:pPr>
        <w:pStyle w:val="21"/>
        <w:framePr w:w="9144" w:h="13773" w:hRule="exact" w:wrap="none" w:vAnchor="page" w:hAnchor="page" w:x="1791" w:y="1283"/>
        <w:shd w:val="clear" w:color="auto" w:fill="auto"/>
        <w:spacing w:before="0" w:after="0" w:line="307" w:lineRule="exact"/>
        <w:ind w:firstLine="720"/>
      </w:pPr>
      <w:r>
        <w:t>Данная работа осуществляется в повседневной жизни, и на специальных занятиях по ознакомлению с окружающим и проводится по нескольким направлениям:</w:t>
      </w:r>
    </w:p>
    <w:p w:rsidR="00C85D31" w:rsidRDefault="00C85D31">
      <w:pPr>
        <w:pStyle w:val="132"/>
        <w:framePr w:w="9144" w:h="13773" w:hRule="exact" w:wrap="none" w:vAnchor="page" w:hAnchor="page" w:x="1791" w:y="1283"/>
        <w:numPr>
          <w:ilvl w:val="0"/>
          <w:numId w:val="22"/>
        </w:numPr>
        <w:shd w:val="clear" w:color="auto" w:fill="auto"/>
        <w:tabs>
          <w:tab w:val="left" w:pos="212"/>
        </w:tabs>
        <w:spacing w:line="260" w:lineRule="exact"/>
      </w:pPr>
      <w:bookmarkStart w:id="24" w:name="bookmark23"/>
      <w:r>
        <w:t>родная семья;</w:t>
      </w:r>
      <w:bookmarkEnd w:id="24"/>
    </w:p>
    <w:p w:rsidR="00C85D31" w:rsidRDefault="00C85D31">
      <w:pPr>
        <w:pStyle w:val="a1"/>
        <w:framePr w:wrap="none" w:vAnchor="page" w:hAnchor="page" w:x="6264" w:y="15308"/>
        <w:shd w:val="clear" w:color="auto" w:fill="auto"/>
        <w:spacing w:line="200" w:lineRule="exact"/>
      </w:pPr>
      <w:r>
        <w:rPr>
          <w:rStyle w:val="0pt"/>
          <w:b/>
          <w:bCs/>
        </w:rPr>
        <w:t>37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122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07"/>
        </w:tabs>
        <w:spacing w:line="260" w:lineRule="exact"/>
      </w:pPr>
      <w:bookmarkStart w:id="25" w:name="bookmark24"/>
      <w:r>
        <w:t>родной город, родной край;</w:t>
      </w:r>
      <w:bookmarkEnd w:id="25"/>
    </w:p>
    <w:p w:rsidR="00C85D31" w:rsidRDefault="00C85D31">
      <w:pPr>
        <w:pStyle w:val="122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07"/>
        </w:tabs>
        <w:spacing w:line="260" w:lineRule="exact"/>
      </w:pPr>
      <w:bookmarkStart w:id="26" w:name="bookmark25"/>
      <w:r>
        <w:t>историческое прошлое России;</w:t>
      </w:r>
      <w:bookmarkEnd w:id="26"/>
    </w:p>
    <w:p w:rsidR="00C85D31" w:rsidRDefault="00C85D31">
      <w:pPr>
        <w:pStyle w:val="122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12"/>
        </w:tabs>
        <w:spacing w:line="307" w:lineRule="exact"/>
      </w:pPr>
      <w:bookmarkStart w:id="27" w:name="bookmark26"/>
      <w:r>
        <w:t>победа советского народа в ВОВ;</w:t>
      </w:r>
      <w:bookmarkEnd w:id="27"/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родная культура;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великие соотечественники;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307" w:lineRule="exact"/>
      </w:pPr>
      <w:r>
        <w:t>родная природа.</w:t>
      </w:r>
    </w:p>
    <w:p w:rsidR="00C85D31" w:rsidRDefault="00C85D31">
      <w:pPr>
        <w:pStyle w:val="21"/>
        <w:framePr w:w="9144" w:h="13778" w:hRule="exact" w:wrap="none" w:vAnchor="page" w:hAnchor="page" w:x="1791" w:y="1191"/>
        <w:shd w:val="clear" w:color="auto" w:fill="auto"/>
        <w:spacing w:before="0" w:after="0" w:line="307" w:lineRule="exact"/>
        <w:ind w:firstLine="740"/>
        <w:jc w:val="left"/>
      </w:pPr>
      <w:r>
        <w:t>Познание, чтение художественной литературы, коммуникация: Основными задачами в познавательно-речевом развитии детей с учетом национально-регионального компонента являются: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217"/>
        </w:tabs>
        <w:spacing w:before="0" w:after="0" w:line="307" w:lineRule="exact"/>
      </w:pPr>
      <w:r>
        <w:t>воспитание познавательного интереса и чувств восхищения результатами культурного творчества представителей разных народов, проживающих в курском крае;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307"/>
        </w:tabs>
        <w:spacing w:before="0" w:after="0" w:line="307" w:lineRule="exact"/>
      </w:pPr>
      <w:r>
        <w:t>ознакомление детей с художественной литературой разных жанров; проявление интереса к произведениям русского и других народов, проживающих в курском крае, устного народного творчества: сказкам, преданиям, легендам, пословицам, поговоркам, загадкам;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2"/>
        </w:numPr>
        <w:shd w:val="clear" w:color="auto" w:fill="auto"/>
        <w:tabs>
          <w:tab w:val="left" w:pos="307"/>
        </w:tabs>
        <w:spacing w:before="0" w:after="0" w:line="307" w:lineRule="exact"/>
      </w:pPr>
      <w:r>
        <w:t>формирование целостной картины мира, расширение кругозора детей, культуры познания и интеллектуальной активности широко использовать возможности народной и музейной педагогики.</w:t>
      </w:r>
    </w:p>
    <w:p w:rsidR="00C85D31" w:rsidRDefault="00C85D31">
      <w:pPr>
        <w:pStyle w:val="21"/>
        <w:framePr w:w="9144" w:h="13778" w:hRule="exact" w:wrap="none" w:vAnchor="page" w:hAnchor="page" w:x="1791" w:y="1191"/>
        <w:numPr>
          <w:ilvl w:val="0"/>
          <w:numId w:val="23"/>
        </w:numPr>
        <w:shd w:val="clear" w:color="auto" w:fill="auto"/>
        <w:tabs>
          <w:tab w:val="left" w:pos="2103"/>
        </w:tabs>
        <w:spacing w:before="0" w:after="0" w:line="307" w:lineRule="exact"/>
        <w:ind w:firstLine="1580"/>
      </w:pPr>
      <w:r>
        <w:rPr>
          <w:rStyle w:val="25"/>
        </w:rPr>
        <w:t xml:space="preserve">Взаимодействие с семьями воспитанников </w:t>
      </w:r>
      <w: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ДОУ создаются условия, имитирующие домашние, к образовательно-воспитательному процессу привлекаются родители, которые участвуют в организации непосредственной образовательной деятельности, интегрированных НОД, спортивных праздниках, викторинах, вечерах досуга, театрализованных представлениях, экскурсиях и т.д.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</w:t>
      </w:r>
    </w:p>
    <w:p w:rsidR="00C85D31" w:rsidRDefault="00C85D31">
      <w:pPr>
        <w:pStyle w:val="21"/>
        <w:framePr w:w="9144" w:h="13778" w:hRule="exact" w:wrap="none" w:vAnchor="page" w:hAnchor="page" w:x="1791" w:y="1191"/>
        <w:shd w:val="clear" w:color="auto" w:fill="auto"/>
        <w:spacing w:before="0" w:after="0" w:line="307" w:lineRule="exact"/>
        <w:ind w:firstLine="740"/>
      </w:pPr>
      <w:r>
        <w:t>Учитель-логопед и другие специалисты стараются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- как в речевом, так и в общем развитии.</w:t>
      </w:r>
    </w:p>
    <w:p w:rsidR="00C85D31" w:rsidRDefault="00C85D31">
      <w:pPr>
        <w:pStyle w:val="21"/>
        <w:framePr w:w="9144" w:h="13778" w:hRule="exact" w:wrap="none" w:vAnchor="page" w:hAnchor="page" w:x="1791" w:y="1191"/>
        <w:shd w:val="clear" w:color="auto" w:fill="auto"/>
        <w:spacing w:before="0" w:after="0" w:line="307" w:lineRule="exact"/>
        <w:ind w:firstLine="740"/>
      </w:pPr>
      <w:r>
        <w:t>Методические рекомендации, данные в тетрадях, подскажут родителям, в какое время лучше организовать совместную игровую деятельность,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</w:t>
      </w:r>
    </w:p>
    <w:p w:rsidR="00C85D31" w:rsidRDefault="00C85D31">
      <w:pPr>
        <w:pStyle w:val="a1"/>
        <w:framePr w:wrap="none" w:vAnchor="page" w:hAnchor="page" w:x="6260" w:y="15227"/>
        <w:shd w:val="clear" w:color="auto" w:fill="auto"/>
        <w:spacing w:line="200" w:lineRule="exact"/>
      </w:pPr>
      <w:r>
        <w:rPr>
          <w:rStyle w:val="0pt"/>
          <w:b/>
          <w:bCs/>
        </w:rPr>
        <w:t>38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12" w:lineRule="exact"/>
      </w:pPr>
      <w:r>
        <w:t>Так, родители смогут предложить ребенку поиграть в различные подвижные игры, проведут пальчиковую гимнастику, прочитают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развивают его речь, зрительное и слуховое внимание, память и мышление, что станет залогом успешного обучения их ребенка в школе. Родители должны не оставлять без внимания вопросы ребенка. Особенно это касается детей с речевой патологией, плохо и мало говорящих.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07" w:lineRule="exact"/>
        <w:ind w:firstLine="740"/>
      </w:pPr>
      <w:r>
        <w:t>Для детей 5-6 лет 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Родители должны стимулировать познавательную активность детей, создавать творческие игровые ситуации.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07" w:lineRule="exact"/>
        <w:ind w:firstLine="740"/>
      </w:pPr>
      <w:r>
        <w:t>Работа с детьми 6-7 лет строится на систематизации полученных ранее знаний, что создаст предпосылки для успешной подготовки детей к обучению в школе.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07" w:lineRule="exact"/>
        <w:ind w:firstLine="740"/>
      </w:pPr>
      <w:r>
        <w:t>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приемах.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07" w:lineRule="exact"/>
        <w:ind w:firstLine="740"/>
      </w:pPr>
      <w:r>
        <w:t>Материалы родительских уголков помогают родителям организовать развивающее общение с ребенком дома, на прогулке, содержат описание опытов, подвижных игр, художественные произведения для чтения и заучивания и т.д.</w:t>
      </w:r>
    </w:p>
    <w:p w:rsidR="00C85D31" w:rsidRDefault="00C85D31">
      <w:pPr>
        <w:pStyle w:val="221"/>
        <w:framePr w:w="9216" w:h="13790" w:hRule="exact" w:wrap="none" w:vAnchor="page" w:hAnchor="page" w:x="1755" w:y="1265"/>
        <w:numPr>
          <w:ilvl w:val="0"/>
          <w:numId w:val="23"/>
        </w:numPr>
        <w:shd w:val="clear" w:color="auto" w:fill="auto"/>
        <w:tabs>
          <w:tab w:val="left" w:pos="2208"/>
        </w:tabs>
        <w:spacing w:line="307" w:lineRule="exact"/>
        <w:ind w:left="1660" w:firstLine="0"/>
      </w:pPr>
      <w:bookmarkStart w:id="28" w:name="bookmark27"/>
      <w:r>
        <w:t>Инклюзивное образование дошкольников</w:t>
      </w:r>
      <w:bookmarkEnd w:id="28"/>
    </w:p>
    <w:p w:rsidR="00C85D31" w:rsidRDefault="00C85D31">
      <w:pPr>
        <w:pStyle w:val="31"/>
        <w:framePr w:w="9216" w:h="13790" w:hRule="exact" w:wrap="none" w:vAnchor="page" w:hAnchor="page" w:x="1755" w:y="1265"/>
        <w:shd w:val="clear" w:color="auto" w:fill="auto"/>
        <w:spacing w:after="0" w:line="307" w:lineRule="exact"/>
        <w:ind w:firstLine="740"/>
        <w:jc w:val="both"/>
      </w:pPr>
      <w:r>
        <w:t>с тяжелыми нарушениями речи (общим недоразвитием речи)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07" w:lineRule="exact"/>
        <w:ind w:firstLine="740"/>
      </w:pPr>
      <w:r>
        <w:t>В соответствии с Законом Российской Федерации «Об образовании» и ФГОС ДО квалифицированная коррекция недостатков в физическом и (или) психическом развитии детей с ограниченными возможностями может осуществляться в форме инклюзивного образования. Так, дети с тяжелыми нарушениями речи (ОНР) могут посещать группы комбинированной направленности или группы кратковременного пребывания. Для коррекционной работы с детьми, имеющими тяжелые нарушения речи (ОНР) и осваивающими основную программу совместно с другими детьми, в группах комбинированной или общеразвивающей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тяжелыми нарушениями речи (ОНР).</w:t>
      </w:r>
    </w:p>
    <w:p w:rsidR="00C85D31" w:rsidRDefault="00C85D31">
      <w:pPr>
        <w:pStyle w:val="21"/>
        <w:framePr w:w="9216" w:h="13790" w:hRule="exact" w:wrap="none" w:vAnchor="page" w:hAnchor="page" w:x="1755" w:y="1265"/>
        <w:shd w:val="clear" w:color="auto" w:fill="auto"/>
        <w:spacing w:before="0" w:after="0" w:line="312" w:lineRule="exact"/>
        <w:ind w:firstLine="740"/>
      </w:pPr>
      <w:r>
        <w:t>Для каждого воспитанника с ОНР учителем-логопедом после проведения педагогической диагностики индивидуального развития и на основе программы коррекционно-развивающей работы разрабатывается индивидуальный план, определяется индивидуальный образовательный</w:t>
      </w:r>
    </w:p>
    <w:p w:rsidR="00C85D31" w:rsidRDefault="00C85D31">
      <w:pPr>
        <w:pStyle w:val="a1"/>
        <w:framePr w:wrap="none" w:vAnchor="page" w:hAnchor="page" w:x="6156" w:y="15323"/>
        <w:shd w:val="clear" w:color="auto" w:fill="auto"/>
        <w:spacing w:line="200" w:lineRule="exact"/>
      </w:pPr>
      <w:r>
        <w:rPr>
          <w:rStyle w:val="0pt"/>
          <w:b/>
          <w:bCs/>
        </w:rPr>
        <w:t>39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</w:pPr>
      <w:r>
        <w:t>маршрут, подбираются педагогические технологии, методики и формы деятельности, соответствующие образовательным потребностям данного ребенка.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tabs>
          <w:tab w:val="left" w:pos="3620"/>
          <w:tab w:val="left" w:pos="6049"/>
        </w:tabs>
        <w:spacing w:before="0" w:after="0" w:line="307" w:lineRule="exact"/>
        <w:ind w:firstLine="740"/>
      </w:pPr>
      <w:r>
        <w:t>Разрабатывается</w:t>
      </w:r>
      <w:r>
        <w:tab/>
        <w:t>комплексное</w:t>
      </w:r>
      <w:r>
        <w:tab/>
        <w:t>психолого-педагогическое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</w:pPr>
      <w:r>
        <w:t>сопровождение каждого ребенка с тяжелым нарушением речи (ОНР). Основной формой работы учителя-логопеда являются индивидуальные занятия, которые проводятся 2-3 раза в неделю. Возможно проведение подгрупповых занятий. Обязательно планируется время и формы занятости ребенка с ОНР на каждый день недели. Занятия со специалистами (учителем- логопедом, педагогом-психологом) могут проводиться параллельно с групповыми занятиями.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  <w:ind w:firstLine="740"/>
      </w:pPr>
      <w:r>
        <w:t>Учитель-логопед осуществляет информационно-просветительскую деятельность среди воспитателей группы, педагогов и родителей, подключая последних к коррекционно-развивающей деятельности, обучая их педагогическим технологиям сотрудничества со своим ребенком. Предусматривается подключение родителей к участию в интегрированной НОД, присутствие родителей на индивидуальных занятиях с их ребенком, обязательное консультирование родителей специалистами ДОУ.</w:t>
      </w:r>
    </w:p>
    <w:p w:rsidR="00C85D31" w:rsidRDefault="00C85D31">
      <w:pPr>
        <w:pStyle w:val="221"/>
        <w:framePr w:w="9226" w:h="13739" w:hRule="exact" w:wrap="none" w:vAnchor="page" w:hAnchor="page" w:x="1750" w:y="1317"/>
        <w:numPr>
          <w:ilvl w:val="0"/>
          <w:numId w:val="23"/>
        </w:numPr>
        <w:shd w:val="clear" w:color="auto" w:fill="auto"/>
        <w:tabs>
          <w:tab w:val="left" w:pos="553"/>
        </w:tabs>
        <w:spacing w:line="307" w:lineRule="exact"/>
        <w:ind w:firstLine="0"/>
      </w:pPr>
      <w:bookmarkStart w:id="29" w:name="bookmark28"/>
      <w:r>
        <w:t>Содержание непосредственно образовательной деятельности (НОД)</w:t>
      </w:r>
      <w:bookmarkEnd w:id="29"/>
    </w:p>
    <w:p w:rsidR="00C85D31" w:rsidRDefault="00C85D31">
      <w:pPr>
        <w:pStyle w:val="221"/>
        <w:framePr w:w="9226" w:h="13739" w:hRule="exact" w:wrap="none" w:vAnchor="page" w:hAnchor="page" w:x="1750" w:y="1317"/>
        <w:shd w:val="clear" w:color="auto" w:fill="auto"/>
        <w:spacing w:line="307" w:lineRule="exact"/>
        <w:ind w:left="40" w:firstLine="0"/>
        <w:jc w:val="center"/>
      </w:pPr>
      <w:bookmarkStart w:id="30" w:name="bookmark29"/>
      <w:r>
        <w:t>детей 5-6 лет</w:t>
      </w:r>
      <w:bookmarkEnd w:id="30"/>
      <w:r>
        <w:t>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</w:pPr>
      <w:r>
        <w:t>Особенности организации предметно-пространственной развивающей среды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  <w:ind w:left="40"/>
        <w:jc w:val="center"/>
      </w:pPr>
      <w:r>
        <w:t>для детей 5-6 лет: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  <w:ind w:firstLine="740"/>
      </w:pPr>
      <w:r>
        <w:t>Организуя предметно-пространственную развивающую среду в старшей группе ДОУ, педагоги руководствуются возрастными и психологическими особенностями старших дошкольников с нарушениями речи. Прежде всего, следует учесть, что старший дошкольный возраст является сензитивным периодом развития речи. Л.С.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группе нужно сделать акцент на развитие словаря, на усвоение понятий, и именно в этом возрасте, полезно проводить с детьми словесные игры, игры-драматизации, активно использовать театрализованные игры.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  <w:ind w:firstLine="740"/>
      </w:pPr>
      <w:r>
        <w:t>В 5 лет происходит заметное изменение памяти. У детей впервые появляются действия, связанные с намерением что-то запомнить. В связи с этим важно стимулировать повторение как основу запоминания, активно использовать различные мнемотехнические средства, символы, схемы.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7" w:lineRule="exact"/>
        <w:ind w:firstLine="740"/>
      </w:pPr>
      <w:r>
        <w:t>Ребенка шестого года жизни следует учить:</w:t>
      </w:r>
    </w:p>
    <w:p w:rsidR="00C85D31" w:rsidRDefault="00C85D31">
      <w:pPr>
        <w:pStyle w:val="21"/>
        <w:framePr w:w="9226" w:h="13739" w:hRule="exact" w:wrap="none" w:vAnchor="page" w:hAnchor="page" w:x="1750" w:y="1317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283" w:lineRule="exact"/>
      </w:pPr>
      <w:r>
        <w:t>рассматривать и сравнивать предметы, воспринимаемые посредством всех органов чувств;</w:t>
      </w:r>
    </w:p>
    <w:p w:rsidR="00C85D31" w:rsidRDefault="00C85D31">
      <w:pPr>
        <w:pStyle w:val="21"/>
        <w:framePr w:w="9226" w:h="13739" w:hRule="exact" w:wrap="none" w:vAnchor="page" w:hAnchor="page" w:x="1750" w:y="1317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2" w:line="260" w:lineRule="exact"/>
      </w:pPr>
      <w:r>
        <w:t>находить в них общее и различное;</w:t>
      </w:r>
    </w:p>
    <w:p w:rsidR="00C85D31" w:rsidRDefault="00C85D31">
      <w:pPr>
        <w:pStyle w:val="21"/>
        <w:framePr w:w="9226" w:h="13739" w:hRule="exact" w:wrap="none" w:vAnchor="page" w:hAnchor="page" w:x="1750" w:y="1317"/>
        <w:numPr>
          <w:ilvl w:val="0"/>
          <w:numId w:val="22"/>
        </w:numPr>
        <w:shd w:val="clear" w:color="auto" w:fill="auto"/>
        <w:tabs>
          <w:tab w:val="left" w:pos="212"/>
        </w:tabs>
        <w:spacing w:before="0" w:after="0" w:line="260" w:lineRule="exact"/>
      </w:pPr>
      <w:r>
        <w:t>учить объединять предметы по общим признакам.</w:t>
      </w:r>
    </w:p>
    <w:p w:rsidR="00C85D31" w:rsidRDefault="00C85D31">
      <w:pPr>
        <w:pStyle w:val="21"/>
        <w:framePr w:w="9226" w:h="13739" w:hRule="exact" w:wrap="none" w:vAnchor="page" w:hAnchor="page" w:x="1750" w:y="1317"/>
        <w:shd w:val="clear" w:color="auto" w:fill="auto"/>
        <w:spacing w:before="0" w:after="0" w:line="302" w:lineRule="exact"/>
        <w:ind w:firstLine="740"/>
      </w:pPr>
      <w:r>
        <w:t>Так, совершенствование чувственного опыта приобретает особое значение: оно способствует улучшению восприятия, стимулирует и развитие мышления, и развитие речи.</w:t>
      </w:r>
    </w:p>
    <w:p w:rsidR="00C85D31" w:rsidRDefault="00C85D31">
      <w:pPr>
        <w:pStyle w:val="a1"/>
        <w:framePr w:wrap="none" w:vAnchor="page" w:hAnchor="page" w:x="6171" w:y="15357"/>
        <w:shd w:val="clear" w:color="auto" w:fill="auto"/>
        <w:spacing w:line="200" w:lineRule="exact"/>
      </w:pPr>
      <w:r>
        <w:rPr>
          <w:rStyle w:val="0pt"/>
          <w:b/>
          <w:bCs/>
        </w:rPr>
        <w:t>40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02" w:h="13756" w:hRule="exact" w:wrap="none" w:vAnchor="page" w:hAnchor="page" w:x="1762" w:y="1192"/>
        <w:shd w:val="clear" w:color="auto" w:fill="auto"/>
        <w:spacing w:before="0" w:after="0" w:line="307" w:lineRule="exact"/>
        <w:ind w:firstLine="760"/>
      </w:pPr>
      <w:r>
        <w:t>Очень важным становится проведение НОД в групповой лаборатории или центре науки и природы, где дети узнают об элементарных свойствах предметов, учатся простейшим навыкам обращения с ними, узнают о правилах безопасного поведения. Предоставляя детям возможность понюхать, потрогать, пощупать предметы и материалы, педагог не только развивает их тактильный и сенсорный опыт, но и прививает интерес к познавательной деятельности.</w:t>
      </w:r>
    </w:p>
    <w:p w:rsidR="00C85D31" w:rsidRDefault="00C85D31">
      <w:pPr>
        <w:pStyle w:val="21"/>
        <w:framePr w:w="9202" w:h="13756" w:hRule="exact" w:wrap="none" w:vAnchor="page" w:hAnchor="page" w:x="1762" w:y="1192"/>
        <w:shd w:val="clear" w:color="auto" w:fill="auto"/>
        <w:spacing w:before="0" w:after="0" w:line="307" w:lineRule="exact"/>
        <w:ind w:firstLine="760"/>
      </w:pPr>
      <w:r>
        <w:t>Особое значение приобретает использование обучающих дидактических игр, в которых начинается формирование мотивации готовности к школьному обучению. У пятилетних детей появляется желание объединяться для совместных игр и труда, преодолевать препятствия, стоящие на пути достижения цели. Значит, нужно создать условия для проведения игр-соревнований, более активно привлекать детей к различным совместным трудовым действиям (уходу за комнатными растениями, подготовке оборудования и пособий к занятиям и т.п.).</w:t>
      </w:r>
    </w:p>
    <w:p w:rsidR="00C85D31" w:rsidRDefault="00C85D31">
      <w:pPr>
        <w:pStyle w:val="21"/>
        <w:framePr w:w="9202" w:h="13756" w:hRule="exact" w:wrap="none" w:vAnchor="page" w:hAnchor="page" w:x="1762" w:y="1192"/>
        <w:shd w:val="clear" w:color="auto" w:fill="auto"/>
        <w:spacing w:before="0" w:after="0" w:line="307" w:lineRule="exact"/>
        <w:ind w:firstLine="760"/>
      </w:pPr>
      <w:r>
        <w:t>У детей шестого года жизни развивается и эстетическое 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используют для оформления интерьера выполненные ими поделки.</w:t>
      </w:r>
    </w:p>
    <w:p w:rsidR="00C85D31" w:rsidRDefault="00C85D31">
      <w:pPr>
        <w:pStyle w:val="21"/>
        <w:framePr w:w="9202" w:h="13756" w:hRule="exact" w:wrap="none" w:vAnchor="page" w:hAnchor="page" w:x="1762" w:y="1192"/>
        <w:shd w:val="clear" w:color="auto" w:fill="auto"/>
        <w:spacing w:before="0" w:after="0" w:line="307" w:lineRule="exact"/>
        <w:ind w:firstLine="760"/>
      </w:pPr>
      <w:r>
        <w:t>В логопедическом кабинете при организации развивающей среды нужно создать и наполнить необходимым оборудованием центры,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 Картотеки словесных и настольно-печатных для автоматизации и дифференциации звуков должны содержать по несколько десятков разнообразных игр. Должны быть центры с пособиями для развития всех видов моторики (артикуляционной, тонкой, ручной, общей). Игрушки и оборудование в них могут стать более разнообразными и сложными (игрушки-головоломки, калейдоскопы и т.п.). По рекомендации психологов следует оборудовать центры с игрушками и играми для девочек и мальчиков.</w:t>
      </w:r>
    </w:p>
    <w:p w:rsidR="00C85D31" w:rsidRDefault="00C85D31">
      <w:pPr>
        <w:pStyle w:val="21"/>
        <w:framePr w:w="9202" w:h="13756" w:hRule="exact" w:wrap="none" w:vAnchor="page" w:hAnchor="page" w:x="1762" w:y="1192"/>
        <w:shd w:val="clear" w:color="auto" w:fill="auto"/>
        <w:spacing w:before="0" w:after="0" w:line="307" w:lineRule="exact"/>
        <w:ind w:firstLine="760"/>
      </w:pPr>
      <w:r>
        <w:t>Детей можно привлечь к замене оборудования в центрах. В этой возрастной группе можно практически полностью заменять оборудование во всех центрах еженедельно, оставляя небольшую часть материалов, игр и пособий для закрепления пройденного.</w:t>
      </w:r>
    </w:p>
    <w:p w:rsidR="00C85D31" w:rsidRDefault="00C85D31">
      <w:pPr>
        <w:pStyle w:val="31"/>
        <w:framePr w:w="9202" w:h="13756" w:hRule="exact" w:wrap="none" w:vAnchor="page" w:hAnchor="page" w:x="1762" w:y="1192"/>
        <w:shd w:val="clear" w:color="auto" w:fill="auto"/>
        <w:spacing w:after="0" w:line="307" w:lineRule="exact"/>
        <w:ind w:firstLine="760"/>
        <w:jc w:val="both"/>
      </w:pPr>
      <w:r>
        <w:t>Задачи и содержание коррекционно-развивающей работы:</w:t>
      </w:r>
    </w:p>
    <w:p w:rsidR="00C85D31" w:rsidRPr="0044552A" w:rsidRDefault="00C85D31">
      <w:pPr>
        <w:pStyle w:val="221"/>
        <w:framePr w:w="9202" w:h="13756" w:hRule="exact" w:wrap="none" w:vAnchor="page" w:hAnchor="page" w:x="1762" w:y="1192"/>
        <w:shd w:val="clear" w:color="auto" w:fill="auto"/>
        <w:spacing w:line="307" w:lineRule="exact"/>
        <w:ind w:left="3460" w:right="3520" w:firstLine="0"/>
        <w:jc w:val="left"/>
      </w:pPr>
      <w:bookmarkStart w:id="31" w:name="bookmark30"/>
      <w:r>
        <w:rPr>
          <w:rStyle w:val="223"/>
          <w:b/>
          <w:bCs/>
        </w:rPr>
        <w:t xml:space="preserve">Речевое развитие. </w:t>
      </w:r>
      <w:r w:rsidRPr="0044552A">
        <w:t>Развитие словаря</w:t>
      </w:r>
      <w:bookmarkEnd w:id="31"/>
      <w:r w:rsidRPr="0044552A">
        <w:t>.</w:t>
      </w:r>
    </w:p>
    <w:p w:rsidR="00C85D31" w:rsidRDefault="00C85D31">
      <w:pPr>
        <w:pStyle w:val="21"/>
        <w:framePr w:w="9202" w:h="13756" w:hRule="exact" w:wrap="none" w:vAnchor="page" w:hAnchor="page" w:x="1762" w:y="1192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Уточнить и расширить запас представлений на основе наблюдения и осмысления предметов и явлений окружающей действительности.</w:t>
      </w:r>
    </w:p>
    <w:p w:rsidR="00C85D31" w:rsidRDefault="00C85D31">
      <w:pPr>
        <w:pStyle w:val="21"/>
        <w:framePr w:w="9202" w:h="13756" w:hRule="exact" w:wrap="none" w:vAnchor="page" w:hAnchor="page" w:x="1762" w:y="1192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Создать достаточный запас словарных образов.</w:t>
      </w:r>
    </w:p>
    <w:p w:rsidR="00C85D31" w:rsidRDefault="00C85D31">
      <w:pPr>
        <w:pStyle w:val="21"/>
        <w:framePr w:w="9202" w:h="13756" w:hRule="exact" w:wrap="none" w:vAnchor="page" w:hAnchor="page" w:x="1762" w:y="1192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326" w:lineRule="exact"/>
      </w:pPr>
      <w: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C85D31" w:rsidRDefault="00C85D31">
      <w:pPr>
        <w:pStyle w:val="a1"/>
        <w:framePr w:wrap="none" w:vAnchor="page" w:hAnchor="page" w:x="6240" w:y="15217"/>
        <w:shd w:val="clear" w:color="auto" w:fill="auto"/>
        <w:spacing w:line="200" w:lineRule="exact"/>
      </w:pPr>
      <w:r>
        <w:rPr>
          <w:rStyle w:val="0pt"/>
          <w:b/>
          <w:bCs/>
        </w:rPr>
        <w:t>41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6"/>
        </w:tabs>
        <w:spacing w:before="0" w:after="0" w:line="312" w:lineRule="exact"/>
      </w:pPr>
      <w:r>
        <w:t>Расширить объем правильно произносимых существительных-названий предметов, объектов, их частей по всем изучаемым лексическим темам.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36"/>
        </w:tabs>
        <w:spacing w:before="0" w:after="0" w:line="312" w:lineRule="exact"/>
      </w:pPr>
      <w: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2"/>
        </w:tabs>
        <w:spacing w:before="0" w:after="0" w:line="312" w:lineRule="exact"/>
      </w:pPr>
      <w:r>
        <w:t>Учить различать и выделять в словосочетаниях названия признаков предметов по их назначению и по вопросам «какой?», «какая?», «какое?»,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Расширить понимание значения простых предлогов и активизировать их использование в речи.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Закрепить понятие слово и умение оперировать им.</w:t>
      </w:r>
    </w:p>
    <w:p w:rsidR="00C85D31" w:rsidRPr="0044552A" w:rsidRDefault="00C85D31">
      <w:pPr>
        <w:pStyle w:val="31"/>
        <w:framePr w:w="9221" w:h="13781" w:hRule="exact" w:wrap="none" w:vAnchor="page" w:hAnchor="page" w:x="1752" w:y="1188"/>
        <w:shd w:val="clear" w:color="auto" w:fill="auto"/>
        <w:spacing w:after="0" w:line="312" w:lineRule="exact"/>
        <w:ind w:left="340"/>
      </w:pPr>
      <w:r w:rsidRPr="0044552A">
        <w:t>Формирование и совершенствование грамматического строя речи.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2"/>
        </w:tabs>
        <w:spacing w:before="0" w:after="0" w:line="312" w:lineRule="exact"/>
      </w:pPr>
      <w: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2"/>
        </w:tabs>
        <w:spacing w:before="0" w:after="0" w:line="312" w:lineRule="exact"/>
      </w:pPr>
      <w: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-онок, -енок, -ат-, -ят-, глаголов с различными приставками.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Научить образовывать и использовать в экспрессивной речи относительные и притяжательные прилагательные.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Совершенствовать навык согласования прилагательных и числительных с существительными в роде, числе, падеже.</w:t>
      </w:r>
    </w:p>
    <w:p w:rsidR="00C85D31" w:rsidRDefault="00C85D31">
      <w:pPr>
        <w:pStyle w:val="21"/>
        <w:framePr w:w="9221" w:h="13781" w:hRule="exact" w:wrap="none" w:vAnchor="page" w:hAnchor="page" w:x="1752" w:y="1188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312" w:lineRule="exact"/>
      </w:pPr>
      <w: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C85D31" w:rsidRDefault="00C85D31">
      <w:pPr>
        <w:pStyle w:val="21"/>
        <w:framePr w:w="9221" w:h="13781" w:hRule="exact" w:wrap="none" w:vAnchor="page" w:hAnchor="page" w:x="1752" w:y="1188"/>
        <w:shd w:val="clear" w:color="auto" w:fill="auto"/>
        <w:spacing w:before="0" w:after="0" w:line="312" w:lineRule="exact"/>
        <w:ind w:firstLine="540"/>
      </w:pPr>
      <w: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C85D31" w:rsidRDefault="00C85D31">
      <w:pPr>
        <w:pStyle w:val="a1"/>
        <w:framePr w:wrap="none" w:vAnchor="page" w:hAnchor="page" w:x="6202" w:y="15227"/>
        <w:shd w:val="clear" w:color="auto" w:fill="auto"/>
        <w:spacing w:line="200" w:lineRule="exact"/>
      </w:pPr>
      <w:r>
        <w:rPr>
          <w:rStyle w:val="0pt"/>
          <w:b/>
          <w:bCs/>
        </w:rPr>
        <w:t>42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79"/>
        </w:tabs>
        <w:spacing w:before="0" w:after="0" w:line="307" w:lineRule="exact"/>
      </w:pPr>
      <w:r>
        <w:t>Сформировать понятие предложение и умение оперировать им, а также навык анализа простого двусоставного предложения из 2-3 слов (без предлога).</w:t>
      </w:r>
    </w:p>
    <w:p w:rsidR="00C85D31" w:rsidRPr="0044552A" w:rsidRDefault="00C85D31">
      <w:pPr>
        <w:pStyle w:val="31"/>
        <w:framePr w:w="9178" w:h="13772" w:hRule="exact" w:wrap="none" w:vAnchor="page" w:hAnchor="page" w:x="1774" w:y="1187"/>
        <w:shd w:val="clear" w:color="auto" w:fill="auto"/>
        <w:spacing w:after="0" w:line="307" w:lineRule="exact"/>
        <w:ind w:left="60"/>
        <w:jc w:val="center"/>
        <w:rPr>
          <w:b w:val="0"/>
          <w:i/>
        </w:rPr>
      </w:pPr>
      <w:r w:rsidRPr="0044552A">
        <w:rPr>
          <w:u w:val="single"/>
        </w:rPr>
        <w:t>Развитие фонетико-фонематической системы языка</w:t>
      </w:r>
      <w:r w:rsidRPr="0044552A">
        <w:rPr>
          <w:u w:val="single"/>
        </w:rPr>
        <w:br/>
        <w:t>и навыков языкового анализа.</w:t>
      </w:r>
      <w:r w:rsidRPr="0044552A">
        <w:rPr>
          <w:u w:val="single"/>
        </w:rPr>
        <w:br/>
      </w:r>
      <w:r w:rsidRPr="0044552A">
        <w:t>Развитие просодической стороны речи.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Формировать правильное речевое дыхание и длительный ротовой выдох.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Закреплять навык мягкого голосоведения.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Воспитывать умеренный темп речи по подражанию педагогу и в упражнениях на координацию речи с движением.</w:t>
      </w:r>
    </w:p>
    <w:p w:rsidR="00C85D31" w:rsidRPr="0044552A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  <w:rPr>
          <w:b/>
        </w:rPr>
      </w:pPr>
      <w:r>
        <w:t>Развивать ритмичность речи, ее интонационную выразительность, модуляцию голоса.</w:t>
      </w:r>
    </w:p>
    <w:p w:rsidR="00C85D31" w:rsidRPr="0044552A" w:rsidRDefault="00C85D31">
      <w:pPr>
        <w:pStyle w:val="31"/>
        <w:framePr w:w="9178" w:h="13772" w:hRule="exact" w:wrap="none" w:vAnchor="page" w:hAnchor="page" w:x="1774" w:y="1187"/>
        <w:shd w:val="clear" w:color="auto" w:fill="auto"/>
        <w:spacing w:after="0" w:line="307" w:lineRule="exact"/>
        <w:ind w:left="60"/>
        <w:jc w:val="center"/>
      </w:pPr>
      <w:r w:rsidRPr="0044552A">
        <w:t>Коррекция произносительной стороны речи.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Закреплять правильное произношение имеющихся звуков в игровой и свободной речевой деятельности.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Активизировать движения речевого аппарата, готовить его к формированию звуков всех групп.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C85D31" w:rsidRPr="0044552A" w:rsidRDefault="00C85D31">
      <w:pPr>
        <w:pStyle w:val="31"/>
        <w:framePr w:w="9178" w:h="13772" w:hRule="exact" w:wrap="none" w:vAnchor="page" w:hAnchor="page" w:x="1774" w:y="1187"/>
        <w:shd w:val="clear" w:color="auto" w:fill="auto"/>
        <w:spacing w:after="0" w:line="307" w:lineRule="exact"/>
        <w:ind w:left="60"/>
        <w:jc w:val="center"/>
      </w:pPr>
      <w:r w:rsidRPr="0044552A">
        <w:t>Работа над слоговой структурой и звуконаполняемостью слов.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Совершенствовать умение различать на слух длинные и короткие слова.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5"/>
        </w:tabs>
        <w:spacing w:before="0" w:after="0" w:line="307" w:lineRule="exact"/>
      </w:pPr>
      <w:r>
        <w:t>Обеспечить дальнейшее усвоение и использование в речи слов различной звукослоговой структуры.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Совершенствовать фонематическое восприятие, навыков звукового и слогового анализа и синтеза.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Совершенствовать умение различать на слух гласные звуки.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Закреплять представления о гласных и согласных звуках, их отличительных признаках.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Упражнять в различении на слух гласных и согласных звуков, в подборе слов на заданные гласные и согласные звуки.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51"/>
        </w:tabs>
        <w:spacing w:before="0" w:after="0" w:line="307" w:lineRule="exact"/>
      </w:pPr>
      <w: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C85D31" w:rsidRDefault="00C85D31">
      <w:pPr>
        <w:pStyle w:val="21"/>
        <w:framePr w:w="9178" w:h="13772" w:hRule="exact" w:wrap="none" w:vAnchor="page" w:hAnchor="page" w:x="1774" w:y="1187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Формировать навык различения согласных звуков по признакам: глухой- звонкий, твердый-мягкий.</w:t>
      </w:r>
    </w:p>
    <w:p w:rsidR="00C85D31" w:rsidRDefault="00C85D31">
      <w:pPr>
        <w:pStyle w:val="a1"/>
        <w:framePr w:wrap="none" w:vAnchor="page" w:hAnchor="page" w:x="6267" w:y="15237"/>
        <w:shd w:val="clear" w:color="auto" w:fill="auto"/>
        <w:spacing w:line="200" w:lineRule="exact"/>
      </w:pPr>
      <w:r>
        <w:rPr>
          <w:rStyle w:val="0pt"/>
          <w:b/>
          <w:bCs/>
        </w:rPr>
        <w:t>43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12" w:lineRule="exact"/>
      </w:pPr>
      <w:r>
        <w:t>Закрепить понятия звук, гласный звук, согласный звук.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12" w:lineRule="exact"/>
      </w:pPr>
      <w:r>
        <w:t>Сформировать понятия звонкий согласный звук, глухой согласный звук, мягкий согласный звук, твердый согласный звук.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12" w:lineRule="exact"/>
      </w:pPr>
      <w:r>
        <w:t>Сформировать навыки слогового анализа и синтеза слов, состоящих из двух слогов, одного слога, трех слогов.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Закрепить понятие слоги умение оперировать им.</w:t>
      </w:r>
    </w:p>
    <w:p w:rsidR="00C85D31" w:rsidRDefault="00C85D31">
      <w:pPr>
        <w:pStyle w:val="31"/>
        <w:framePr w:w="9178" w:h="13474" w:hRule="exact" w:wrap="none" w:vAnchor="page" w:hAnchor="page" w:x="1774" w:y="1173"/>
        <w:shd w:val="clear" w:color="auto" w:fill="auto"/>
        <w:spacing w:after="0" w:line="312" w:lineRule="exact"/>
        <w:ind w:left="240"/>
      </w:pPr>
      <w:r>
        <w:t>Развитие связной речи и формирование коммуникативных навыков.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12" w:lineRule="exact"/>
      </w:pPr>
      <w: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Совершенствовать навык пересказа хорошо знакомых сказок и коротких текстов.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12" w:lineRule="exact"/>
      </w:pPr>
      <w:r>
        <w:t>Совершенствовать умение «оречевлять» игровую ситуацию и на этой основе развивать коммуникативную функцию речи.</w:t>
      </w:r>
    </w:p>
    <w:p w:rsidR="00C85D31" w:rsidRDefault="00C85D31">
      <w:pPr>
        <w:pStyle w:val="221"/>
        <w:framePr w:w="9178" w:h="13474" w:hRule="exact" w:wrap="none" w:vAnchor="page" w:hAnchor="page" w:x="1774" w:y="1173"/>
        <w:shd w:val="clear" w:color="auto" w:fill="auto"/>
        <w:spacing w:line="312" w:lineRule="exact"/>
        <w:ind w:left="40" w:firstLine="0"/>
        <w:jc w:val="center"/>
      </w:pPr>
      <w:bookmarkStart w:id="32" w:name="bookmark31"/>
      <w:r>
        <w:rPr>
          <w:rStyle w:val="223"/>
          <w:b/>
          <w:bCs/>
        </w:rPr>
        <w:t>Познавательное развитие.</w:t>
      </w:r>
      <w:r>
        <w:rPr>
          <w:rStyle w:val="223"/>
          <w:b/>
          <w:bCs/>
        </w:rPr>
        <w:br/>
      </w:r>
      <w:r w:rsidRPr="0044552A">
        <w:t>Сенсорное развитие</w:t>
      </w:r>
      <w:bookmarkEnd w:id="32"/>
      <w:r w:rsidRPr="0044552A">
        <w:t>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12" w:lineRule="exact"/>
      </w:pPr>
      <w:r>
        <w:t>Совершенствовать умение обследовать предметы разными способами.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12" w:lineRule="exact"/>
      </w:pPr>
      <w:r>
        <w:t>Развивать глазомер в специальных упражнениях и играх.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12" w:lineRule="exact"/>
      </w:pPr>
      <w:r>
        <w:t>Учить воспринимать предметы, их свойства; сравнивать предметы; подбирать группу предметов по заданному признаку.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Развивать цветовосприятие и цветоразличение, умение различать цвета по насыщенности; учить называть оттенки цветов.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Сформировать представление о расположении цветов в радуге.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C85D31" w:rsidRPr="0044552A" w:rsidRDefault="00C85D31">
      <w:pPr>
        <w:pStyle w:val="221"/>
        <w:framePr w:w="9178" w:h="13474" w:hRule="exact" w:wrap="none" w:vAnchor="page" w:hAnchor="page" w:x="1774" w:y="1173"/>
        <w:shd w:val="clear" w:color="auto" w:fill="auto"/>
        <w:spacing w:line="312" w:lineRule="exact"/>
        <w:ind w:left="40" w:firstLine="0"/>
        <w:jc w:val="center"/>
      </w:pPr>
      <w:bookmarkStart w:id="33" w:name="bookmark32"/>
      <w:r w:rsidRPr="0044552A">
        <w:t>Развитие психических функций</w:t>
      </w:r>
      <w:bookmarkEnd w:id="33"/>
      <w:r w:rsidRPr="0044552A">
        <w:t>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Развивать слуховое внимание и память при восприятии неречевых звуков.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12" w:lineRule="exact"/>
      </w:pPr>
      <w:r>
        <w:t>Развивать зрительное внимание и память в работе с разрезными картинками (4-8 частей, все в</w:t>
      </w:r>
      <w:r>
        <w:rPr>
          <w:rStyle w:val="24"/>
        </w:rPr>
        <w:t>иды</w:t>
      </w:r>
      <w:r>
        <w:t xml:space="preserve"> разрезов) и пазлами по всем изучаемым лексическим темам.</w:t>
      </w:r>
    </w:p>
    <w:p w:rsidR="00C85D31" w:rsidRDefault="00C85D31">
      <w:pPr>
        <w:pStyle w:val="21"/>
        <w:framePr w:w="9178" w:h="13474" w:hRule="exact" w:wrap="none" w:vAnchor="page" w:hAnchor="page" w:x="1774" w:y="117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C85D31" w:rsidRDefault="00C85D31">
      <w:pPr>
        <w:pStyle w:val="a1"/>
        <w:framePr w:wrap="none" w:vAnchor="page" w:hAnchor="page" w:x="6257" w:y="15241"/>
        <w:shd w:val="clear" w:color="auto" w:fill="auto"/>
        <w:spacing w:line="200" w:lineRule="exact"/>
      </w:pPr>
      <w:r>
        <w:rPr>
          <w:rStyle w:val="0pt"/>
          <w:b/>
          <w:bCs/>
        </w:rPr>
        <w:t>44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spacing w:before="0" w:after="0" w:line="312" w:lineRule="exact"/>
      </w:pPr>
      <w:r>
        <w:t xml:space="preserve"> Развивать воображение и на этой основе формировать творческие способности.</w:t>
      </w:r>
    </w:p>
    <w:p w:rsidR="00C85D31" w:rsidRDefault="00C85D31">
      <w:pPr>
        <w:pStyle w:val="31"/>
        <w:framePr w:w="9202" w:h="13757" w:hRule="exact" w:wrap="none" w:vAnchor="page" w:hAnchor="page" w:x="1762" w:y="1299"/>
        <w:shd w:val="clear" w:color="auto" w:fill="auto"/>
        <w:spacing w:after="0" w:line="312" w:lineRule="exact"/>
        <w:ind w:left="60"/>
        <w:jc w:val="center"/>
      </w:pPr>
      <w:r w:rsidRPr="0044552A">
        <w:t>Формирование целостной картины мира.</w:t>
      </w:r>
      <w:r w:rsidRPr="0044552A">
        <w:rPr>
          <w:b w:val="0"/>
          <w:i/>
        </w:rPr>
        <w:br/>
      </w:r>
      <w:r w:rsidRPr="0044552A">
        <w:rPr>
          <w:b w:val="0"/>
        </w:rPr>
        <w:t>Познавательно-исследовательская деятельность.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spacing w:before="0" w:after="0" w:line="312" w:lineRule="exact"/>
      </w:pPr>
      <w:r>
        <w:t xml:space="preserve"> 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7" w:lineRule="exact"/>
      </w:pPr>
      <w:r>
        <w:t>Формировать представление о Российской армии и профессиях военных, о почетной обязанности защищать Родину.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7" w:lineRule="exact"/>
      </w:pPr>
      <w:r>
        <w:t>Совершенствовать умение ориентироваться в детском саду и на участке детского сада.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36" w:lineRule="exact"/>
      </w:pPr>
      <w:r>
        <w:t>Закрепить и расширить представления о профессиях работников детского сада.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Формировать представление о родословной своей семьи.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Привлекать к подготовке семейных праздников.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Приобщать к участию в совместных с родителями занятиях, вечерах досуга, праздниках.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Расширять представления о предметах ближайшего окружения, их назначении, деталях и частях, из которых они состоят; материалах, из которых они сделаны.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самостоятельно характеризовать свойства и качества предметов, определять цвет, величину, форму.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Расширять представления о профессиях, трудовых действиях взрослых.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Формировать представления об инструментах, орудиях труда, нужных представителям разных профессий; о бытовой технике.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сравнивать и классифицировать предметы по разным признакам.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первичные экологические знания.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детей наблюдать сезонные изменения в природе и устанавливать причинно-следственные связи между природными явлениями.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Углублять представления о растениях и животных.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Расширять представления об обитателях уголка природы и уходе за ними.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Воспитывать ответственность за них.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Систематизировать знания о временах года и частях суток.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2" w:lineRule="exact"/>
      </w:pPr>
      <w:r>
        <w:t>Формировать первичные представления о космосе, звездах, планетах.</w:t>
      </w:r>
    </w:p>
    <w:p w:rsidR="00C85D31" w:rsidRDefault="00C85D31">
      <w:pPr>
        <w:pStyle w:val="31"/>
        <w:framePr w:w="9202" w:h="13757" w:hRule="exact" w:wrap="none" w:vAnchor="page" w:hAnchor="page" w:x="1762" w:y="1299"/>
        <w:shd w:val="clear" w:color="auto" w:fill="auto"/>
        <w:spacing w:after="0" w:line="302" w:lineRule="exact"/>
        <w:ind w:left="60"/>
        <w:jc w:val="center"/>
      </w:pPr>
      <w:r>
        <w:rPr>
          <w:rStyle w:val="32"/>
          <w:b/>
          <w:bCs/>
        </w:rPr>
        <w:t>Художественно-эстетическое развитие</w:t>
      </w:r>
      <w:r>
        <w:rPr>
          <w:rStyle w:val="32"/>
          <w:b/>
          <w:bCs/>
        </w:rPr>
        <w:br/>
      </w:r>
      <w:r w:rsidRPr="0044552A">
        <w:t>Восприятие художественной литературы.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82"/>
        </w:tabs>
        <w:spacing w:before="0" w:after="0" w:line="302" w:lineRule="exact"/>
      </w:pPr>
      <w:r>
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Знакомить с жанровыми особенностями сказок, рассказов, стихотворений.</w:t>
      </w:r>
    </w:p>
    <w:p w:rsidR="00C85D31" w:rsidRDefault="00C85D31">
      <w:pPr>
        <w:pStyle w:val="21"/>
        <w:framePr w:w="9202" w:h="13757" w:hRule="exact" w:wrap="none" w:vAnchor="page" w:hAnchor="page" w:x="1762" w:y="129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Учить выразительно читать стихи, участвовать в инсценировках.</w:t>
      </w:r>
    </w:p>
    <w:p w:rsidR="00C85D31" w:rsidRDefault="00C85D31">
      <w:pPr>
        <w:pStyle w:val="21"/>
        <w:framePr w:w="9202" w:h="13757" w:hRule="exact" w:wrap="none" w:vAnchor="page" w:hAnchor="page" w:x="1762" w:y="1299"/>
        <w:shd w:val="clear" w:color="auto" w:fill="auto"/>
        <w:spacing w:before="0" w:after="0" w:line="307" w:lineRule="exact"/>
        <w:ind w:firstLine="480"/>
        <w:jc w:val="left"/>
      </w:pPr>
      <w:r>
        <w:t>Формировать интерес к художественному оформлению книг, совершенствовать навык рассматривания иллюстраций.</w:t>
      </w:r>
    </w:p>
    <w:p w:rsidR="00C85D31" w:rsidRDefault="00C85D31">
      <w:pPr>
        <w:pStyle w:val="a1"/>
        <w:framePr w:wrap="none" w:vAnchor="page" w:hAnchor="page" w:x="6188" w:y="15337"/>
        <w:shd w:val="clear" w:color="auto" w:fill="auto"/>
        <w:spacing w:line="200" w:lineRule="exact"/>
      </w:pPr>
      <w:r>
        <w:rPr>
          <w:rStyle w:val="0pt"/>
          <w:b/>
          <w:bCs/>
        </w:rPr>
        <w:t>45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86"/>
        </w:tabs>
        <w:spacing w:before="0" w:after="0" w:line="288" w:lineRule="exact"/>
      </w:pPr>
      <w:r>
        <w:t>Учить сравнивать иллюстрации разных художников к одному произведению.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86"/>
        </w:tabs>
        <w:spacing w:before="0" w:after="0" w:line="307" w:lineRule="exact"/>
      </w:pPr>
      <w:r>
        <w:t>Создавать условия для развития способностей и талантов, заложенных природой.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Способствовать выражению эмоциональных проявлений.</w:t>
      </w:r>
    </w:p>
    <w:p w:rsidR="00C85D31" w:rsidRPr="0044552A" w:rsidRDefault="00C85D31">
      <w:pPr>
        <w:pStyle w:val="31"/>
        <w:framePr w:w="9240" w:h="13435" w:hRule="exact" w:wrap="none" w:vAnchor="page" w:hAnchor="page" w:x="1743" w:y="1193"/>
        <w:shd w:val="clear" w:color="auto" w:fill="auto"/>
        <w:spacing w:after="0" w:line="307" w:lineRule="exact"/>
        <w:ind w:left="80"/>
        <w:jc w:val="center"/>
      </w:pPr>
      <w:r w:rsidRPr="0044552A">
        <w:t>Конструктивно-модельная деятельность.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Совершенствовать конструктивный праксис в работе с разрезными картинками (4-12 частей со всеми видами разрезов), пазлами, кубиками с картинками по всем изучаемым лексическим темам.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Развивать конструктивный праксис и тонкую пальцевую моторику в работе с дидактическими игрушками, играми, в пальчиковой гимнастике.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82"/>
        </w:tabs>
        <w:spacing w:before="0" w:after="0" w:line="307" w:lineRule="exact"/>
      </w:pPr>
      <w:r>
        <w:t>Совершенствовать навыки сооружения построек по образцу, схеме, описанию -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навык коллективного сооружения построек в соответствии с общим замыслом.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Продолжать учить выполнять поделки из природного материала.</w:t>
      </w:r>
    </w:p>
    <w:p w:rsidR="00C85D31" w:rsidRPr="0044552A" w:rsidRDefault="00C85D31">
      <w:pPr>
        <w:pStyle w:val="31"/>
        <w:framePr w:w="9240" w:h="13435" w:hRule="exact" w:wrap="none" w:vAnchor="page" w:hAnchor="page" w:x="1743" w:y="1193"/>
        <w:shd w:val="clear" w:color="auto" w:fill="auto"/>
        <w:spacing w:after="0" w:line="307" w:lineRule="exact"/>
        <w:ind w:left="80"/>
        <w:jc w:val="center"/>
        <w:rPr>
          <w:b w:val="0"/>
          <w:i/>
        </w:rPr>
      </w:pPr>
      <w:r>
        <w:rPr>
          <w:rStyle w:val="32"/>
          <w:b/>
          <w:bCs/>
        </w:rPr>
        <w:t>Социально-коммуникативное развитие.</w:t>
      </w:r>
      <w:r>
        <w:rPr>
          <w:rStyle w:val="32"/>
          <w:b/>
          <w:bCs/>
        </w:rPr>
        <w:br/>
      </w:r>
      <w:r w:rsidRPr="0044552A">
        <w:t>Формирование общепринятых форм поведения.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Приобщать детей к моральным ценностям человечества.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нравственное сознание и нравственное поведение через создание воспитывающих ситуаций.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Продолжать знакомить с принятыми нормами и правилами поведения, формами и способами общения.</w:t>
      </w:r>
    </w:p>
    <w:p w:rsidR="00C85D31" w:rsidRDefault="00C85D31">
      <w:pPr>
        <w:pStyle w:val="21"/>
        <w:framePr w:w="9240" w:h="13435" w:hRule="exact" w:wrap="none" w:vAnchor="page" w:hAnchor="page" w:x="1743" w:y="1193"/>
        <w:shd w:val="clear" w:color="auto" w:fill="auto"/>
        <w:spacing w:before="0" w:after="0" w:line="307" w:lineRule="exact"/>
        <w:ind w:firstLine="480"/>
      </w:pPr>
      <w: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Учить быть требовательным к себе и окружающим.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Прививать такие качества, как коллективизм, человеколюбие, трудолюбие.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представления о правах и обязанностях ребенка.</w:t>
      </w:r>
    </w:p>
    <w:p w:rsidR="00C85D31" w:rsidRPr="0044552A" w:rsidRDefault="00C85D31">
      <w:pPr>
        <w:pStyle w:val="31"/>
        <w:framePr w:w="9240" w:h="13435" w:hRule="exact" w:wrap="none" w:vAnchor="page" w:hAnchor="page" w:x="1743" w:y="1193"/>
        <w:shd w:val="clear" w:color="auto" w:fill="auto"/>
        <w:spacing w:after="0" w:line="307" w:lineRule="exact"/>
        <w:ind w:left="80"/>
        <w:jc w:val="center"/>
      </w:pPr>
      <w:r w:rsidRPr="0044552A">
        <w:t>Формирование гендерных и гражданских чувств.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Продолжать формирование Я-образа.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Воспитывать у мальчиков внимательное отношение к девочкам.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Воспитывать в девочках скромность, умение заботиться об окружающих.</w:t>
      </w:r>
    </w:p>
    <w:p w:rsidR="00C85D31" w:rsidRPr="0044552A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  <w:rPr>
          <w:b/>
        </w:rPr>
      </w:pPr>
      <w:r>
        <w:t>Воспитывать любовь к родному городу, малой родине, родной стране, чувство патриотизма.</w:t>
      </w:r>
    </w:p>
    <w:p w:rsidR="00C85D31" w:rsidRPr="0044552A" w:rsidRDefault="00C85D31">
      <w:pPr>
        <w:pStyle w:val="31"/>
        <w:framePr w:w="9240" w:h="13435" w:hRule="exact" w:wrap="none" w:vAnchor="page" w:hAnchor="page" w:x="1743" w:y="1193"/>
        <w:shd w:val="clear" w:color="auto" w:fill="auto"/>
        <w:spacing w:after="0" w:line="307" w:lineRule="exact"/>
        <w:ind w:left="80"/>
        <w:jc w:val="center"/>
      </w:pPr>
      <w:r w:rsidRPr="0044552A">
        <w:t>Развитие игровой и театрализованной деятельности.</w:t>
      </w:r>
    </w:p>
    <w:p w:rsidR="00C85D31" w:rsidRDefault="00C85D31">
      <w:pPr>
        <w:pStyle w:val="21"/>
        <w:framePr w:w="9240" w:h="13435" w:hRule="exact" w:wrap="none" w:vAnchor="page" w:hAnchor="page" w:x="1743" w:y="1193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Насыщать игрой всю жизнь детей в детском саду.</w:t>
      </w:r>
    </w:p>
    <w:p w:rsidR="00C85D31" w:rsidRDefault="00C85D31">
      <w:pPr>
        <w:pStyle w:val="a1"/>
        <w:framePr w:wrap="none" w:vAnchor="page" w:hAnchor="page" w:x="6226" w:y="15237"/>
        <w:shd w:val="clear" w:color="auto" w:fill="auto"/>
        <w:spacing w:line="200" w:lineRule="exact"/>
      </w:pPr>
      <w:r>
        <w:rPr>
          <w:rStyle w:val="0pt"/>
          <w:b/>
          <w:bCs/>
        </w:rPr>
        <w:t>46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320"/>
        </w:tabs>
        <w:spacing w:before="0" w:after="0" w:line="312" w:lineRule="exact"/>
      </w:pPr>
      <w:r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82"/>
        </w:tabs>
        <w:spacing w:before="0" w:after="0" w:line="312" w:lineRule="exact"/>
      </w:pPr>
      <w: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Учить справедливо оценивать свои поступки и поступки товарищей.</w:t>
      </w:r>
    </w:p>
    <w:p w:rsidR="00C85D31" w:rsidRPr="00B3347C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ind w:left="60"/>
        <w:jc w:val="center"/>
        <w:rPr>
          <w:i/>
        </w:rPr>
      </w:pPr>
      <w:r w:rsidRPr="00B3347C">
        <w:rPr>
          <w:i/>
        </w:rPr>
        <w:t>Подвижные игры: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Учить детей овладевать основами двигательной и гигиенической культуры.</w:t>
      </w:r>
    </w:p>
    <w:p w:rsidR="00C85D31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jc w:val="right"/>
      </w:pPr>
      <w:r>
        <w:t>Обеспечить необходимый уровень двигательной активности.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Совершенствовать навыки ориентировки в пространстве.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Учить организовывать игры-соревнования, игры-эстафеты, участвовать в них, соблюдать правила.</w:t>
      </w:r>
    </w:p>
    <w:p w:rsidR="00C85D31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ind w:firstLine="480"/>
        <w:jc w:val="left"/>
      </w:pPr>
      <w:r>
        <w:t>Способствовать развитию жизненной активности, настойчивости, произвольности поведения, организованности, чувства справедливости. Настольно-печатные дидактические игры: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Совершенствовать навыки игры в настольно-печатные дидактические игры (парные картинки, лото, домино, игры-ходилки, головоломки), учить устанавливать и соблюдать правила в игре.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Обогащать в игре знания и представления об окружающем мире.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Развивать интеллектуальное мышление, формировать навыки абстрактных представлений.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дружелюбней дисциплинированность.</w:t>
      </w:r>
    </w:p>
    <w:p w:rsidR="00C85D31" w:rsidRPr="00B3347C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ind w:left="60"/>
        <w:jc w:val="center"/>
        <w:rPr>
          <w:i/>
        </w:rPr>
      </w:pPr>
      <w:r w:rsidRPr="00B3347C">
        <w:rPr>
          <w:i/>
        </w:rPr>
        <w:t>Сюжетно-ролевые игры: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Обогащать и расширять социальный опыт детей.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Совершенствовать способы взаимодействия в игре со сверстниками.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коммуникативные навыки на основе общих игровых интересов.</w:t>
      </w:r>
    </w:p>
    <w:p w:rsidR="00C85D31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ind w:firstLine="480"/>
      </w:pPr>
      <w:r>
        <w:t>Учить самостоятельно организовывать сюжетно 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Учить расширять игровой сюжет путем объединения нескольких сюжетных линий.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12" w:lineRule="exact"/>
      </w:pPr>
      <w:r>
        <w:t>Развивать эмоции, воспитывать гуманные чувства к окружающим.</w:t>
      </w:r>
    </w:p>
    <w:p w:rsidR="00C85D31" w:rsidRPr="00B3347C" w:rsidRDefault="00C85D31">
      <w:pPr>
        <w:pStyle w:val="21"/>
        <w:framePr w:w="9230" w:h="13786" w:hRule="exact" w:wrap="none" w:vAnchor="page" w:hAnchor="page" w:x="1748" w:y="1270"/>
        <w:shd w:val="clear" w:color="auto" w:fill="auto"/>
        <w:spacing w:before="0" w:after="0" w:line="312" w:lineRule="exact"/>
        <w:ind w:left="60"/>
        <w:jc w:val="center"/>
        <w:rPr>
          <w:i/>
        </w:rPr>
      </w:pPr>
      <w:r w:rsidRPr="00B3347C">
        <w:rPr>
          <w:i/>
        </w:rPr>
        <w:t>Театрализованные игры: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Развивать умение инсценировать стихи, песенки, разыгрывать сценки по знакомым сказкам.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Совершенствовать творческие способности, исполнительские навыки, умение взаимодействовать с другими персонажами.</w:t>
      </w:r>
    </w:p>
    <w:p w:rsidR="00C85D31" w:rsidRDefault="00C85D31">
      <w:pPr>
        <w:pStyle w:val="21"/>
        <w:framePr w:w="9230" w:h="13786" w:hRule="exact" w:wrap="none" w:vAnchor="page" w:hAnchor="page" w:x="1748" w:y="127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12" w:lineRule="exact"/>
      </w:pPr>
      <w:r>
        <w:t>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C85D31" w:rsidRDefault="00C85D31">
      <w:pPr>
        <w:pStyle w:val="221"/>
        <w:framePr w:w="9230" w:h="13786" w:hRule="exact" w:wrap="none" w:vAnchor="page" w:hAnchor="page" w:x="1748" w:y="1270"/>
        <w:shd w:val="clear" w:color="auto" w:fill="auto"/>
        <w:spacing w:line="312" w:lineRule="exact"/>
        <w:ind w:left="60" w:firstLine="0"/>
        <w:jc w:val="center"/>
      </w:pPr>
      <w:bookmarkStart w:id="34" w:name="bookmark33"/>
      <w:r>
        <w:t>Совместная трудовая деятельность</w:t>
      </w:r>
      <w:bookmarkEnd w:id="34"/>
      <w:r>
        <w:t>.</w:t>
      </w:r>
    </w:p>
    <w:p w:rsidR="00C85D31" w:rsidRDefault="00C85D31">
      <w:pPr>
        <w:pStyle w:val="a1"/>
        <w:framePr w:wrap="none" w:vAnchor="page" w:hAnchor="page" w:x="6197" w:y="15337"/>
        <w:shd w:val="clear" w:color="auto" w:fill="auto"/>
        <w:spacing w:line="200" w:lineRule="exact"/>
      </w:pPr>
      <w:r>
        <w:rPr>
          <w:rStyle w:val="0pt"/>
          <w:b/>
          <w:bCs/>
        </w:rPr>
        <w:t>47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66"/>
        </w:tabs>
        <w:spacing w:before="0" w:after="0" w:line="298" w:lineRule="exact"/>
      </w:pPr>
      <w:r>
        <w:t>Расширять представления детей о труде взрослых и его общественном значении, прививать интерес к труду взрослых.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12" w:lineRule="exact"/>
      </w:pPr>
      <w:r>
        <w:t>Знакомить с профессиями взрослых в разных сферах деятельности, их трудовыми действиями, результатами деятельности.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Прививать желание выполнять трудовые поручения, проявлять при этом творчество, инициативу, ответственность.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Учить доводить дело до конца, бережно относиться к объектам трудовой деятельности, материалам и инструментам.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12" w:lineRule="exact"/>
      </w:pPr>
      <w:r>
        <w:t>Совершенствовать навыки самообслуживания.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7"/>
        </w:tabs>
        <w:spacing w:before="0" w:after="0" w:line="312" w:lineRule="exact"/>
      </w:pPr>
      <w: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Развивать желание заниматься ручным трудом, ремонтировать вместе со взрослыми книги, игры, игрушки; изготавливать поделки из природного материала; делать игрушки для сюжетно-ролевых игр.</w:t>
      </w:r>
    </w:p>
    <w:p w:rsidR="00C85D31" w:rsidRDefault="00C85D31">
      <w:pPr>
        <w:pStyle w:val="31"/>
        <w:framePr w:w="9221" w:h="13824" w:hRule="exact" w:wrap="none" w:vAnchor="page" w:hAnchor="page" w:x="1752" w:y="1193"/>
        <w:shd w:val="clear" w:color="auto" w:fill="auto"/>
        <w:spacing w:after="0" w:line="312" w:lineRule="exact"/>
        <w:ind w:left="60"/>
        <w:jc w:val="center"/>
      </w:pPr>
      <w:r>
        <w:t>Формирование основ безопасности в быту, социуме, природе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 и т.д.).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7"/>
        </w:tabs>
        <w:spacing w:before="0" w:after="0" w:line="312" w:lineRule="exact"/>
      </w:pPr>
      <w:r>
        <w:t>Продолжать знакомить детей с работой специального транспорта.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7"/>
        </w:tabs>
        <w:spacing w:before="0" w:after="0" w:line="307" w:lineRule="exact"/>
      </w:pPr>
      <w:r>
        <w:t>Познакомить с работой службы МЧС.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Закрепить правила поведения с незнакомыми людьми.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307" w:lineRule="exact"/>
      </w:pPr>
      <w:r>
        <w:t>Закрепить знание каждым ребенком своего домашнего адреса, телефона, фамилии, имени и отчества родителей.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7"/>
        </w:tabs>
        <w:spacing w:before="0" w:after="0" w:line="307" w:lineRule="exact"/>
      </w:pPr>
      <w:r>
        <w:t>Расширять представления о способах взаимодействия с растениями и животными.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07" w:lineRule="exact"/>
      </w:pPr>
      <w:r>
        <w:t>Закреплять представления о том, что общаться с животными необходимо так, чтобы не причинять вреда ни им, ни себе.</w:t>
      </w:r>
    </w:p>
    <w:p w:rsidR="00C85D31" w:rsidRDefault="00C85D31">
      <w:pPr>
        <w:pStyle w:val="221"/>
        <w:framePr w:w="9221" w:h="13824" w:hRule="exact" w:wrap="none" w:vAnchor="page" w:hAnchor="page" w:x="1752" w:y="1193"/>
        <w:shd w:val="clear" w:color="auto" w:fill="auto"/>
        <w:spacing w:line="307" w:lineRule="exact"/>
        <w:ind w:left="60" w:firstLine="0"/>
        <w:jc w:val="center"/>
      </w:pPr>
      <w:bookmarkStart w:id="35" w:name="bookmark34"/>
      <w:r>
        <w:t>Овладение элементарными нормами и правилами</w:t>
      </w:r>
      <w:r>
        <w:br/>
        <w:t>здорового образа жизни</w:t>
      </w:r>
      <w:bookmarkEnd w:id="35"/>
      <w:r>
        <w:t>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36" w:lineRule="exact"/>
      </w:pPr>
      <w:r>
        <w:t>Продолжать формировать правильную осанку, проводить профилактику плоскостопия.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Ежедневно использовать такие формы работы, как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47"/>
        </w:tabs>
        <w:spacing w:before="0" w:after="0" w:line="312" w:lineRule="exact"/>
      </w:pPr>
      <w:r>
        <w:t>Совершенствовать навыки самообслуживания, умения следить за состоянием одежды, прически, чистотой рук и ногтей.</w:t>
      </w:r>
    </w:p>
    <w:p w:rsidR="00C85D31" w:rsidRDefault="00C85D31">
      <w:pPr>
        <w:pStyle w:val="21"/>
        <w:framePr w:w="9221" w:h="13824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2"/>
        </w:tabs>
        <w:spacing w:before="0" w:after="0" w:line="312" w:lineRule="exact"/>
      </w:pPr>
      <w: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C85D31" w:rsidRDefault="00C85D31">
      <w:pPr>
        <w:pStyle w:val="a1"/>
        <w:framePr w:wrap="none" w:vAnchor="page" w:hAnchor="page" w:x="6245" w:y="15256"/>
        <w:shd w:val="clear" w:color="auto" w:fill="auto"/>
        <w:spacing w:line="200" w:lineRule="exact"/>
      </w:pPr>
      <w:r>
        <w:rPr>
          <w:rStyle w:val="0pt"/>
          <w:b/>
          <w:bCs/>
        </w:rPr>
        <w:t>48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1" w:h="13862" w:hRule="exact" w:wrap="none" w:vAnchor="page" w:hAnchor="page" w:x="1752" w:y="1193"/>
        <w:numPr>
          <w:ilvl w:val="0"/>
          <w:numId w:val="22"/>
        </w:numPr>
        <w:shd w:val="clear" w:color="auto" w:fill="auto"/>
        <w:spacing w:before="0" w:after="0" w:line="293" w:lineRule="exact"/>
      </w:pPr>
      <w:r>
        <w:t xml:space="preserve"> Расширять представления о строении организма человека и его функционировании.</w:t>
      </w:r>
    </w:p>
    <w:p w:rsidR="00C85D31" w:rsidRDefault="00C85D31">
      <w:pPr>
        <w:pStyle w:val="21"/>
        <w:framePr w:w="9221" w:h="13862" w:hRule="exact" w:wrap="none" w:vAnchor="page" w:hAnchor="page" w:x="1752" w:y="1193"/>
        <w:numPr>
          <w:ilvl w:val="0"/>
          <w:numId w:val="22"/>
        </w:numPr>
        <w:shd w:val="clear" w:color="auto" w:fill="auto"/>
        <w:spacing w:before="0" w:after="0" w:line="307" w:lineRule="exact"/>
      </w:pPr>
      <w:r>
        <w:t xml:space="preserve"> Расширять представления о здоровом образе жизни и факторах, разрушающих здоровье человека.</w:t>
      </w:r>
    </w:p>
    <w:p w:rsidR="00C85D31" w:rsidRDefault="00C85D31">
      <w:pPr>
        <w:pStyle w:val="21"/>
        <w:framePr w:w="9221" w:h="13862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07"/>
        </w:tabs>
        <w:spacing w:before="0" w:after="0" w:line="307" w:lineRule="exact"/>
      </w:pPr>
      <w:r>
        <w:t>Формировать потребность в здоровом образе жизни.</w:t>
      </w:r>
    </w:p>
    <w:p w:rsidR="00C85D31" w:rsidRDefault="00C85D31">
      <w:pPr>
        <w:pStyle w:val="221"/>
        <w:framePr w:w="9221" w:h="13862" w:hRule="exact" w:wrap="none" w:vAnchor="page" w:hAnchor="page" w:x="1752" w:y="1193"/>
        <w:numPr>
          <w:ilvl w:val="0"/>
          <w:numId w:val="23"/>
        </w:numPr>
        <w:shd w:val="clear" w:color="auto" w:fill="auto"/>
        <w:tabs>
          <w:tab w:val="left" w:pos="548"/>
        </w:tabs>
        <w:spacing w:line="307" w:lineRule="exact"/>
        <w:ind w:firstLine="0"/>
      </w:pPr>
      <w:bookmarkStart w:id="36" w:name="bookmark35"/>
      <w:r>
        <w:t>Содержание непосредственно образовательной деятельности (НОД)</w:t>
      </w:r>
      <w:bookmarkEnd w:id="36"/>
    </w:p>
    <w:p w:rsidR="00C85D31" w:rsidRDefault="00C85D31">
      <w:pPr>
        <w:pStyle w:val="221"/>
        <w:framePr w:w="9221" w:h="13862" w:hRule="exact" w:wrap="none" w:vAnchor="page" w:hAnchor="page" w:x="1752" w:y="1193"/>
        <w:shd w:val="clear" w:color="auto" w:fill="auto"/>
        <w:spacing w:line="307" w:lineRule="exact"/>
        <w:ind w:left="60" w:firstLine="0"/>
        <w:jc w:val="center"/>
      </w:pPr>
      <w:bookmarkStart w:id="37" w:name="bookmark36"/>
      <w:r>
        <w:t>детей 6-7 лет</w:t>
      </w:r>
      <w:bookmarkEnd w:id="37"/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</w:pPr>
      <w:r>
        <w:t>Особенности организации предметно-пространственной развивающей среды</w:t>
      </w:r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  <w:ind w:left="60"/>
        <w:jc w:val="center"/>
      </w:pPr>
      <w:r>
        <w:t>для детей 6-7 лет:</w:t>
      </w:r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  <w:ind w:firstLine="740"/>
      </w:pPr>
      <w:r>
        <w:t>Последний год пребывания дошкольника в детском саду - очень важный период 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 Это необходимо учитывать при организации предметно- пространственного развивающего пространства в группе.</w:t>
      </w:r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  <w:ind w:firstLine="740"/>
      </w:pPr>
      <w:r>
        <w:t>6 лет - сензитивный период развития речи. Дошкольники этого возраста используют различные виды речи, у них появляется интерес к слову, они активно занимаются словотворчеством, самостоятельно придумывают сказки и рассказы. К моменту окончания подготовительной группы у дошкольников с ОНР должно быть преодолено отставание в речевом развитии. Нужно предоставить детям возможности для усвоения родного языка и экспериментирования со словом.</w:t>
      </w:r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  <w:ind w:firstLine="740"/>
      </w:pPr>
      <w:r>
        <w:t>Пространственную среду следует организовать таким образом, чтобы дети могли самостоятельно исследовать окружающих предметов, так как стремление к исследованию становится преобладающим мотивом их поведения. Однако дошкольники могут испытывать определенные трудности: они выполняют определенные действия, но не могут объяснить, как это сделали. В таком ситуации взрослый должен стать равноправным партнером своих воспитанников и оказывать им необходимую помощь.</w:t>
      </w:r>
    </w:p>
    <w:p w:rsidR="00C85D31" w:rsidRDefault="00C85D31">
      <w:pPr>
        <w:pStyle w:val="21"/>
        <w:framePr w:w="9221" w:h="13862" w:hRule="exact" w:wrap="none" w:vAnchor="page" w:hAnchor="page" w:x="1752" w:y="1193"/>
        <w:shd w:val="clear" w:color="auto" w:fill="auto"/>
        <w:spacing w:before="0" w:after="0" w:line="307" w:lineRule="exact"/>
        <w:ind w:firstLine="740"/>
      </w:pPr>
      <w:r>
        <w:t>В возрасте 6-7 лет происходит активное становление ребенка как личности, моделируются человеческие взаимоотношения. Все это происходит в игре. Дети с удовольствием объединяются в большие группы для совместной игры. Это тоже учитывается при организации жизненного пространства: развивающие центры рассчитываются для работы в них большего количества детей, чем в предыдущих возрастных группах. Игра является средством формирования и развития многих личностных качеств и приобретает в подготовительной группе особое значение. Педагог должен создавать такие игровые ситуации, которые продвигают развитие детей вперед, вносить элементы игры в учение, общение и труд, использовать игру для воспитания. Сюжетно-ролевые игры с правилами должны помогать формированию личностной и нравственной саморегуляции. Игры должны отличаться большим разнообразием тематики, ролей, игровых действий, «проблемных ситуаций». Конструкторская игра у детей седьмого года жизни Превращается в трудовую деятельность, в ходе которой ребенок создает что-</w:t>
      </w:r>
    </w:p>
    <w:p w:rsidR="00C85D31" w:rsidRDefault="00C85D31">
      <w:pPr>
        <w:pStyle w:val="a1"/>
        <w:framePr w:wrap="none" w:vAnchor="page" w:hAnchor="page" w:x="6212" w:y="15241"/>
        <w:shd w:val="clear" w:color="auto" w:fill="auto"/>
        <w:spacing w:line="200" w:lineRule="exact"/>
      </w:pPr>
      <w:r>
        <w:rPr>
          <w:rStyle w:val="0pt"/>
          <w:b/>
          <w:bCs/>
        </w:rPr>
        <w:t>49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30" w:h="13835" w:hRule="exact" w:wrap="none" w:vAnchor="page" w:hAnchor="page" w:x="1748" w:y="1221"/>
        <w:shd w:val="clear" w:color="auto" w:fill="auto"/>
        <w:spacing w:before="0" w:after="0" w:line="307" w:lineRule="exact"/>
      </w:pPr>
      <w:r>
        <w:t>то нужное, полезное. В связи с этим в уголке продуктивной деятельности должны быть материалы, необходимые для изготовления поделок детьми. Дети с удовольствием участвуют в играх-соревнованиях, в которых формируется мотивация достижения успеха. Значит нужно так организовать пространство, чтобы выделить достаточно места для проведения таких игр.</w:t>
      </w:r>
    </w:p>
    <w:p w:rsidR="00C85D31" w:rsidRDefault="00C85D31">
      <w:pPr>
        <w:pStyle w:val="21"/>
        <w:framePr w:w="9230" w:h="13835" w:hRule="exact" w:wrap="none" w:vAnchor="page" w:hAnchor="page" w:x="1748" w:y="1221"/>
        <w:shd w:val="clear" w:color="auto" w:fill="auto"/>
        <w:spacing w:before="0" w:after="0" w:line="307" w:lineRule="exact"/>
        <w:ind w:firstLine="760"/>
      </w:pPr>
      <w:r>
        <w:t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</w:t>
      </w:r>
    </w:p>
    <w:p w:rsidR="00C85D31" w:rsidRDefault="00C85D31">
      <w:pPr>
        <w:pStyle w:val="31"/>
        <w:framePr w:w="9230" w:h="13835" w:hRule="exact" w:wrap="none" w:vAnchor="page" w:hAnchor="page" w:x="1748" w:y="1221"/>
        <w:shd w:val="clear" w:color="auto" w:fill="auto"/>
        <w:spacing w:after="0" w:line="307" w:lineRule="exact"/>
        <w:ind w:left="80"/>
        <w:jc w:val="center"/>
      </w:pPr>
      <w:r>
        <w:t>Задачи и содержание коррекционно-развивающей работы</w:t>
      </w:r>
    </w:p>
    <w:p w:rsidR="00C85D31" w:rsidRDefault="00C85D31">
      <w:pPr>
        <w:pStyle w:val="31"/>
        <w:framePr w:w="9230" w:h="13835" w:hRule="exact" w:wrap="none" w:vAnchor="page" w:hAnchor="page" w:x="1748" w:y="1221"/>
        <w:shd w:val="clear" w:color="auto" w:fill="auto"/>
        <w:spacing w:after="0" w:line="307" w:lineRule="exact"/>
        <w:ind w:left="3520" w:right="3580"/>
        <w:jc w:val="both"/>
      </w:pPr>
      <w:r>
        <w:t xml:space="preserve">с детьми 6-7 лет. </w:t>
      </w:r>
      <w:r>
        <w:rPr>
          <w:rStyle w:val="32"/>
          <w:b/>
          <w:bCs/>
        </w:rPr>
        <w:t xml:space="preserve">Речевое развитие. </w:t>
      </w:r>
      <w:r>
        <w:t>Развитие словаря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Расширять, уточнять и активизировать словарь на основе систематизации и обобщения знаний об окружающем.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Обогащать экспрессивную речь сложными словами, неизменяемыми словами, словами-антонимами и словами-синонимами.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5"/>
        </w:tabs>
        <w:spacing w:before="0" w:after="0" w:line="312" w:lineRule="exact"/>
      </w:pPr>
      <w:r>
        <w:t>Расширять представления о переносном значении и многозначности слов.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Учить использовать слова в переносном значении, многозначные слова.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12" w:lineRule="exact"/>
      </w:pPr>
      <w:r>
        <w:t>Способствовать дальнейшему овладению приставочными глаголами, глаголами с оттенками значений.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5"/>
        </w:tabs>
        <w:spacing w:before="0" w:after="0" w:line="312" w:lineRule="exact"/>
      </w:pPr>
      <w:r>
        <w:t>Способствовать практическому овладению всеми простыми и основными сложными предлогами.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Обогащать экспрессивную речь за счет имен числительных, местоименных форм, наречий, причастий.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Закрепить понятие слово и умение оперировать им.</w:t>
      </w:r>
    </w:p>
    <w:p w:rsidR="00C85D31" w:rsidRDefault="00C85D31">
      <w:pPr>
        <w:pStyle w:val="31"/>
        <w:framePr w:w="9230" w:h="13835" w:hRule="exact" w:wrap="none" w:vAnchor="page" w:hAnchor="page" w:x="1748" w:y="1221"/>
        <w:shd w:val="clear" w:color="auto" w:fill="auto"/>
        <w:spacing w:after="0" w:line="312" w:lineRule="exact"/>
        <w:ind w:left="80"/>
        <w:jc w:val="center"/>
      </w:pPr>
      <w:r>
        <w:t>Совершенствование грамматического строя речи.</w:t>
      </w:r>
    </w:p>
    <w:p w:rsidR="00C85D31" w:rsidRDefault="00C85D31">
      <w:pPr>
        <w:pStyle w:val="21"/>
        <w:framePr w:w="9230" w:h="13835" w:hRule="exact" w:wrap="none" w:vAnchor="page" w:hAnchor="page" w:x="1748" w:y="1221"/>
        <w:shd w:val="clear" w:color="auto" w:fill="auto"/>
        <w:spacing w:before="0" w:after="0" w:line="312" w:lineRule="exact"/>
        <w:ind w:firstLine="480"/>
      </w:pPr>
      <w:r>
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C85D31" w:rsidRDefault="00C85D31">
      <w:pPr>
        <w:pStyle w:val="21"/>
        <w:framePr w:w="9230" w:h="13835" w:hRule="exact" w:wrap="none" w:vAnchor="page" w:hAnchor="page" w:x="1748" w:y="1221"/>
        <w:shd w:val="clear" w:color="auto" w:fill="auto"/>
        <w:spacing w:before="0" w:after="0" w:line="312" w:lineRule="exact"/>
        <w:ind w:firstLine="480"/>
      </w:pPr>
      <w: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29"/>
        </w:tabs>
        <w:spacing w:before="0" w:after="0" w:line="312" w:lineRule="exact"/>
      </w:pPr>
      <w: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C85D31" w:rsidRDefault="00C85D31">
      <w:pPr>
        <w:pStyle w:val="21"/>
        <w:framePr w:w="9230" w:h="13835" w:hRule="exact" w:wrap="none" w:vAnchor="page" w:hAnchor="page" w:x="1748" w:y="1221"/>
        <w:numPr>
          <w:ilvl w:val="0"/>
          <w:numId w:val="22"/>
        </w:numPr>
        <w:shd w:val="clear" w:color="auto" w:fill="auto"/>
        <w:tabs>
          <w:tab w:val="left" w:pos="234"/>
        </w:tabs>
        <w:spacing w:before="0" w:after="0" w:line="312" w:lineRule="exact"/>
      </w:pPr>
      <w: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C85D31" w:rsidRDefault="00C85D31">
      <w:pPr>
        <w:pStyle w:val="a1"/>
        <w:framePr w:wrap="none" w:vAnchor="page" w:hAnchor="page" w:x="6240" w:y="15294"/>
        <w:shd w:val="clear" w:color="auto" w:fill="auto"/>
        <w:spacing w:line="200" w:lineRule="exact"/>
      </w:pPr>
      <w:r>
        <w:rPr>
          <w:rStyle w:val="0pt"/>
          <w:b/>
          <w:bCs/>
        </w:rPr>
        <w:t>50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293" w:lineRule="exact"/>
      </w:pPr>
      <w:r>
        <w:t>Сформировать умение образовывать и использовать в активной речи сравнительную степень имен прилагательных.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83"/>
        </w:tabs>
        <w:spacing w:before="0" w:after="0" w:line="312" w:lineRule="exact"/>
      </w:pPr>
      <w:r>
        <w:t>Закрепить умение образовывать и использовать возвратные глаголы, глаголы в разных временных формах, в том числе в форме будущего простотой будущего сложного времени.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12" w:lineRule="exact"/>
      </w:pPr>
      <w: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Закрепить навыки анализа простых двусоставных распространенных предложений без предлогов.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Сформировать навыки анализа предложений с простыми предлогами и навыки составления графических схем таких предложений.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Закрепить знание некоторых правил правописания, с которыми дети были ознакомлены в предыдущей группе.</w:t>
      </w:r>
    </w:p>
    <w:p w:rsidR="00C85D31" w:rsidRDefault="00C85D31">
      <w:pPr>
        <w:pStyle w:val="31"/>
        <w:framePr w:w="9221" w:h="13453" w:hRule="exact" w:wrap="none" w:vAnchor="page" w:hAnchor="page" w:x="1752" w:y="1193"/>
        <w:shd w:val="clear" w:color="auto" w:fill="auto"/>
        <w:spacing w:after="0" w:line="312" w:lineRule="exact"/>
        <w:ind w:left="80"/>
        <w:jc w:val="center"/>
      </w:pPr>
      <w:r>
        <w:t>Развитие фонетико-фонематической системы языка</w:t>
      </w:r>
      <w:r>
        <w:br/>
        <w:t>и навыков языкового анализа.</w:t>
      </w:r>
      <w:r>
        <w:br/>
        <w:t>Развитие просодической стороны речи.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Продолжить работу по развитию речевого дыхания, формированию правильной голосоподачи и плавности речи.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12" w:lineRule="exact"/>
      </w:pPr>
      <w:r>
        <w:t>Учить соблюдать голосовой режим, не допускать форсирования голоса, крика.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Учить детей произвольно изменять силу голоса: говорить тише, громче, умеренно громко, тихо, шепотом.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Развивать тембровую окраску голоса, совершенствовать умение изменять высоту тона в играх.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12" w:lineRule="exact"/>
      </w:pPr>
      <w:r>
        <w:t>Учить говорить в спокойном темпе.</w:t>
      </w:r>
    </w:p>
    <w:p w:rsidR="00C85D31" w:rsidRDefault="00C85D31">
      <w:pPr>
        <w:pStyle w:val="21"/>
        <w:framePr w:w="9221" w:h="13453" w:hRule="exact" w:wrap="none" w:vAnchor="page" w:hAnchor="page" w:x="1752" w:y="1193"/>
        <w:shd w:val="clear" w:color="auto" w:fill="auto"/>
        <w:spacing w:before="0" w:after="0" w:line="331" w:lineRule="exact"/>
        <w:ind w:firstLine="540"/>
        <w:jc w:val="left"/>
      </w:pPr>
      <w:r>
        <w:t>Продолжать работу над четкостью дикции, интонационной выразительностью речи.</w:t>
      </w:r>
    </w:p>
    <w:p w:rsidR="00C85D31" w:rsidRDefault="00C85D31">
      <w:pPr>
        <w:pStyle w:val="31"/>
        <w:framePr w:w="9221" w:h="13453" w:hRule="exact" w:wrap="none" w:vAnchor="page" w:hAnchor="page" w:x="1752" w:y="1193"/>
        <w:shd w:val="clear" w:color="auto" w:fill="auto"/>
        <w:spacing w:after="0" w:line="307" w:lineRule="exact"/>
        <w:ind w:left="80"/>
        <w:jc w:val="center"/>
      </w:pPr>
      <w:r>
        <w:t>Коррекция произносительной стороны речи.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07" w:lineRule="exact"/>
      </w:pPr>
      <w:r>
        <w:t>Активизировать и совершенствовать движения речевого аппарата.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spacing w:before="0" w:after="0" w:line="307" w:lineRule="exact"/>
      </w:pPr>
      <w:r>
        <w:t xml:space="preserve"> Уточнить произношение звуков Ц], [ц], [ч], [щ] в слогах, словах, предложениях, небольших текстах, в игровой и свободной речевой деятельности.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07" w:lineRule="exact"/>
      </w:pPr>
      <w:r>
        <w:t>Завершить автоматизацию правильного произношения звуков всех групп в свободной речевой деятельности.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4"/>
        </w:tabs>
        <w:spacing w:before="0" w:after="0" w:line="307" w:lineRule="exact"/>
      </w:pPr>
      <w:r>
        <w:t>Работа над слоговой структурой и звуконаполняемостью слов.</w:t>
      </w:r>
    </w:p>
    <w:p w:rsidR="00C85D31" w:rsidRDefault="00C85D31">
      <w:pPr>
        <w:pStyle w:val="31"/>
        <w:framePr w:w="9221" w:h="13453" w:hRule="exact" w:wrap="none" w:vAnchor="page" w:hAnchor="page" w:x="1752" w:y="1193"/>
        <w:shd w:val="clear" w:color="auto" w:fill="auto"/>
        <w:spacing w:after="0" w:line="307" w:lineRule="exact"/>
        <w:ind w:left="80"/>
        <w:jc w:val="center"/>
      </w:pPr>
      <w:r>
        <w:t>Совершенствование навыков слогового анализа и синтеза.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07" w:lineRule="exact"/>
      </w:pPr>
      <w:r>
        <w:t>Продолжить работу над трехсложными словами со стечением согласных и закрытыми слогами (абрикос, апельсин) и введением их в предложения.</w:t>
      </w:r>
    </w:p>
    <w:p w:rsidR="00C85D31" w:rsidRDefault="00C85D31">
      <w:pPr>
        <w:pStyle w:val="21"/>
        <w:framePr w:w="9221" w:h="13453" w:hRule="exact" w:wrap="none" w:vAnchor="page" w:hAnchor="page" w:x="1752" w:y="1193"/>
        <w:numPr>
          <w:ilvl w:val="0"/>
          <w:numId w:val="22"/>
        </w:numPr>
        <w:shd w:val="clear" w:color="auto" w:fill="auto"/>
        <w:tabs>
          <w:tab w:val="left" w:pos="259"/>
        </w:tabs>
        <w:spacing w:before="0" w:after="0" w:line="307" w:lineRule="exact"/>
      </w:pPr>
      <w:r>
        <w:t>Работать над односложными словами со стечением согласных в начале и</w:t>
      </w:r>
    </w:p>
    <w:p w:rsidR="00C85D31" w:rsidRDefault="00C85D31">
      <w:pPr>
        <w:pStyle w:val="a1"/>
        <w:framePr w:wrap="none" w:vAnchor="page" w:hAnchor="page" w:x="6207" w:y="15251"/>
        <w:shd w:val="clear" w:color="auto" w:fill="auto"/>
        <w:spacing w:line="200" w:lineRule="exact"/>
      </w:pPr>
      <w:r>
        <w:rPr>
          <w:rStyle w:val="0pt"/>
          <w:b/>
          <w:bCs/>
        </w:rPr>
        <w:t>51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40" w:h="13771" w:hRule="exact" w:wrap="none" w:vAnchor="page" w:hAnchor="page" w:x="1743" w:y="1288"/>
        <w:shd w:val="clear" w:color="auto" w:fill="auto"/>
        <w:tabs>
          <w:tab w:val="left" w:pos="259"/>
        </w:tabs>
        <w:spacing w:before="0" w:after="0" w:line="302" w:lineRule="exact"/>
      </w:pPr>
      <w:r>
        <w:t>конце слов (слон, мост) и над двусложными словами с двумя стечениями согласных (планка) и введением их в предложения.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Работать над трех-, четырех-, и пятисложными словами со сложной звукослоговой структурой (динозавр, градусник, перекресток, температура) и введением их в предложения.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Закрепить навыки слогового анализа и синтеза слов, состоящих из одного, двух, трех слогов.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Совершенствование фонематических представлений, навыков звукового и слогового анализа и синтеза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Закрепить представления о гласных и согласных звуках, их отличительных признаках.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Упражнять в различении гласных и согласных звуков, в подборе слов на заданные гласные и согласные звуки.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Закрепить представления о твердости-мягкости, глухости-звонкости согласных звуков.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Упражнять в дифференциации согласных звуков по акустическим признакам и по месту образования.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3"/>
        </w:tabs>
        <w:spacing w:before="0" w:after="0" w:line="307" w:lineRule="exact"/>
      </w:pPr>
      <w:r>
        <w:t xml:space="preserve">Познакомить с новыми звуками </w:t>
      </w:r>
      <w:r w:rsidRPr="00C1491F">
        <w:rPr>
          <w:lang w:eastAsia="en-US"/>
        </w:rPr>
        <w:t>[</w:t>
      </w:r>
      <w:r>
        <w:rPr>
          <w:lang w:val="en-US" w:eastAsia="en-US"/>
        </w:rPr>
        <w:t>j</w:t>
      </w:r>
      <w:r w:rsidRPr="00C1491F">
        <w:rPr>
          <w:lang w:eastAsia="en-US"/>
        </w:rPr>
        <w:t xml:space="preserve">], </w:t>
      </w:r>
      <w:r>
        <w:t>[ц], [ч], [щ], [л], [л</w:t>
      </w:r>
      <w:r>
        <w:rPr>
          <w:vertAlign w:val="superscript"/>
        </w:rPr>
        <w:t>5</w:t>
      </w:r>
      <w:r>
        <w:t>], [р], [р’].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Сформировать умение выделять эти звуки на фоне слова, подбирать слова с этими звуками.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  <w:jc w:val="left"/>
      </w:pPr>
      <w:r>
        <w:t>Совершенствовать навыки звукового анализа и синтеза слов из трех-пяти звуков.</w:t>
      </w:r>
    </w:p>
    <w:p w:rsidR="00C85D31" w:rsidRDefault="00C85D31">
      <w:pPr>
        <w:pStyle w:val="31"/>
        <w:framePr w:w="9240" w:h="13771" w:hRule="exact" w:wrap="none" w:vAnchor="page" w:hAnchor="page" w:x="1743" w:y="1288"/>
        <w:shd w:val="clear" w:color="auto" w:fill="auto"/>
        <w:spacing w:after="0" w:line="307" w:lineRule="exact"/>
        <w:ind w:left="80"/>
        <w:jc w:val="center"/>
      </w:pPr>
      <w:r>
        <w:t>Развитие связной речи и коммуникативных навыков.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Развивать стремление обсуждать увиденное, рассказывать о переживаниях, впечатлениях.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Стимулировать развитие и формирование не только познавательного</w:t>
      </w:r>
    </w:p>
    <w:p w:rsidR="00C85D31" w:rsidRDefault="00C85D31">
      <w:pPr>
        <w:pStyle w:val="21"/>
        <w:framePr w:w="9240" w:h="13771" w:hRule="exact" w:wrap="none" w:vAnchor="page" w:hAnchor="page" w:x="1743" w:y="1288"/>
        <w:shd w:val="clear" w:color="auto" w:fill="auto"/>
        <w:tabs>
          <w:tab w:val="left" w:pos="2232"/>
          <w:tab w:val="left" w:pos="3658"/>
          <w:tab w:val="left" w:pos="4930"/>
          <w:tab w:val="left" w:pos="7978"/>
        </w:tabs>
        <w:spacing w:before="0" w:after="0" w:line="307" w:lineRule="exact"/>
      </w:pPr>
      <w:r>
        <w:t>интереса,</w:t>
      </w:r>
      <w:r>
        <w:tab/>
        <w:t>но</w:t>
      </w:r>
      <w:r>
        <w:tab/>
        <w:t>и</w:t>
      </w:r>
      <w:r>
        <w:tab/>
        <w:t>познавательного</w:t>
      </w:r>
      <w:r>
        <w:tab/>
        <w:t>общения.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Совершенствовать навыки ведения диалога, умение задавать вопросы, отвечать на них полно или кратко.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Совершенствовать навыки пересказа знакомых сказок и небольших рассказов.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Сформировать навык пересказа небольших рассказов с изменением времени действия или лица рассказчика.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C85D31" w:rsidRDefault="00C85D31">
      <w:pPr>
        <w:pStyle w:val="221"/>
        <w:framePr w:w="9240" w:h="13771" w:hRule="exact" w:wrap="none" w:vAnchor="page" w:hAnchor="page" w:x="1743" w:y="1288"/>
        <w:shd w:val="clear" w:color="auto" w:fill="auto"/>
        <w:spacing w:line="307" w:lineRule="exact"/>
        <w:ind w:left="80" w:firstLine="0"/>
        <w:jc w:val="center"/>
      </w:pPr>
      <w:bookmarkStart w:id="38" w:name="bookmark37"/>
      <w:r>
        <w:rPr>
          <w:rStyle w:val="223"/>
          <w:b/>
          <w:bCs/>
        </w:rPr>
        <w:t>Познавательное развитие.</w:t>
      </w:r>
      <w:r>
        <w:rPr>
          <w:rStyle w:val="223"/>
          <w:b/>
          <w:bCs/>
        </w:rPr>
        <w:br/>
      </w:r>
      <w:r>
        <w:t>Сенсорное развитие</w:t>
      </w:r>
      <w:bookmarkEnd w:id="38"/>
      <w:r>
        <w:t>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58"/>
        </w:tabs>
        <w:spacing w:before="0" w:after="0" w:line="307" w:lineRule="exact"/>
      </w:pPr>
      <w:r>
        <w:t>Развивать органы чувств (слух, зрение, обоняние, осязание, вкус).</w:t>
      </w:r>
    </w:p>
    <w:p w:rsidR="00C85D31" w:rsidRDefault="00C85D31">
      <w:pPr>
        <w:pStyle w:val="21"/>
        <w:framePr w:w="9240" w:h="13771" w:hRule="exact" w:wrap="none" w:vAnchor="page" w:hAnchor="page" w:x="1743" w:y="1288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Совершенствовать умение воспринимать предметы и явления окружающей действительности посредством всех органов чувств, выделять в процессе</w:t>
      </w:r>
    </w:p>
    <w:p w:rsidR="00C85D31" w:rsidRDefault="00C85D31">
      <w:pPr>
        <w:pStyle w:val="a1"/>
        <w:framePr w:wrap="none" w:vAnchor="page" w:hAnchor="page" w:x="6183" w:y="15347"/>
        <w:shd w:val="clear" w:color="auto" w:fill="auto"/>
        <w:spacing w:line="200" w:lineRule="exact"/>
      </w:pPr>
      <w:r>
        <w:rPr>
          <w:rStyle w:val="0pt"/>
          <w:b/>
          <w:bCs/>
        </w:rPr>
        <w:t>52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30" w:h="13442" w:hRule="exact" w:wrap="none" w:vAnchor="page" w:hAnchor="page" w:x="1748" w:y="1240"/>
        <w:shd w:val="clear" w:color="auto" w:fill="auto"/>
        <w:tabs>
          <w:tab w:val="left" w:pos="263"/>
        </w:tabs>
        <w:spacing w:before="0" w:after="0" w:line="302" w:lineRule="exact"/>
      </w:pPr>
      <w:r>
        <w:t>Восприятия свойства и качества, существенные детали и на этой основе сравнивать предметы.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12" w:lineRule="exact"/>
      </w:pPr>
      <w:r>
        <w:t>Закрепить знание основных цветов и оттенков, обогатить представления о них.</w:t>
      </w:r>
    </w:p>
    <w:p w:rsidR="00C85D31" w:rsidRDefault="00C85D31">
      <w:pPr>
        <w:pStyle w:val="221"/>
        <w:framePr w:w="9230" w:h="13442" w:hRule="exact" w:wrap="none" w:vAnchor="page" w:hAnchor="page" w:x="1748" w:y="1240"/>
        <w:shd w:val="clear" w:color="auto" w:fill="auto"/>
        <w:spacing w:line="317" w:lineRule="exact"/>
        <w:ind w:left="40" w:firstLine="0"/>
        <w:jc w:val="center"/>
      </w:pPr>
      <w:bookmarkStart w:id="39" w:name="bookmark38"/>
      <w:r>
        <w:t>Развитие психических функций</w:t>
      </w:r>
      <w:bookmarkEnd w:id="39"/>
      <w:r>
        <w:t>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17" w:lineRule="exact"/>
      </w:pPr>
      <w:r>
        <w:t>Продолжать развивать все виды восприятия, учить воспринимать и учитывать при равнении предметов признаки, воспринимаемые всеми органами чувств.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31" w:lineRule="exact"/>
      </w:pPr>
      <w:r>
        <w:t>Совершенствовать, характер и содержание способов обследования предметов, способность обобщать.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C85D31" w:rsidRDefault="00C85D31">
      <w:pPr>
        <w:pStyle w:val="31"/>
        <w:framePr w:w="9230" w:h="13442" w:hRule="exact" w:wrap="none" w:vAnchor="page" w:hAnchor="page" w:x="1748" w:y="1240"/>
        <w:shd w:val="clear" w:color="auto" w:fill="auto"/>
        <w:spacing w:after="0" w:line="307" w:lineRule="exact"/>
        <w:ind w:left="40"/>
        <w:jc w:val="center"/>
      </w:pPr>
      <w:r>
        <w:t>Формирование целостной картины мира.</w:t>
      </w:r>
      <w:r>
        <w:br/>
        <w:t>Познавательно-исследовательская деятельность.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3"/>
        </w:tabs>
        <w:spacing w:before="0" w:after="0" w:line="307" w:lineRule="exact"/>
      </w:pPr>
      <w:r>
        <w:t>Воспитывать уважение к людям труда и результатам их деятельности.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Обобщить знания о членах семьи, профессиях родителей, бабушек и дедушек.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Сформировать умение называть свое имя и отчество, имена и отчества родителей, бабушек и дедушек; свою дату рождения, домашний адрес.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Расширить и обобщить представления о школе, об учебе.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Сформировать представление о школе и школьной жизни, интерес к учебе, желание учиться в школе.</w:t>
      </w:r>
    </w:p>
    <w:p w:rsidR="00C85D31" w:rsidRDefault="00C85D31">
      <w:pPr>
        <w:pStyle w:val="21"/>
        <w:framePr w:w="9230" w:h="13442" w:hRule="exact" w:wrap="none" w:vAnchor="page" w:hAnchor="page" w:x="1748" w:y="1240"/>
        <w:shd w:val="clear" w:color="auto" w:fill="auto"/>
        <w:spacing w:before="0" w:after="0" w:line="307" w:lineRule="exact"/>
        <w:ind w:firstLine="480"/>
      </w:pPr>
      <w: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Углубить представления о транспорте, видах транспорта, труде людей на транспорте.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Углубить знания основ безопасности жизнедеятельности.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Закрепить знание правил техники безопасности, правил дорожного движения и навык соблюдения правил поведения на улице.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Познакомить с адресом детского сада, научить находить детский сад и свой дом на плане (схеме) микрорайона.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Закрепить навыки ориентировки в помещении детского сада и на участке.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Научить пользоваться планом детского сада и участка.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73"/>
        </w:tabs>
        <w:spacing w:before="0" w:after="0" w:line="307" w:lineRule="exact"/>
      </w:pPr>
      <w: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Сформировать представление о Москве, как столице России; о Российской Федерации, как о Родине, многонациональном государстве.</w:t>
      </w:r>
    </w:p>
    <w:p w:rsidR="00C85D31" w:rsidRDefault="00C85D31">
      <w:pPr>
        <w:pStyle w:val="21"/>
        <w:framePr w:w="9230" w:h="13442" w:hRule="exact" w:wrap="none" w:vAnchor="page" w:hAnchor="page" w:x="1748" w:y="1240"/>
        <w:numPr>
          <w:ilvl w:val="0"/>
          <w:numId w:val="22"/>
        </w:numPr>
        <w:shd w:val="clear" w:color="auto" w:fill="auto"/>
        <w:tabs>
          <w:tab w:val="left" w:pos="268"/>
        </w:tabs>
        <w:spacing w:before="0" w:after="0" w:line="307" w:lineRule="exact"/>
      </w:pPr>
      <w:r>
        <w:t>Приобщать к истокам народной культуры.</w:t>
      </w:r>
    </w:p>
    <w:p w:rsidR="00C85D31" w:rsidRDefault="00C85D31">
      <w:pPr>
        <w:pStyle w:val="a1"/>
        <w:framePr w:wrap="none" w:vAnchor="page" w:hAnchor="page" w:x="6188" w:y="15285"/>
        <w:shd w:val="clear" w:color="auto" w:fill="auto"/>
        <w:spacing w:line="200" w:lineRule="exact"/>
      </w:pPr>
      <w:r>
        <w:rPr>
          <w:rStyle w:val="0pt"/>
          <w:b/>
          <w:bCs/>
        </w:rPr>
        <w:t>53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82"/>
        </w:tabs>
        <w:spacing w:before="0" w:after="0" w:line="283" w:lineRule="exact"/>
      </w:pPr>
      <w:r>
        <w:t xml:space="preserve">Воспитывать чувство любви к Родине и интерес к событиям. Происходящим </w:t>
      </w:r>
      <w:r>
        <w:rPr>
          <w:rStyle w:val="2Verdana"/>
          <w:rFonts w:eastAsia="Arial Unicode MS"/>
        </w:rPr>
        <w:t>в</w:t>
      </w:r>
      <w:r>
        <w:t xml:space="preserve"> ней.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Расширить представления о государственных праздниках.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Учить находить Россию на глобусе и карте.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Углублять знания о Российской армии, защитниках Родины. Воспитывать уважение к ним.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Систематизировать знания о смене времен года, сезонных изменениях в природе; о жизнедеятельности растений и животных.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Воспитывать любовь и бережное отношение ко всему живому.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Познакомить с растениями и животными, занесенными в Красную книгу.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Закладывать основы экологических знаний, экологической культуры, экологического поведения.</w:t>
      </w:r>
    </w:p>
    <w:p w:rsidR="00C85D31" w:rsidRDefault="00C85D31">
      <w:pPr>
        <w:pStyle w:val="31"/>
        <w:framePr w:w="9226" w:h="13760" w:hRule="exact" w:wrap="none" w:vAnchor="page" w:hAnchor="page" w:x="1750" w:y="1309"/>
        <w:shd w:val="clear" w:color="auto" w:fill="auto"/>
        <w:spacing w:after="0" w:line="307" w:lineRule="exact"/>
        <w:ind w:left="60"/>
        <w:jc w:val="center"/>
      </w:pPr>
      <w:r>
        <w:t>Художественно-эстетическое развитие.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Развивать интерес к художественной литературе и чтению.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Учить высказывать суждения, оценку прочитанного произведения, поступков героев, художественного оформления книги.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Сформировать умение выразительно декламировать стихи.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Сформировать умение определять жанр литературного произведения (сказка, рассказ, стихотворение).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Совершенствовать навык пересказа небольших рассказов и знакомых сказок по данному или коллективно составленному плану.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Обучать пересказу рассказов с изменением лица рассказчика.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Развивать творческие способности в инсценировках, играх- драматизациях, театрализованных играх и других видах исполнительской деятельности по сказкам.</w:t>
      </w:r>
    </w:p>
    <w:p w:rsidR="00C85D31" w:rsidRDefault="00C85D31">
      <w:pPr>
        <w:pStyle w:val="31"/>
        <w:framePr w:w="9226" w:h="13760" w:hRule="exact" w:wrap="none" w:vAnchor="page" w:hAnchor="page" w:x="1750" w:y="1309"/>
        <w:shd w:val="clear" w:color="auto" w:fill="auto"/>
        <w:spacing w:after="0" w:line="307" w:lineRule="exact"/>
        <w:ind w:left="60"/>
        <w:jc w:val="center"/>
      </w:pPr>
      <w:r>
        <w:t>Конструктивно-модельная деятельность.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07" w:lineRule="exact"/>
      </w:pPr>
      <w: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82"/>
        </w:tabs>
        <w:spacing w:before="0" w:after="0" w:line="307" w:lineRule="exact"/>
      </w:pPr>
      <w:r>
        <w:t>Совершенствовать умение сооружать постройки, объединенные общей темой (железная дорога, городской перекресток и т.п.).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77"/>
        </w:tabs>
        <w:spacing w:before="0" w:after="0" w:line="307" w:lineRule="exact"/>
      </w:pPr>
      <w:r>
        <w:t>Развивать творческое воображение, фантазию при изготовлении поделок из природных материалов.</w:t>
      </w:r>
    </w:p>
    <w:p w:rsidR="00C85D31" w:rsidRDefault="00C85D31">
      <w:pPr>
        <w:pStyle w:val="21"/>
        <w:framePr w:w="9226" w:h="13760" w:hRule="exact" w:wrap="none" w:vAnchor="page" w:hAnchor="page" w:x="1750" w:y="130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Учить создавать коллективные композиции из природного материала.</w:t>
      </w:r>
    </w:p>
    <w:p w:rsidR="00C85D31" w:rsidRDefault="00C85D31">
      <w:pPr>
        <w:pStyle w:val="a1"/>
        <w:framePr w:wrap="none" w:vAnchor="page" w:hAnchor="page" w:x="6214" w:y="15337"/>
        <w:shd w:val="clear" w:color="auto" w:fill="auto"/>
        <w:spacing w:line="200" w:lineRule="exact"/>
      </w:pPr>
      <w:r>
        <w:rPr>
          <w:rStyle w:val="0pt"/>
          <w:b/>
          <w:bCs/>
        </w:rPr>
        <w:t>54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192" w:h="13145" w:hRule="exact" w:wrap="none" w:vAnchor="page" w:hAnchor="page" w:x="1767" w:y="1179"/>
        <w:shd w:val="clear" w:color="auto" w:fill="auto"/>
        <w:spacing w:line="312" w:lineRule="exact"/>
        <w:ind w:left="20" w:firstLine="0"/>
        <w:jc w:val="center"/>
      </w:pPr>
      <w:bookmarkStart w:id="40" w:name="bookmark39"/>
      <w:r>
        <w:rPr>
          <w:rStyle w:val="223"/>
          <w:b/>
          <w:bCs/>
        </w:rPr>
        <w:t>Социально-коммуникативное развитие.</w:t>
      </w:r>
      <w:r>
        <w:rPr>
          <w:rStyle w:val="223"/>
          <w:b/>
          <w:bCs/>
        </w:rPr>
        <w:br/>
      </w:r>
      <w:r>
        <w:t>Формирование общепринятых норм поведения</w:t>
      </w:r>
      <w:bookmarkEnd w:id="40"/>
      <w:r>
        <w:t>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Формировать систему устойчивых отношений к окружающему миру и самому себе.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57"/>
        </w:tabs>
        <w:spacing w:before="0" w:after="0" w:line="312" w:lineRule="exact"/>
      </w:pPr>
      <w:r>
        <w:t>Упражнять детей в нравственных действиях, используя положительные примеры, побуждающие детей к хорошим поступкам.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12" w:lineRule="exact"/>
      </w:pPr>
      <w:r>
        <w:t>Воспитывать доброжелательное отношение к окружающим, проявляющееся в любви, заботе, внимательности, сопереживании, деликатности.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57"/>
        </w:tabs>
        <w:spacing w:before="0" w:after="0" w:line="331" w:lineRule="exact"/>
      </w:pPr>
      <w:r>
        <w:t>Развивать дружеское отношение к сверстникам, уважительное отношение к старшим.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Воспитывать искренность и правдивость.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Формировать мотивацию, значимое, заинтересованное отношение к школьному обучению.</w:t>
      </w:r>
    </w:p>
    <w:p w:rsidR="00C85D31" w:rsidRDefault="00C85D31">
      <w:pPr>
        <w:pStyle w:val="31"/>
        <w:framePr w:w="9192" w:h="13145" w:hRule="exact" w:wrap="none" w:vAnchor="page" w:hAnchor="page" w:x="1767" w:y="1179"/>
        <w:shd w:val="clear" w:color="auto" w:fill="auto"/>
        <w:spacing w:after="0" w:line="307" w:lineRule="exact"/>
        <w:ind w:left="20"/>
        <w:jc w:val="center"/>
      </w:pPr>
      <w:r>
        <w:t>Формирование гендерных и гражданских чувств.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Продолжать работу по половой дифференциации; воспитанию детей, обладающих всеми преимуществами, данными природой каждому из полов. - Учить мальчиков и девочек уважать себя, ценить свою половую принадлежность.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07" w:lineRule="exact"/>
      </w:pPr>
      <w:r>
        <w:t>Формировать чувство любви к родному городу, к России, привязанности к родной земле, преданность Отечеству, своему народу.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Приобщение детей к славянской народной культуре.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Воспитание на самобытной культуре русского народа.</w:t>
      </w:r>
    </w:p>
    <w:p w:rsidR="00C85D31" w:rsidRDefault="00C85D31">
      <w:pPr>
        <w:pStyle w:val="31"/>
        <w:framePr w:w="9192" w:h="13145" w:hRule="exact" w:wrap="none" w:vAnchor="page" w:hAnchor="page" w:x="1767" w:y="1179"/>
        <w:shd w:val="clear" w:color="auto" w:fill="auto"/>
        <w:spacing w:after="0" w:line="307" w:lineRule="exact"/>
        <w:ind w:left="20"/>
        <w:jc w:val="center"/>
      </w:pPr>
      <w:r>
        <w:t>Развитие игровой и театрализованной деятельности.</w:t>
      </w:r>
    </w:p>
    <w:p w:rsidR="00C85D31" w:rsidRPr="00B3347C" w:rsidRDefault="00C85D31">
      <w:pPr>
        <w:pStyle w:val="21"/>
        <w:framePr w:w="9192" w:h="13145" w:hRule="exact" w:wrap="none" w:vAnchor="page" w:hAnchor="page" w:x="1767" w:y="1179"/>
        <w:shd w:val="clear" w:color="auto" w:fill="auto"/>
        <w:spacing w:before="0" w:after="0" w:line="307" w:lineRule="exact"/>
        <w:ind w:left="20"/>
        <w:jc w:val="center"/>
        <w:rPr>
          <w:i/>
        </w:rPr>
      </w:pPr>
      <w:r w:rsidRPr="00B3347C">
        <w:rPr>
          <w:i/>
        </w:rPr>
        <w:t>Подвижные игры: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307" w:lineRule="exact"/>
      </w:pPr>
      <w: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Развивать навыки ориентировки в пространстве, координацию движений, подвижность, ловкость.</w:t>
      </w:r>
    </w:p>
    <w:p w:rsidR="00C85D31" w:rsidRPr="00B3347C" w:rsidRDefault="00C85D31">
      <w:pPr>
        <w:pStyle w:val="21"/>
        <w:framePr w:w="9192" w:h="13145" w:hRule="exact" w:wrap="none" w:vAnchor="page" w:hAnchor="page" w:x="1767" w:y="1179"/>
        <w:shd w:val="clear" w:color="auto" w:fill="auto"/>
        <w:spacing w:before="0" w:after="0" w:line="307" w:lineRule="exact"/>
        <w:ind w:left="20"/>
        <w:jc w:val="center"/>
        <w:rPr>
          <w:i/>
        </w:rPr>
      </w:pPr>
      <w:r w:rsidRPr="00B3347C">
        <w:rPr>
          <w:i/>
        </w:rPr>
        <w:t>Настольно-печатные дидактические игры: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62"/>
        </w:tabs>
        <w:spacing w:before="0" w:after="0" w:line="307" w:lineRule="exact"/>
      </w:pPr>
      <w: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C85D31" w:rsidRDefault="00C85D31">
      <w:pPr>
        <w:pStyle w:val="21"/>
        <w:framePr w:w="9192" w:h="13145" w:hRule="exact" w:wrap="none" w:vAnchor="page" w:hAnchor="page" w:x="1767" w:y="1179"/>
        <w:shd w:val="clear" w:color="auto" w:fill="auto"/>
        <w:spacing w:before="0" w:after="0" w:line="307" w:lineRule="exact"/>
        <w:ind w:firstLine="500"/>
        <w:jc w:val="left"/>
      </w:pPr>
      <w:r>
        <w:t>Развивать концентрацию внимания, наблюдательность, память, интеллектуальное мышление.</w:t>
      </w:r>
    </w:p>
    <w:p w:rsidR="00C85D31" w:rsidRPr="00B3347C" w:rsidRDefault="00C85D31">
      <w:pPr>
        <w:pStyle w:val="21"/>
        <w:framePr w:w="9192" w:h="13145" w:hRule="exact" w:wrap="none" w:vAnchor="page" w:hAnchor="page" w:x="1767" w:y="1179"/>
        <w:shd w:val="clear" w:color="auto" w:fill="auto"/>
        <w:spacing w:before="0" w:after="0" w:line="307" w:lineRule="exact"/>
        <w:ind w:left="20"/>
        <w:jc w:val="center"/>
        <w:rPr>
          <w:i/>
        </w:rPr>
      </w:pPr>
      <w:r w:rsidRPr="00B3347C">
        <w:rPr>
          <w:i/>
        </w:rPr>
        <w:t>Сюжетно-ролевые игры:</w:t>
      </w:r>
    </w:p>
    <w:p w:rsidR="00C85D31" w:rsidRDefault="00C85D31">
      <w:pPr>
        <w:pStyle w:val="21"/>
        <w:framePr w:w="9192" w:h="13145" w:hRule="exact" w:wrap="none" w:vAnchor="page" w:hAnchor="page" w:x="1767" w:y="1179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07" w:lineRule="exact"/>
      </w:pPr>
      <w:r>
        <w:t>Совершенствовать умение организовывать с южетно 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C85D31" w:rsidRPr="00B3347C" w:rsidRDefault="00C85D31">
      <w:pPr>
        <w:pStyle w:val="21"/>
        <w:framePr w:w="9192" w:h="13145" w:hRule="exact" w:wrap="none" w:vAnchor="page" w:hAnchor="page" w:x="1767" w:y="1179"/>
        <w:shd w:val="clear" w:color="auto" w:fill="auto"/>
        <w:spacing w:before="0" w:after="0" w:line="307" w:lineRule="exact"/>
        <w:ind w:left="20"/>
        <w:jc w:val="center"/>
        <w:rPr>
          <w:i/>
        </w:rPr>
      </w:pPr>
      <w:r w:rsidRPr="00B3347C">
        <w:rPr>
          <w:i/>
        </w:rPr>
        <w:t>Театрализованные игры:</w:t>
      </w:r>
    </w:p>
    <w:p w:rsidR="00C85D31" w:rsidRDefault="00C85D31">
      <w:pPr>
        <w:pStyle w:val="a1"/>
        <w:framePr w:wrap="none" w:vAnchor="page" w:hAnchor="page" w:x="6226" w:y="15227"/>
        <w:shd w:val="clear" w:color="auto" w:fill="auto"/>
        <w:spacing w:line="200" w:lineRule="exact"/>
      </w:pPr>
      <w:r>
        <w:rPr>
          <w:rStyle w:val="0pt"/>
          <w:b/>
          <w:bCs/>
        </w:rPr>
        <w:t>55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87" w:h="9432" w:hRule="exact" w:wrap="none" w:vAnchor="page" w:hAnchor="page" w:x="1769" w:y="1183"/>
        <w:shd w:val="clear" w:color="auto" w:fill="auto"/>
        <w:spacing w:before="0" w:after="0" w:line="312" w:lineRule="exact"/>
        <w:ind w:firstLine="500"/>
      </w:pPr>
      <w: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</w:t>
      </w:r>
    </w:p>
    <w:p w:rsidR="00C85D31" w:rsidRDefault="00C85D31">
      <w:pPr>
        <w:pStyle w:val="221"/>
        <w:framePr w:w="9187" w:h="9432" w:hRule="exact" w:wrap="none" w:vAnchor="page" w:hAnchor="page" w:x="1769" w:y="1183"/>
        <w:shd w:val="clear" w:color="auto" w:fill="auto"/>
        <w:spacing w:line="312" w:lineRule="exact"/>
        <w:ind w:left="60" w:firstLine="0"/>
        <w:jc w:val="center"/>
      </w:pPr>
      <w:bookmarkStart w:id="41" w:name="bookmark40"/>
      <w:r>
        <w:t>Совместная трудовая деятельность</w:t>
      </w:r>
      <w:bookmarkEnd w:id="41"/>
      <w:r>
        <w:t>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6"/>
        </w:tabs>
        <w:spacing w:before="0" w:after="0" w:line="312" w:lineRule="exact"/>
      </w:pPr>
      <w: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66"/>
        </w:tabs>
        <w:spacing w:before="0" w:after="0" w:line="312" w:lineRule="exact"/>
      </w:pPr>
      <w:r>
        <w:t>Формировать умение работать в коллективе.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6"/>
        </w:tabs>
        <w:spacing w:before="0" w:after="0" w:line="312" w:lineRule="exact"/>
      </w:pPr>
      <w:r>
        <w:t>Расширять представления о труде взрослых, профессиях, трудовых действиях.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Воспитывать бережное отношение к результатам чужого труда, отрицательное отношение к безделью.</w:t>
      </w:r>
    </w:p>
    <w:p w:rsidR="00C85D31" w:rsidRDefault="00C85D31">
      <w:pPr>
        <w:pStyle w:val="31"/>
        <w:framePr w:w="9187" w:h="9432" w:hRule="exact" w:wrap="none" w:vAnchor="page" w:hAnchor="page" w:x="1769" w:y="1183"/>
        <w:shd w:val="clear" w:color="auto" w:fill="auto"/>
        <w:spacing w:after="0" w:line="312" w:lineRule="exact"/>
        <w:ind w:left="60"/>
        <w:jc w:val="center"/>
      </w:pPr>
      <w:r>
        <w:t>Формирование основ безопасности в быту, социуме, природе.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Закреплять правила поведения с незнакомыми людьми.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Закрепить знание каждым ребенком домашнего адреса, телефона, имен, отчеств, фамилии родителей.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Расширять и закреплять знание правил дорожного движения.</w:t>
      </w:r>
    </w:p>
    <w:p w:rsidR="00C85D31" w:rsidRDefault="00C85D31">
      <w:pPr>
        <w:pStyle w:val="21"/>
        <w:framePr w:w="9187" w:h="9432" w:hRule="exact" w:wrap="none" w:vAnchor="page" w:hAnchor="page" w:x="1769" w:y="1183"/>
        <w:shd w:val="clear" w:color="auto" w:fill="auto"/>
        <w:spacing w:before="0" w:after="0" w:line="312" w:lineRule="exact"/>
      </w:pPr>
      <w:r>
        <w:t>-Формировать навыки безопасного обращения с бытовыми электроприборами.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6"/>
        </w:tabs>
        <w:spacing w:before="0" w:after="0" w:line="312" w:lineRule="exact"/>
      </w:pPr>
      <w:r>
        <w:t>Расширять представления о способах безопасного взаимодействия с растениями и животными.</w:t>
      </w:r>
    </w:p>
    <w:p w:rsidR="00C85D31" w:rsidRDefault="00C85D31">
      <w:pPr>
        <w:pStyle w:val="221"/>
        <w:framePr w:w="9187" w:h="9432" w:hRule="exact" w:wrap="none" w:vAnchor="page" w:hAnchor="page" w:x="1769" w:y="1183"/>
        <w:shd w:val="clear" w:color="auto" w:fill="auto"/>
        <w:spacing w:line="312" w:lineRule="exact"/>
        <w:ind w:left="60" w:firstLine="0"/>
        <w:jc w:val="center"/>
      </w:pPr>
      <w:bookmarkStart w:id="42" w:name="bookmark41"/>
      <w:r>
        <w:t>Овладение элементарными нормами и правилами</w:t>
      </w:r>
      <w:r>
        <w:br/>
        <w:t>здорового образа жизни</w:t>
      </w:r>
      <w:bookmarkEnd w:id="42"/>
      <w:r>
        <w:t>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Формировать правильную осанку и свод стопы.</w:t>
      </w:r>
    </w:p>
    <w:p w:rsidR="00C85D31" w:rsidRDefault="00C85D31">
      <w:pPr>
        <w:pStyle w:val="21"/>
        <w:framePr w:w="9187" w:h="9432" w:hRule="exact" w:wrap="none" w:vAnchor="page" w:hAnchor="page" w:x="1769" w:y="1183"/>
        <w:numPr>
          <w:ilvl w:val="0"/>
          <w:numId w:val="22"/>
        </w:numPr>
        <w:shd w:val="clear" w:color="auto" w:fill="auto"/>
        <w:tabs>
          <w:tab w:val="left" w:pos="271"/>
        </w:tabs>
        <w:spacing w:before="0" w:after="0" w:line="312" w:lineRule="exact"/>
      </w:pPr>
      <w: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C85D31" w:rsidRDefault="00C85D31">
      <w:pPr>
        <w:pStyle w:val="a1"/>
        <w:framePr w:wrap="none" w:vAnchor="page" w:hAnchor="page" w:x="6200" w:y="15256"/>
        <w:shd w:val="clear" w:color="auto" w:fill="auto"/>
        <w:spacing w:line="200" w:lineRule="exact"/>
      </w:pPr>
      <w:r>
        <w:rPr>
          <w:rStyle w:val="0pt"/>
          <w:b/>
          <w:bCs/>
        </w:rPr>
        <w:t>56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197" w:h="13781" w:hRule="exact" w:wrap="none" w:vAnchor="page" w:hAnchor="page" w:x="1751" w:y="1232"/>
        <w:numPr>
          <w:ilvl w:val="0"/>
          <w:numId w:val="24"/>
        </w:numPr>
        <w:shd w:val="clear" w:color="auto" w:fill="auto"/>
        <w:tabs>
          <w:tab w:val="left" w:pos="3324"/>
        </w:tabs>
        <w:spacing w:line="312" w:lineRule="exact"/>
        <w:ind w:left="1840" w:firstLine="960"/>
        <w:jc w:val="left"/>
      </w:pPr>
      <w:bookmarkStart w:id="43" w:name="bookmark42"/>
      <w:r>
        <w:t>Организационный раздел Информационно-методическое обеспечение</w:t>
      </w:r>
      <w:bookmarkEnd w:id="43"/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 xml:space="preserve">Агранович З.Е. Сборник домашних заданий. Для преодоления недоразвития фонематической стороны речи </w:t>
      </w:r>
      <w:r>
        <w:rPr>
          <w:rStyle w:val="2Verdana"/>
          <w:rFonts w:eastAsia="Arial Unicode MS"/>
          <w:i w:val="0"/>
        </w:rPr>
        <w:t>у</w:t>
      </w:r>
      <w:r>
        <w:t xml:space="preserve"> старших дошкольников. СПб.: ДЕТСТВО-ПРЕСС. 2009.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Агранович З.Е. Сборник домашних заданий. Для преодоления лексико</w:t>
      </w:r>
      <w:r>
        <w:softHyphen/>
        <w:t>грамматического недоразвития речи у дошкольников с ОНР. СПб.: ДЕТСТВО-ПРЕСС. 2009.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Агранович З.Е. Логопедическая работа по преодолению нарушения слоговой структуры слов у детей. СПб.: ДЕТСТВО-ПРЕСС. 2009.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Глинка Г.А. Буду говорить, читать, писать правильно. СПб.: ПИТЕР ПРЕСС. 2004.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Иншакова О.Б. Альбом для логопеда. 2008.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Каше Г.А. Подготовка к школе детей с недостатками речи. Пособие для логопеда. М., 1985.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Коррекция нарушений речи. Программы дошкольных образовательных учреждений компенсирующего вида для детей с нарушениями речи. Автор - составитель Чиркина Г.В. М., 2010.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Крупенчук О.И. Научите меня говорить правильно. СПб.: ЛИТЕРА, 2004.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396"/>
        </w:tabs>
        <w:spacing w:before="0" w:after="0" w:line="307" w:lineRule="exact"/>
      </w:pPr>
      <w:r>
        <w:t>Нищева Н.В. Система коррекционной работы в логопедической группе для детей с ОНР. СПб: ДЕТСТВО-ПРЕСС, 2014.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Нищева Н.В. Примерная адаптированная основная образовательная программа для детей с тяжелыми нарушениями речи (общим недоразвитием речи) с 3 до 7 лет (Издание третье, переработанное и дополненное в соответствии с ФГОС ДО) СПб.: ДЕТСТВО-ПРЕСС, 2015.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Новотворцева Н.В. Развитие речи дошкольников и коррекция ее недостатков в детском саду. Ярославль «Академия развития», 2012.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485"/>
        </w:tabs>
        <w:spacing w:before="0" w:after="0" w:line="307" w:lineRule="exact"/>
      </w:pPr>
      <w:r>
        <w:t>Примерная общеобразовательная программа дошкольного образования. От рождения до школы, под ред. Вераксы Н.Е., Комаровой Т.С., Васильевой М.А. МОЗАИКА-СИНТЕЗ, М., 2014.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Ткаченко Т.А. Учим говорить правильно. Система коррекции общего недоразвития речи у детей 5 лет. М., 2005.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Ткаченко Т.А. Учим говорить правильно. Система коррекции общего недоразвития речи у детей 6 лет. М., 2005.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456"/>
        </w:tabs>
        <w:spacing w:before="0" w:after="0" w:line="307" w:lineRule="exact"/>
      </w:pPr>
      <w:r>
        <w:t>Филичева Т.Б., Чиркина Г.В. Воспитание и обучение детей дошкольного</w:t>
      </w:r>
    </w:p>
    <w:p w:rsidR="00C85D31" w:rsidRDefault="00C85D31">
      <w:pPr>
        <w:pStyle w:val="21"/>
        <w:framePr w:w="9197" w:h="13781" w:hRule="exact" w:wrap="none" w:vAnchor="page" w:hAnchor="page" w:x="1751" w:y="1232"/>
        <w:shd w:val="clear" w:color="auto" w:fill="auto"/>
        <w:tabs>
          <w:tab w:val="left" w:pos="7296"/>
        </w:tabs>
        <w:spacing w:before="0" w:after="0" w:line="307" w:lineRule="exact"/>
      </w:pPr>
      <w:r>
        <w:t>возраста с фонетико-фонематическим недоразвитием:</w:t>
      </w:r>
      <w:r>
        <w:tab/>
        <w:t>Программа и</w:t>
      </w:r>
    </w:p>
    <w:p w:rsidR="00C85D31" w:rsidRDefault="00C85D31">
      <w:pPr>
        <w:pStyle w:val="21"/>
        <w:framePr w:w="9197" w:h="13781" w:hRule="exact" w:wrap="none" w:vAnchor="page" w:hAnchor="page" w:x="1751" w:y="1232"/>
        <w:shd w:val="clear" w:color="auto" w:fill="auto"/>
        <w:spacing w:before="0" w:after="0" w:line="307" w:lineRule="exact"/>
      </w:pPr>
      <w:r>
        <w:t>методические рекомендации для дошкольного учреждения компенсирующего вида. М., 2003.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Филичева Т.Б., Чиркина Г.В. Подготовка к школе детей с общим недоразвитием речи в условиях специального детского сада. Часть 1. Первый год обучения (старшая группа). М., 1993.</w:t>
      </w:r>
    </w:p>
    <w:p w:rsidR="00C85D31" w:rsidRDefault="00C85D31">
      <w:pPr>
        <w:pStyle w:val="21"/>
        <w:framePr w:w="9197" w:h="13781" w:hRule="exact" w:wrap="none" w:vAnchor="page" w:hAnchor="page" w:x="1751" w:y="1232"/>
        <w:numPr>
          <w:ilvl w:val="0"/>
          <w:numId w:val="25"/>
        </w:numPr>
        <w:shd w:val="clear" w:color="auto" w:fill="auto"/>
        <w:tabs>
          <w:tab w:val="left" w:pos="545"/>
        </w:tabs>
        <w:spacing w:before="0" w:after="0" w:line="307" w:lineRule="exact"/>
      </w:pPr>
      <w:r>
        <w:t>Филичева Т.Б. Чиркина Г.В. Подготовка к школе детей с общим недоразвитием речи в условиях специального детского сада. Часть 2. Второй год обучения (подготовительная группа). М., 1993.</w:t>
      </w:r>
    </w:p>
    <w:p w:rsidR="00C85D31" w:rsidRDefault="00C85D31">
      <w:pPr>
        <w:pStyle w:val="a1"/>
        <w:framePr w:wrap="none" w:vAnchor="page" w:hAnchor="page" w:x="6200" w:y="15290"/>
        <w:shd w:val="clear" w:color="auto" w:fill="auto"/>
        <w:spacing w:line="200" w:lineRule="exact"/>
      </w:pPr>
      <w:r>
        <w:rPr>
          <w:rStyle w:val="0pt"/>
          <w:b/>
          <w:bCs/>
        </w:rPr>
        <w:t>57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130" w:h="13117" w:hRule="exact" w:wrap="none" w:vAnchor="page" w:hAnchor="page" w:x="1784" w:y="1266"/>
        <w:shd w:val="clear" w:color="auto" w:fill="auto"/>
        <w:spacing w:line="260" w:lineRule="exact"/>
        <w:ind w:right="20" w:firstLine="0"/>
        <w:jc w:val="center"/>
      </w:pPr>
      <w:bookmarkStart w:id="44" w:name="bookmark43"/>
      <w:r>
        <w:t>Материальное обеспечение</w:t>
      </w:r>
      <w:bookmarkEnd w:id="44"/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55"/>
        </w:tabs>
        <w:spacing w:before="0" w:after="0" w:line="312" w:lineRule="exact"/>
      </w:pPr>
      <w:r>
        <w:t>Зеркало настенное, индивидуальные зеркала.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68"/>
        </w:tabs>
        <w:spacing w:before="0" w:after="0" w:line="312" w:lineRule="exact"/>
      </w:pPr>
      <w:r>
        <w:t>Столы, стульчики для занятий.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68"/>
        </w:tabs>
        <w:spacing w:before="0" w:after="0" w:line="312" w:lineRule="exact"/>
      </w:pPr>
      <w:r>
        <w:t>Дыхательные тренажеры, игрушки, пособия для развития дыхания.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73"/>
        </w:tabs>
        <w:spacing w:before="0" w:after="0" w:line="312" w:lineRule="exact"/>
      </w:pPr>
      <w:r>
        <w:t>Профили органов артикуляции звуков.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73"/>
        </w:tabs>
        <w:spacing w:before="0" w:after="0" w:line="312" w:lineRule="exact"/>
      </w:pPr>
      <w:r>
        <w:t>Набор карточек с артикуляционными упражнениями.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82"/>
        </w:tabs>
        <w:spacing w:before="0" w:after="0" w:line="312" w:lineRule="exact"/>
      </w:pPr>
      <w:r>
        <w:t>Картотека материалов для автоматизации и дифференциации звуков (слоги, слова, словосочетания, предложения, потешки, чистоговорки, скороговорки, тексты).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63"/>
        </w:tabs>
        <w:spacing w:before="0" w:after="0" w:line="312" w:lineRule="exact"/>
      </w:pPr>
      <w:r>
        <w:t>Логопедический альбом для обследования речи.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58"/>
        </w:tabs>
        <w:spacing w:before="0" w:after="0" w:line="312" w:lineRule="exact"/>
      </w:pPr>
      <w:r>
        <w:t>Сюжетные картинки, серии сюжетных картинок.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373"/>
        </w:tabs>
        <w:spacing w:before="0" w:after="0" w:line="312" w:lineRule="exact"/>
      </w:pPr>
      <w:r>
        <w:t>Предметные и сюжетные картинки для автоматизации и дифференциации звуков.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474"/>
        </w:tabs>
        <w:spacing w:before="0" w:after="0" w:line="312" w:lineRule="exact"/>
      </w:pPr>
      <w:r>
        <w:t>Настольно-печатные игры для автоматизации и дифференциации звуков.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474"/>
        </w:tabs>
        <w:spacing w:before="0" w:after="0" w:line="312" w:lineRule="exact"/>
      </w:pPr>
      <w:r>
        <w:t>Предметные картинки по лексическим темам.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474"/>
        </w:tabs>
        <w:spacing w:before="0" w:after="0" w:line="312" w:lineRule="exact"/>
      </w:pPr>
      <w:r>
        <w:t>Игры для совершенствования грамматического строя речи.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12" w:lineRule="exact"/>
      </w:pPr>
      <w:r>
        <w:t>Дидактические игры для совершенствования памяти, внимания, зрительного и слухового восприятия.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12" w:lineRule="exact"/>
      </w:pPr>
      <w:r>
        <w:t>Шумовые, музыкальные инструменты для развития фонетического восприятия.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312" w:lineRule="exact"/>
      </w:pPr>
      <w:r>
        <w:t>Пособия для развития всех видов моторики (артикуляционной, мелкой, общей).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474"/>
        </w:tabs>
        <w:spacing w:before="0" w:after="0" w:line="312" w:lineRule="exact"/>
      </w:pPr>
      <w:r>
        <w:t>Тетради для автоматизации разных звуков.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02"/>
        </w:tabs>
        <w:spacing w:before="0" w:after="0" w:line="312" w:lineRule="exact"/>
      </w:pPr>
      <w:r>
        <w:t>Тематические папки по лексическим темам, сюжетные картинки, серии сюжетных картинок.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Небольшие игрушки и муляжи по изучаемым темам, разнообразный счетный материал.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Схемы картинки-символы для описания по лексическим темам: «Игрушки, Овощи, Фрукты, Одежда, Посуда, Мебель, Животные, Птицы, Транспорт, Профессии ит. д.».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Настольно-печатные дидактические игры для формирования и совершенствования грамматического строя речи.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Раздаточный материал и материал для фронтальной работы по формированию навыков звукового и слогового анализа и синтеза.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Настольно-печатные дидактические игры для развития и закрепления навыков звукового и слогового анализа и синтеза.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307" w:lineRule="exact"/>
      </w:pPr>
      <w:r>
        <w:t>Разрезной и магнитный алфавит.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307" w:lineRule="exact"/>
      </w:pPr>
      <w:r>
        <w:t>Слоговые таблицы.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307" w:lineRule="exact"/>
      </w:pPr>
      <w:r>
        <w:t>Раздаточный материал и материал для фронтальной работы для анализа и синтеза предложений.</w:t>
      </w:r>
    </w:p>
    <w:p w:rsidR="00C85D31" w:rsidRDefault="00C85D31">
      <w:pPr>
        <w:pStyle w:val="21"/>
        <w:framePr w:w="9130" w:h="13117" w:hRule="exact" w:wrap="none" w:vAnchor="page" w:hAnchor="page" w:x="1784" w:y="1266"/>
        <w:numPr>
          <w:ilvl w:val="0"/>
          <w:numId w:val="26"/>
        </w:numPr>
        <w:shd w:val="clear" w:color="auto" w:fill="auto"/>
        <w:tabs>
          <w:tab w:val="left" w:pos="590"/>
        </w:tabs>
        <w:spacing w:before="0" w:after="0" w:line="307" w:lineRule="exact"/>
      </w:pPr>
      <w:r>
        <w:t>Настольно-печатные дидактические игры для совершенствования навыков языкового анализа и синтеза.</w:t>
      </w:r>
    </w:p>
    <w:p w:rsidR="00C85D31" w:rsidRDefault="00C85D31">
      <w:pPr>
        <w:pStyle w:val="a1"/>
        <w:framePr w:wrap="none" w:vAnchor="page" w:hAnchor="page" w:x="6244" w:y="15286"/>
        <w:shd w:val="clear" w:color="auto" w:fill="auto"/>
        <w:spacing w:line="200" w:lineRule="exact"/>
      </w:pPr>
      <w:r>
        <w:rPr>
          <w:rStyle w:val="0pt"/>
          <w:b/>
          <w:bCs/>
        </w:rPr>
        <w:t>58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1"/>
        <w:framePr w:w="9178" w:h="2564" w:hRule="exact" w:wrap="none" w:vAnchor="page" w:hAnchor="page" w:x="1760" w:y="1251"/>
        <w:numPr>
          <w:ilvl w:val="0"/>
          <w:numId w:val="26"/>
        </w:numPr>
        <w:shd w:val="clear" w:color="auto" w:fill="auto"/>
        <w:tabs>
          <w:tab w:val="left" w:pos="471"/>
        </w:tabs>
        <w:spacing w:before="0" w:after="0" w:line="312" w:lineRule="exact"/>
      </w:pPr>
      <w:r>
        <w:t>Дидактические игры по развитию и совершенствованию лексико</w:t>
      </w:r>
      <w:r>
        <w:softHyphen/>
        <w:t>грамматических представлений, звукопроизношения, фонематического восприятия.</w:t>
      </w:r>
    </w:p>
    <w:p w:rsidR="00C85D31" w:rsidRDefault="00C85D31">
      <w:pPr>
        <w:pStyle w:val="21"/>
        <w:framePr w:w="9178" w:h="2564" w:hRule="exact" w:wrap="none" w:vAnchor="page" w:hAnchor="page" w:x="1760" w:y="1251"/>
        <w:numPr>
          <w:ilvl w:val="0"/>
          <w:numId w:val="26"/>
        </w:numPr>
        <w:shd w:val="clear" w:color="auto" w:fill="auto"/>
        <w:tabs>
          <w:tab w:val="left" w:pos="457"/>
        </w:tabs>
        <w:spacing w:before="0" w:after="0" w:line="312" w:lineRule="exact"/>
      </w:pPr>
      <w:r>
        <w:t>Настольные игры для развития мелкой моторики пальцев рук, трафареты, твердые и мягкие конструкторы, шнуровки, бусы, мозаики, мячи-ежики, объемные буквы, пазлы, разрезные картинки, счетные палочки, тактильные дощечки, сухой бассейн и мелкие игрушки к нему и т.д.</w:t>
      </w:r>
    </w:p>
    <w:p w:rsidR="00C85D31" w:rsidRDefault="00C85D31">
      <w:pPr>
        <w:pStyle w:val="21"/>
        <w:framePr w:w="9178" w:h="2564" w:hRule="exact" w:wrap="none" w:vAnchor="page" w:hAnchor="page" w:x="1760" w:y="1251"/>
        <w:numPr>
          <w:ilvl w:val="0"/>
          <w:numId w:val="26"/>
        </w:numPr>
        <w:shd w:val="clear" w:color="auto" w:fill="auto"/>
        <w:tabs>
          <w:tab w:val="left" w:pos="456"/>
        </w:tabs>
        <w:spacing w:before="0" w:after="0" w:line="312" w:lineRule="exact"/>
      </w:pPr>
      <w:r>
        <w:t>Магнитно-маркерная доска.</w:t>
      </w:r>
    </w:p>
    <w:p w:rsidR="00C85D31" w:rsidRDefault="00C85D31">
      <w:pPr>
        <w:pStyle w:val="310"/>
        <w:framePr w:wrap="none" w:vAnchor="page" w:hAnchor="page" w:x="6191" w:y="15305"/>
        <w:shd w:val="clear" w:color="auto" w:fill="auto"/>
        <w:spacing w:line="200" w:lineRule="exact"/>
      </w:pPr>
      <w:r>
        <w:rPr>
          <w:rStyle w:val="33"/>
          <w:b/>
          <w:bCs/>
        </w:rPr>
        <w:t>59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>
      <w:pPr>
        <w:pStyle w:val="221"/>
        <w:framePr w:w="9456" w:h="13236" w:hRule="exact" w:wrap="none" w:vAnchor="page" w:hAnchor="page" w:x="1612" w:y="1152"/>
        <w:numPr>
          <w:ilvl w:val="0"/>
          <w:numId w:val="24"/>
        </w:numPr>
        <w:shd w:val="clear" w:color="auto" w:fill="auto"/>
        <w:tabs>
          <w:tab w:val="left" w:pos="3575"/>
        </w:tabs>
        <w:spacing w:line="326" w:lineRule="exact"/>
        <w:ind w:left="3080" w:firstLine="0"/>
      </w:pPr>
      <w:bookmarkStart w:id="45" w:name="bookmark44"/>
      <w:r>
        <w:t>ДОПОЛНИТЕЛЬНЫЙ</w:t>
      </w:r>
      <w:bookmarkEnd w:id="45"/>
    </w:p>
    <w:p w:rsidR="00C85D31" w:rsidRDefault="00C85D31">
      <w:pPr>
        <w:pStyle w:val="100"/>
        <w:framePr w:w="9456" w:h="13236" w:hRule="exact" w:wrap="none" w:vAnchor="page" w:hAnchor="page" w:x="1612" w:y="1152"/>
        <w:shd w:val="clear" w:color="auto" w:fill="auto"/>
        <w:spacing w:before="0" w:after="0" w:line="326" w:lineRule="exact"/>
        <w:ind w:firstLine="0"/>
        <w:jc w:val="center"/>
      </w:pPr>
      <w:r>
        <w:t>Краткая презентация адаптированной образовательной программы ОСП</w:t>
      </w:r>
      <w:r>
        <w:br/>
        <w:t xml:space="preserve">Миндерлинского детского сада </w:t>
      </w:r>
      <w:r>
        <w:rPr>
          <w:rStyle w:val="1011"/>
          <w:b/>
          <w:bCs/>
        </w:rPr>
        <w:t>«Солнышко»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93" w:lineRule="exact"/>
        <w:ind w:firstLine="740"/>
      </w:pPr>
      <w:r w:rsidRPr="00BB694A">
        <w:rPr>
          <w:rStyle w:val="410pt"/>
          <w:b w:val="0"/>
          <w:i w:val="0"/>
          <w:sz w:val="24"/>
          <w:szCs w:val="24"/>
        </w:rPr>
        <w:t>Адаптированная</w:t>
      </w:r>
      <w:r>
        <w:t xml:space="preserve"> образовательная программа (далее - АОП) - образовательная программа, адаптированная</w:t>
      </w:r>
      <w:r w:rsidRPr="00BB694A">
        <w:t xml:space="preserve"> </w:t>
      </w:r>
      <w:r w:rsidRPr="00BB694A">
        <w:rPr>
          <w:rStyle w:val="410pt"/>
          <w:b w:val="0"/>
          <w:i w:val="0"/>
          <w:sz w:val="24"/>
          <w:szCs w:val="24"/>
        </w:rPr>
        <w:t>для</w:t>
      </w:r>
      <w:r>
        <w:t xml:space="preserve"> обучения воспитанников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93" w:lineRule="exact"/>
        <w:ind w:firstLine="740"/>
      </w:pPr>
      <w:r>
        <w:t>Адаптированная образовательная программа ОСП Миндерлинского детского сада «Солнышко» (далее - ДОУ) разработана на основании нормативно правовых документов: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/>
        <w:ind w:firstLine="740"/>
      </w:pPr>
      <w:r>
        <w:t>Федерального закона РФ от 29.12.2012 г. № 273-ФЗ «Об образовании в Российской Федерации»;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98" w:lineRule="exact"/>
        <w:ind w:firstLine="740"/>
      </w:pPr>
      <w:r>
        <w:t>Приказа Министерства образования и науки Российской Федерации от 30.08.2013г. № 1014г.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88" w:lineRule="exact"/>
        <w:ind w:firstLine="740"/>
      </w:pPr>
      <w:r>
        <w:t>Письма Министерства образования и науки Российской Федерации от 07.06.2013г. № ИР 535/07 «О коррекционном и инклюзивном образовании детей»;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88" w:lineRule="exact"/>
        <w:ind w:firstLine="740"/>
      </w:pPr>
      <w:r>
        <w:t>Постановления Главного государственного санитарного врача от 15.05.2013г. №26 «Санитарно-эпидемиологических требований к устройству, содержанию и организации режима работы в дошкольных организациях» (СанПин 2.4.1.3049-13);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938"/>
        </w:tabs>
        <w:spacing w:before="0" w:line="288" w:lineRule="exact"/>
        <w:ind w:firstLine="740"/>
      </w:pPr>
      <w:r>
        <w:t>Федерального государственного стандарта дошкольного образования от 17.10.2013г.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88" w:lineRule="exact"/>
        <w:ind w:firstLine="0"/>
        <w:jc w:val="left"/>
      </w:pPr>
      <w:r>
        <w:t>№1155;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88" w:lineRule="exact"/>
        <w:ind w:firstLine="740"/>
      </w:pPr>
      <w:r>
        <w:t>Образовательной программы дошкольного образования «От рождения до школы» под редакцией Н.Е.Вераксы, Т.С.Комаровой, М.А.Васильевой;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938"/>
        </w:tabs>
        <w:spacing w:before="0" w:line="288" w:lineRule="exact"/>
        <w:ind w:firstLine="740"/>
      </w:pPr>
      <w:r>
        <w:t>Устава ДОУ: основной образовательной программы ДОУ на 2017 - 2018 учебный год.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88" w:lineRule="exact"/>
        <w:ind w:firstLine="740"/>
      </w:pPr>
      <w:r>
        <w:t>Для составления адаптированной образовательной программы использовались программы: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88" w:lineRule="exact"/>
        <w:ind w:firstLine="740"/>
      </w:pPr>
      <w:r>
        <w:t>программа дошкольного образования «Программа обучения и воспитания детей с фонетико-фонематическим недоразвитием», под редакцией Т.Б.Филичевой, Г.Б.Чиркиной;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898"/>
        </w:tabs>
        <w:spacing w:before="0" w:line="288" w:lineRule="exact"/>
        <w:ind w:firstLine="740"/>
      </w:pPr>
      <w:r>
        <w:t>программа дошкольного образования «Коррекционное обучение и воспитание детей старшего дошкольного возраста с общим недоразвитием речи», под редакцией Т.Б.Филичевой, Г.Б.Чиркиной;</w:t>
      </w:r>
    </w:p>
    <w:p w:rsidR="00C85D31" w:rsidRDefault="00C85D31">
      <w:pPr>
        <w:pStyle w:val="41"/>
        <w:framePr w:w="9456" w:h="13236" w:hRule="exact" w:wrap="none" w:vAnchor="page" w:hAnchor="page" w:x="1612" w:y="1152"/>
        <w:numPr>
          <w:ilvl w:val="0"/>
          <w:numId w:val="22"/>
        </w:numPr>
        <w:shd w:val="clear" w:color="auto" w:fill="auto"/>
        <w:tabs>
          <w:tab w:val="left" w:pos="908"/>
        </w:tabs>
        <w:spacing w:before="0" w:line="288" w:lineRule="exact"/>
        <w:ind w:firstLine="740"/>
      </w:pPr>
      <w:r>
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Н.В.Нищевой.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88" w:lineRule="exact"/>
        <w:ind w:firstLine="740"/>
      </w:pPr>
      <w:r>
        <w:t>АОП ДОУ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88" w:lineRule="exact"/>
        <w:ind w:firstLine="740"/>
      </w:pPr>
      <w:r>
        <w:t>Целью АОП ДОУ является построение системы коррекционно-развивающей работы с детьми, имеющими нарушения речи в возрасте от 5 до 7 лет, интеграция действий специалистов ДОУ и родителей дошкольников. Комплексно-тематическое планирование работы во всех пяти образовательных областях учитывает особенности речевого и общего развития детей с речевой патологией. Комплексность педагогического воздействия направлена на выравнивание речевого и психофизического развития воспитанников и обеспечение их всестороннего гармоничного развития.</w:t>
      </w:r>
    </w:p>
    <w:p w:rsidR="00C85D31" w:rsidRDefault="00C85D31">
      <w:pPr>
        <w:pStyle w:val="41"/>
        <w:framePr w:w="9456" w:h="13236" w:hRule="exact" w:wrap="none" w:vAnchor="page" w:hAnchor="page" w:x="1612" w:y="1152"/>
        <w:shd w:val="clear" w:color="auto" w:fill="auto"/>
        <w:spacing w:before="0" w:line="288" w:lineRule="exact"/>
        <w:ind w:firstLine="740"/>
      </w:pPr>
      <w:r>
        <w:t>Основные цели Программы:</w:t>
      </w:r>
    </w:p>
    <w:p w:rsidR="00C85D31" w:rsidRDefault="00C85D31">
      <w:pPr>
        <w:pStyle w:val="a1"/>
        <w:framePr w:wrap="none" w:vAnchor="page" w:hAnchor="page" w:x="6527" w:y="15316"/>
        <w:shd w:val="clear" w:color="auto" w:fill="auto"/>
        <w:spacing w:line="200" w:lineRule="exact"/>
      </w:pPr>
      <w:r>
        <w:rPr>
          <w:rStyle w:val="0pt"/>
          <w:b/>
          <w:bCs/>
        </w:rPr>
        <w:t>60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Pr="00BB694A" w:rsidRDefault="00C85D31" w:rsidP="00BB694A">
      <w:pPr>
        <w:pStyle w:val="41"/>
        <w:framePr w:w="9211" w:h="13958" w:hRule="exact" w:wrap="none" w:vAnchor="page" w:hAnchor="page" w:x="1735" w:y="1178"/>
        <w:shd w:val="clear" w:color="auto" w:fill="auto"/>
        <w:spacing w:before="0" w:line="240" w:lineRule="exact"/>
        <w:ind w:firstLine="0"/>
        <w:jc w:val="left"/>
        <w:rPr>
          <w:rStyle w:val="410pt"/>
          <w:b w:val="0"/>
          <w:i w:val="0"/>
          <w:sz w:val="24"/>
          <w:szCs w:val="24"/>
        </w:rPr>
      </w:pPr>
    </w:p>
    <w:p w:rsidR="00C85D31" w:rsidRDefault="00C85D31" w:rsidP="00D762B0">
      <w:pPr>
        <w:pStyle w:val="41"/>
        <w:framePr w:w="9211" w:h="13958" w:hRule="exact" w:wrap="none" w:vAnchor="page" w:hAnchor="page" w:x="1735" w:y="1178"/>
        <w:shd w:val="clear" w:color="auto" w:fill="auto"/>
        <w:spacing w:before="0" w:line="240" w:lineRule="exact"/>
        <w:ind w:firstLine="0"/>
        <w:jc w:val="left"/>
      </w:pPr>
      <w:r>
        <w:rPr>
          <w:rStyle w:val="410pt"/>
          <w:b w:val="0"/>
          <w:i w:val="0"/>
          <w:sz w:val="24"/>
          <w:szCs w:val="24"/>
        </w:rPr>
        <w:t>-</w:t>
      </w:r>
      <w:r w:rsidRPr="00BB694A">
        <w:rPr>
          <w:rStyle w:val="410pt"/>
          <w:b w:val="0"/>
          <w:i w:val="0"/>
          <w:sz w:val="24"/>
          <w:szCs w:val="24"/>
        </w:rPr>
        <w:t>обеспечение государственных</w:t>
      </w:r>
      <w:r>
        <w:t xml:space="preserve"> гарантий уровня и качества дошкольного образования;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830"/>
        </w:tabs>
        <w:spacing w:before="0" w:line="288" w:lineRule="exact"/>
        <w:ind w:firstLine="680"/>
      </w:pPr>
      <w:r>
        <w:t xml:space="preserve">сохранение единства образовательного </w:t>
      </w:r>
      <w:r w:rsidRPr="00BB694A">
        <w:rPr>
          <w:rStyle w:val="410pt"/>
          <w:b w:val="0"/>
          <w:i w:val="0"/>
          <w:sz w:val="24"/>
          <w:szCs w:val="24"/>
        </w:rPr>
        <w:t>пространства</w:t>
      </w:r>
      <w:r>
        <w:t xml:space="preserve"> относительно уровня дошкольного образования;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830"/>
        </w:tabs>
        <w:spacing w:before="0" w:line="269" w:lineRule="exact"/>
        <w:ind w:firstLine="680"/>
      </w:pPr>
      <w:r>
        <w:t>создание условий для развития ребенка, открывающих возможности для его позитивной социализации, личностного развития на основе сотрудничества со взрослыми и сверстниками и соответствующим возрасту видам деятельности;</w:t>
      </w:r>
    </w:p>
    <w:p w:rsidR="00C85D31" w:rsidRDefault="00C85D31">
      <w:pPr>
        <w:pStyle w:val="41"/>
        <w:framePr w:w="9211" w:h="13958" w:hRule="exact" w:wrap="none" w:vAnchor="page" w:hAnchor="page" w:x="1735" w:y="1178"/>
        <w:shd w:val="clear" w:color="auto" w:fill="auto"/>
        <w:spacing w:before="0" w:line="269" w:lineRule="exact"/>
        <w:ind w:left="760" w:right="2420" w:firstLine="0"/>
        <w:jc w:val="left"/>
      </w:pPr>
      <w:r>
        <w:t>- повышение социального статуса дошкольного образования Задачи Программы: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2"/>
        </w:tabs>
        <w:spacing w:before="0" w:line="288" w:lineRule="exact"/>
        <w:ind w:firstLine="0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12"/>
        </w:tabs>
        <w:spacing w:before="0" w:line="269" w:lineRule="exact"/>
        <w:ind w:firstLine="0"/>
      </w:pPr>
      <w: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69" w:lineRule="exact"/>
        <w:ind w:firstLine="0"/>
      </w:pPr>
      <w: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88" w:lineRule="exact"/>
        <w:ind w:firstLine="0"/>
      </w:pPr>
      <w:r>
        <w:t>преемственность основных образовательных программ дошкольного и начального общего образования;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64" w:lineRule="exact"/>
        <w:ind w:firstLine="0"/>
      </w:pPr>
      <w: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12"/>
        </w:tabs>
        <w:spacing w:before="0" w:line="264" w:lineRule="exact"/>
        <w:ind w:firstLine="0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64" w:lineRule="exact"/>
        <w:ind w:firstLine="0"/>
      </w:pPr>
      <w: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 нка, формирование предпосылок учебной деятельности;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64" w:lineRule="exact"/>
        <w:ind w:firstLine="0"/>
      </w:pPr>
      <w:r>
        <w:t>обеспечение вариативности и разнообразия содержания программы, организационных форм дошкольного образования, возможности использования деятельности различной направленности с учетом образовательных потребностей, способностей и состояния здоровья детей;</w:t>
      </w:r>
    </w:p>
    <w:p w:rsidR="00C85D31" w:rsidRDefault="00C85D31">
      <w:pPr>
        <w:pStyle w:val="41"/>
        <w:framePr w:w="9211" w:h="13958" w:hRule="exact" w:wrap="none" w:vAnchor="page" w:hAnchor="page" w:x="1735" w:y="1178"/>
        <w:numPr>
          <w:ilvl w:val="0"/>
          <w:numId w:val="22"/>
        </w:numPr>
        <w:shd w:val="clear" w:color="auto" w:fill="auto"/>
        <w:tabs>
          <w:tab w:val="left" w:pos="207"/>
        </w:tabs>
        <w:spacing w:before="0" w:line="264" w:lineRule="exact"/>
        <w:ind w:firstLine="0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D31" w:rsidRDefault="00C85D31">
      <w:pPr>
        <w:pStyle w:val="41"/>
        <w:framePr w:w="9211" w:h="13958" w:hRule="exact" w:wrap="none" w:vAnchor="page" w:hAnchor="page" w:x="1735" w:y="1178"/>
        <w:shd w:val="clear" w:color="auto" w:fill="auto"/>
        <w:spacing w:before="0" w:line="264" w:lineRule="exact"/>
      </w:pPr>
      <w: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Программа предусматривает охрану и укрепление физического и психического здоровья детей, обеспечение эмоционального благополучия каждого воспитанника.</w:t>
      </w:r>
    </w:p>
    <w:p w:rsidR="00C85D31" w:rsidRDefault="00C85D31">
      <w:pPr>
        <w:pStyle w:val="41"/>
        <w:framePr w:w="9211" w:h="13958" w:hRule="exact" w:wrap="none" w:vAnchor="page" w:hAnchor="page" w:x="1735" w:y="1178"/>
        <w:shd w:val="clear" w:color="auto" w:fill="auto"/>
        <w:spacing w:before="0" w:line="264" w:lineRule="exact"/>
        <w:ind w:firstLine="680"/>
      </w:pPr>
      <w:r>
        <w:t>Основой Программы является создание оптимальных условий для коррекционно</w:t>
      </w:r>
      <w:r>
        <w:softHyphen/>
        <w:t>развивающей работы и всестороннего гармоничного развития детей с нарушениями речи. Это достигается за счет использования комплекса коррекционно-развивающих методик с учетом индивидуальных особенностей психофизического развития детей.</w:t>
      </w:r>
    </w:p>
    <w:p w:rsidR="00C85D31" w:rsidRDefault="00C85D31">
      <w:pPr>
        <w:pStyle w:val="41"/>
        <w:framePr w:w="9211" w:h="13958" w:hRule="exact" w:wrap="none" w:vAnchor="page" w:hAnchor="page" w:x="1735" w:y="1178"/>
        <w:shd w:val="clear" w:color="auto" w:fill="auto"/>
        <w:spacing w:before="0" w:line="264" w:lineRule="exact"/>
        <w:ind w:firstLine="560"/>
      </w:pPr>
      <w:r>
        <w:t>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Все специалисты под руководством учителя-логопеда занимаются коррекционно</w:t>
      </w:r>
      <w:r>
        <w:softHyphen/>
        <w:t>-</w:t>
      </w:r>
    </w:p>
    <w:p w:rsidR="00C85D31" w:rsidRDefault="00C85D31">
      <w:pPr>
        <w:pStyle w:val="a1"/>
        <w:framePr w:wrap="none" w:vAnchor="page" w:hAnchor="page" w:x="6170" w:y="15230"/>
        <w:shd w:val="clear" w:color="auto" w:fill="auto"/>
        <w:spacing w:line="200" w:lineRule="exact"/>
      </w:pPr>
      <w:r>
        <w:rPr>
          <w:rStyle w:val="0pt"/>
          <w:b/>
          <w:bCs/>
        </w:rPr>
        <w:t>61</w:t>
      </w:r>
    </w:p>
    <w:p w:rsidR="00C85D31" w:rsidRDefault="00C85D31">
      <w:pPr>
        <w:rPr>
          <w:sz w:val="2"/>
          <w:szCs w:val="2"/>
        </w:rPr>
        <w:sectPr w:rsidR="00C85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0"/>
      </w:pPr>
      <w:r>
        <w:t>развивающей работой, участвуют в исправлении речевого нарушения и связанных с ним процессов.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Адаптированная образовательная программа реализуется на протяжении 2 лет и направлена на коррекцию нарушений и разностороннее развитие детей с 5 до 7 лет с нарушениями речи с учетом их возрастных и индивидуальных особенностей, в т.ч. на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Адаптированная образовательная программа ДОУ состоит из трех разделов: целевой, содержательный, организационный и дополнительный.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Целевой раздел включает в себя: пояснительную записку, цели, задачи программы, принципы и подходы к ее формированию, характеристики, значимые для разработки программы, в т.ч. характеристики особенностей развития детей 5-7 лет с ОВЗ, а также планируемые результаты освоения программы (в виде целевых ориентиров).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Содержательный раздел представляет общее содержание Программы: описание образовательной деятельности в ДОУ в соответствии с направлениями развития ребенка, представленными в пяти образовательных областях; описание вариативных форм, способов, методов и средств реализации с учетом возрастных особенностей детей; описание образовательной деятельности по профессиональной коррекции детей с ОВЗ.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720"/>
      </w:pPr>
      <w:r>
        <w:t>Организационный раздел содержит описание материально-технического обеспечения Программы, обеспечение методическими материалами и средствами обучения и воспитания, режим дня, особенности традиционных событий, праздников, мероприятий, особенности организации развивающей предметно-пространственной среды, перечень необходимых материалов для организации коррекционной работы с детьми с ОВЗ.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  <w:r>
        <w:t>Дополнительный раздел содержит краткую презентацию адаптированной образовательной программы для детей с ОВЗ, имеющих нарушения речи.</w:t>
      </w: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 w:rsidP="003B0E1B">
      <w:pPr>
        <w:pStyle w:val="41"/>
        <w:framePr w:w="9173" w:h="8611" w:hRule="exact" w:wrap="none" w:vAnchor="page" w:hAnchor="page" w:x="1754" w:y="1159"/>
        <w:shd w:val="clear" w:color="auto" w:fill="auto"/>
        <w:spacing w:before="0" w:line="264" w:lineRule="exact"/>
        <w:ind w:firstLine="580"/>
        <w:jc w:val="left"/>
      </w:pPr>
    </w:p>
    <w:p w:rsidR="00C85D31" w:rsidRDefault="00C85D31">
      <w:pPr>
        <w:pStyle w:val="a1"/>
        <w:framePr w:wrap="none" w:vAnchor="page" w:hAnchor="page" w:x="6189" w:y="15211"/>
        <w:shd w:val="clear" w:color="auto" w:fill="auto"/>
        <w:spacing w:line="200" w:lineRule="exact"/>
      </w:pPr>
      <w:r>
        <w:rPr>
          <w:rStyle w:val="0pt"/>
          <w:b/>
          <w:bCs/>
        </w:rPr>
        <w:t>62</w:t>
      </w:r>
    </w:p>
    <w:p w:rsidR="00C85D31" w:rsidRDefault="00C85D31">
      <w:pPr>
        <w:rPr>
          <w:sz w:val="2"/>
          <w:szCs w:val="2"/>
        </w:rPr>
      </w:pPr>
    </w:p>
    <w:sectPr w:rsidR="00C85D31" w:rsidSect="00BD5A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31" w:rsidRDefault="00C85D31">
      <w:r>
        <w:separator/>
      </w:r>
    </w:p>
  </w:endnote>
  <w:endnote w:type="continuationSeparator" w:id="0">
    <w:p w:rsidR="00C85D31" w:rsidRDefault="00C8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31" w:rsidRDefault="00C85D31" w:rsidP="001224DA">
    <w:pPr>
      <w:pStyle w:val="Footer"/>
      <w:framePr w:wrap="around" w:vAnchor="text" w:hAnchor="margin" w:xAlign="outside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62</w:t>
    </w:r>
    <w:r>
      <w:rPr>
        <w:rStyle w:val="PageNumber"/>
        <w:rFonts w:cs="Arial Unicode MS"/>
      </w:rPr>
      <w:fldChar w:fldCharType="end"/>
    </w:r>
  </w:p>
  <w:p w:rsidR="00C85D31" w:rsidRDefault="00C85D31" w:rsidP="009859D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31" w:rsidRDefault="00C85D31" w:rsidP="001224DA">
    <w:pPr>
      <w:pStyle w:val="Footer"/>
      <w:framePr w:wrap="around" w:vAnchor="text" w:hAnchor="margin" w:xAlign="outside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63</w:t>
    </w:r>
    <w:r>
      <w:rPr>
        <w:rStyle w:val="PageNumber"/>
        <w:rFonts w:cs="Arial Unicode MS"/>
      </w:rPr>
      <w:fldChar w:fldCharType="end"/>
    </w:r>
  </w:p>
  <w:p w:rsidR="00C85D31" w:rsidRDefault="00C85D31" w:rsidP="009859D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31" w:rsidRDefault="00C85D31"/>
  </w:footnote>
  <w:footnote w:type="continuationSeparator" w:id="0">
    <w:p w:rsidR="00C85D31" w:rsidRDefault="00C85D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9F"/>
    <w:multiLevelType w:val="multilevel"/>
    <w:tmpl w:val="00307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EC114F"/>
    <w:multiLevelType w:val="multilevel"/>
    <w:tmpl w:val="4D16A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3807A9"/>
    <w:multiLevelType w:val="multilevel"/>
    <w:tmpl w:val="0EA09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692511"/>
    <w:multiLevelType w:val="multilevel"/>
    <w:tmpl w:val="53A0AC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577842"/>
    <w:multiLevelType w:val="multilevel"/>
    <w:tmpl w:val="9D8A2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004813"/>
    <w:multiLevelType w:val="multilevel"/>
    <w:tmpl w:val="704CB1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B37C54"/>
    <w:multiLevelType w:val="multilevel"/>
    <w:tmpl w:val="D3608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2E4B05"/>
    <w:multiLevelType w:val="multilevel"/>
    <w:tmpl w:val="6DBE9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98146C"/>
    <w:multiLevelType w:val="multilevel"/>
    <w:tmpl w:val="71BEE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39386B"/>
    <w:multiLevelType w:val="multilevel"/>
    <w:tmpl w:val="60089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3F2EC7"/>
    <w:multiLevelType w:val="multilevel"/>
    <w:tmpl w:val="7EC615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DB04EF"/>
    <w:multiLevelType w:val="multilevel"/>
    <w:tmpl w:val="026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6CB598F"/>
    <w:multiLevelType w:val="multilevel"/>
    <w:tmpl w:val="2AD6CB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74F0841"/>
    <w:multiLevelType w:val="multilevel"/>
    <w:tmpl w:val="BF96552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0577826"/>
    <w:multiLevelType w:val="multilevel"/>
    <w:tmpl w:val="4C3A9CE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46F12D6"/>
    <w:multiLevelType w:val="multilevel"/>
    <w:tmpl w:val="B4AE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4954985"/>
    <w:multiLevelType w:val="multilevel"/>
    <w:tmpl w:val="79C610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B0B2F08"/>
    <w:multiLevelType w:val="multilevel"/>
    <w:tmpl w:val="E1C87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E979E0"/>
    <w:multiLevelType w:val="multilevel"/>
    <w:tmpl w:val="9EBE88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B93DCD"/>
    <w:multiLevelType w:val="multilevel"/>
    <w:tmpl w:val="4008C1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1B840C1"/>
    <w:multiLevelType w:val="multilevel"/>
    <w:tmpl w:val="CCFA1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C2005B"/>
    <w:multiLevelType w:val="multilevel"/>
    <w:tmpl w:val="AD2AC5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1D38F9"/>
    <w:multiLevelType w:val="multilevel"/>
    <w:tmpl w:val="ED686D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21F77DB"/>
    <w:multiLevelType w:val="multilevel"/>
    <w:tmpl w:val="DF7411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975096C"/>
    <w:multiLevelType w:val="multilevel"/>
    <w:tmpl w:val="389AC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D87AF6"/>
    <w:multiLevelType w:val="multilevel"/>
    <w:tmpl w:val="DEB2D9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8EB2239"/>
    <w:multiLevelType w:val="multilevel"/>
    <w:tmpl w:val="240A127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954153"/>
    <w:multiLevelType w:val="multilevel"/>
    <w:tmpl w:val="951A7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3"/>
  </w:num>
  <w:num w:numId="5">
    <w:abstractNumId w:val="27"/>
  </w:num>
  <w:num w:numId="6">
    <w:abstractNumId w:val="16"/>
  </w:num>
  <w:num w:numId="7">
    <w:abstractNumId w:val="13"/>
  </w:num>
  <w:num w:numId="8">
    <w:abstractNumId w:val="6"/>
  </w:num>
  <w:num w:numId="9">
    <w:abstractNumId w:val="17"/>
  </w:num>
  <w:num w:numId="10">
    <w:abstractNumId w:val="25"/>
  </w:num>
  <w:num w:numId="11">
    <w:abstractNumId w:val="9"/>
  </w:num>
  <w:num w:numId="12">
    <w:abstractNumId w:val="11"/>
  </w:num>
  <w:num w:numId="13">
    <w:abstractNumId w:val="21"/>
  </w:num>
  <w:num w:numId="14">
    <w:abstractNumId w:val="4"/>
  </w:num>
  <w:num w:numId="15">
    <w:abstractNumId w:val="12"/>
  </w:num>
  <w:num w:numId="16">
    <w:abstractNumId w:val="10"/>
  </w:num>
  <w:num w:numId="17">
    <w:abstractNumId w:val="15"/>
  </w:num>
  <w:num w:numId="18">
    <w:abstractNumId w:val="18"/>
  </w:num>
  <w:num w:numId="19">
    <w:abstractNumId w:val="20"/>
  </w:num>
  <w:num w:numId="20">
    <w:abstractNumId w:val="1"/>
  </w:num>
  <w:num w:numId="21">
    <w:abstractNumId w:val="24"/>
  </w:num>
  <w:num w:numId="22">
    <w:abstractNumId w:val="8"/>
  </w:num>
  <w:num w:numId="23">
    <w:abstractNumId w:val="26"/>
  </w:num>
  <w:num w:numId="24">
    <w:abstractNumId w:val="23"/>
  </w:num>
  <w:num w:numId="25">
    <w:abstractNumId w:val="0"/>
  </w:num>
  <w:num w:numId="26">
    <w:abstractNumId w:val="7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22A"/>
    <w:rsid w:val="00005BA0"/>
    <w:rsid w:val="001224DA"/>
    <w:rsid w:val="0029222A"/>
    <w:rsid w:val="00344D5D"/>
    <w:rsid w:val="003B0E1B"/>
    <w:rsid w:val="0044552A"/>
    <w:rsid w:val="006C3A07"/>
    <w:rsid w:val="00772579"/>
    <w:rsid w:val="0082681C"/>
    <w:rsid w:val="00855291"/>
    <w:rsid w:val="00895426"/>
    <w:rsid w:val="009859D5"/>
    <w:rsid w:val="00A81C0F"/>
    <w:rsid w:val="00B3347C"/>
    <w:rsid w:val="00BB694A"/>
    <w:rsid w:val="00BD5A2C"/>
    <w:rsid w:val="00C1491F"/>
    <w:rsid w:val="00C85D31"/>
    <w:rsid w:val="00CC17E5"/>
    <w:rsid w:val="00D762B0"/>
    <w:rsid w:val="00F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2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5A2C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BD5A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OC2Char">
    <w:name w:val="TOC 2 Char"/>
    <w:basedOn w:val="DefaultParagraphFont"/>
    <w:link w:val="TOC2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a">
    <w:name w:val="Оглавление"/>
    <w:basedOn w:val="TOC2Char"/>
    <w:uiPriority w:val="99"/>
    <w:rsid w:val="00BD5A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главление (2)_"/>
    <w:basedOn w:val="DefaultParagraphFont"/>
    <w:link w:val="22"/>
    <w:uiPriority w:val="99"/>
    <w:locked/>
    <w:rsid w:val="00BD5A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главление (2) + Не полужирный"/>
    <w:basedOn w:val="20"/>
    <w:uiPriority w:val="99"/>
    <w:rsid w:val="00BD5A2C"/>
    <w:rPr>
      <w:color w:val="000000"/>
      <w:spacing w:val="0"/>
      <w:w w:val="100"/>
      <w:position w:val="0"/>
      <w:lang w:val="ru-RU" w:eastAsia="ru-RU"/>
    </w:rPr>
  </w:style>
  <w:style w:type="character" w:customStyle="1" w:styleId="a0">
    <w:name w:val="Колонтитул_"/>
    <w:basedOn w:val="DefaultParagraphFont"/>
    <w:link w:val="a1"/>
    <w:uiPriority w:val="99"/>
    <w:locked/>
    <w:rsid w:val="00BD5A2C"/>
    <w:rPr>
      <w:rFonts w:ascii="Times New Roman" w:hAnsi="Times New Roman" w:cs="Times New Roman"/>
      <w:b/>
      <w:bCs/>
      <w:spacing w:val="-10"/>
      <w:sz w:val="20"/>
      <w:szCs w:val="20"/>
      <w:u w:val="none"/>
    </w:rPr>
  </w:style>
  <w:style w:type="character" w:customStyle="1" w:styleId="0pt">
    <w:name w:val="Колонтитул + Интервал 0 pt"/>
    <w:basedOn w:val="a0"/>
    <w:uiPriority w:val="99"/>
    <w:rsid w:val="00BD5A2C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BD5A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BD5A2C"/>
    <w:rPr>
      <w:rFonts w:ascii="Times New Roman" w:hAnsi="Times New Roman" w:cs="Times New Roman"/>
      <w:u w:val="none"/>
    </w:rPr>
  </w:style>
  <w:style w:type="character" w:customStyle="1" w:styleId="40">
    <w:name w:val="Основной текст (4)"/>
    <w:basedOn w:val="4"/>
    <w:uiPriority w:val="99"/>
    <w:rsid w:val="00BD5A2C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0">
    <w:name w:val="Колонтитул (3)_"/>
    <w:basedOn w:val="DefaultParagraphFont"/>
    <w:link w:val="310"/>
    <w:uiPriority w:val="99"/>
    <w:locked/>
    <w:rsid w:val="00BD5A2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24">
    <w:name w:val="Основной текст (2)"/>
    <w:basedOn w:val="2"/>
    <w:uiPriority w:val="99"/>
    <w:rsid w:val="00BD5A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60">
    <w:name w:val="Основной текст (6)"/>
    <w:basedOn w:val="6"/>
    <w:uiPriority w:val="99"/>
    <w:rsid w:val="00BD5A2C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 + Полужирный"/>
    <w:basedOn w:val="2"/>
    <w:uiPriority w:val="99"/>
    <w:rsid w:val="00BD5A2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BD5A2C"/>
    <w:rPr>
      <w:rFonts w:ascii="Verdana" w:eastAsia="Times New Roman" w:hAnsi="Verdana" w:cs="Verdana"/>
      <w:u w:val="none"/>
    </w:rPr>
  </w:style>
  <w:style w:type="character" w:customStyle="1" w:styleId="2Verdana">
    <w:name w:val="Основной текст (2) + Verdana"/>
    <w:aliases w:val="11 pt,Курсив"/>
    <w:basedOn w:val="2"/>
    <w:uiPriority w:val="99"/>
    <w:rsid w:val="00BD5A2C"/>
    <w:rPr>
      <w:rFonts w:ascii="Verdana" w:eastAsia="Times New Roman" w:hAnsi="Verdana" w:cs="Verdana"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42">
    <w:name w:val="Колонтитул (4)_"/>
    <w:basedOn w:val="DefaultParagraphFont"/>
    <w:link w:val="43"/>
    <w:uiPriority w:val="99"/>
    <w:locked/>
    <w:rsid w:val="00BD5A2C"/>
    <w:rPr>
      <w:rFonts w:ascii="David" w:eastAsia="Times New Roman" w:hAnsi="David" w:cs="David"/>
      <w:b/>
      <w:bCs/>
      <w:spacing w:val="0"/>
      <w:sz w:val="22"/>
      <w:szCs w:val="22"/>
      <w:u w:val="none"/>
      <w:lang w:bidi="he-IL"/>
    </w:rPr>
  </w:style>
  <w:style w:type="character" w:customStyle="1" w:styleId="5">
    <w:name w:val="Колонтитул (5)_"/>
    <w:basedOn w:val="DefaultParagraphFont"/>
    <w:link w:val="50"/>
    <w:uiPriority w:val="99"/>
    <w:locked/>
    <w:rsid w:val="00BD5A2C"/>
    <w:rPr>
      <w:rFonts w:ascii="David" w:eastAsia="Times New Roman" w:hAnsi="David" w:cs="David"/>
      <w:b/>
      <w:bCs/>
      <w:spacing w:val="-10"/>
      <w:sz w:val="20"/>
      <w:szCs w:val="20"/>
      <w:u w:val="none"/>
      <w:lang w:bidi="he-IL"/>
    </w:rPr>
  </w:style>
  <w:style w:type="character" w:customStyle="1" w:styleId="222">
    <w:name w:val="Основной текст (2)2"/>
    <w:basedOn w:val="2"/>
    <w:uiPriority w:val="99"/>
    <w:rsid w:val="00BD5A2C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Колонтитул (2)_"/>
    <w:basedOn w:val="DefaultParagraphFont"/>
    <w:link w:val="27"/>
    <w:uiPriority w:val="99"/>
    <w:locked/>
    <w:rsid w:val="00BD5A2C"/>
    <w:rPr>
      <w:rFonts w:ascii="Arial Narrow" w:eastAsia="Times New Roman" w:hAnsi="Arial Narrow" w:cs="Arial Narrow"/>
      <w:i/>
      <w:iCs/>
      <w:sz w:val="19"/>
      <w:szCs w:val="19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BD5A2C"/>
    <w:rPr>
      <w:rFonts w:ascii="Times New Roman" w:hAnsi="Times New Roman" w:cs="Times New Roman"/>
      <w:b/>
      <w:bCs/>
      <w:u w:val="non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BD5A2C"/>
    <w:rPr>
      <w:rFonts w:ascii="Arial Narrow" w:eastAsia="Times New Roman" w:hAnsi="Arial Narrow" w:cs="Arial Narrow"/>
      <w:sz w:val="26"/>
      <w:szCs w:val="26"/>
      <w:u w:val="non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BD5A2C"/>
    <w:rPr>
      <w:rFonts w:ascii="Arial Narrow" w:eastAsia="Times New Roman" w:hAnsi="Arial Narrow" w:cs="Arial Narrow"/>
      <w:sz w:val="26"/>
      <w:szCs w:val="26"/>
      <w:u w:val="none"/>
    </w:rPr>
  </w:style>
  <w:style w:type="character" w:customStyle="1" w:styleId="121">
    <w:name w:val="Заголовок №1 (2)_"/>
    <w:basedOn w:val="DefaultParagraphFont"/>
    <w:link w:val="122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D5A2C"/>
    <w:rPr>
      <w:rFonts w:ascii="Verdana" w:eastAsia="Times New Roman" w:hAnsi="Verdana" w:cs="Verdana"/>
      <w:i/>
      <w:iCs/>
      <w:sz w:val="22"/>
      <w:szCs w:val="22"/>
      <w:u w:val="none"/>
    </w:rPr>
  </w:style>
  <w:style w:type="character" w:customStyle="1" w:styleId="13TimesNewRoman">
    <w:name w:val="Основной текст (13) + Times New Roman"/>
    <w:aliases w:val="13 pt,Не курсив"/>
    <w:basedOn w:val="13"/>
    <w:uiPriority w:val="99"/>
    <w:rsid w:val="00BD5A2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31">
    <w:name w:val="Заголовок №1 (3)_"/>
    <w:basedOn w:val="DefaultParagraphFont"/>
    <w:link w:val="132"/>
    <w:uiPriority w:val="99"/>
    <w:locked/>
    <w:rsid w:val="00BD5A2C"/>
    <w:rPr>
      <w:rFonts w:ascii="Times New Roman" w:hAnsi="Times New Roman" w:cs="Times New Roman"/>
      <w:sz w:val="26"/>
      <w:szCs w:val="26"/>
      <w:u w:val="none"/>
    </w:rPr>
  </w:style>
  <w:style w:type="character" w:customStyle="1" w:styleId="223">
    <w:name w:val="Заголовок №2 (2)"/>
    <w:basedOn w:val="220"/>
    <w:uiPriority w:val="99"/>
    <w:rsid w:val="00BD5A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2">
    <w:name w:val="Основной текст (3)"/>
    <w:basedOn w:val="3"/>
    <w:uiPriority w:val="99"/>
    <w:rsid w:val="00BD5A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3">
    <w:name w:val="Колонтитул (3)"/>
    <w:basedOn w:val="30"/>
    <w:uiPriority w:val="99"/>
    <w:rsid w:val="00BD5A2C"/>
    <w:rPr>
      <w:color w:val="000000"/>
      <w:w w:val="100"/>
      <w:position w:val="0"/>
      <w:lang w:val="ru-RU" w:eastAsia="ru-RU"/>
    </w:rPr>
  </w:style>
  <w:style w:type="character" w:customStyle="1" w:styleId="1011">
    <w:name w:val="Основной текст (10) + 11"/>
    <w:aliases w:val="5 pt,Курсив2"/>
    <w:basedOn w:val="10"/>
    <w:uiPriority w:val="99"/>
    <w:rsid w:val="00BD5A2C"/>
    <w:rPr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410pt">
    <w:name w:val="Основной текст (4) + 10 pt"/>
    <w:aliases w:val="Полужирный,Курсив1"/>
    <w:basedOn w:val="4"/>
    <w:uiPriority w:val="99"/>
    <w:rsid w:val="00BD5A2C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D5A2C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TOC2">
    <w:name w:val="toc 2"/>
    <w:basedOn w:val="Normal"/>
    <w:link w:val="TOC2Char"/>
    <w:autoRedefine/>
    <w:uiPriority w:val="99"/>
    <w:rsid w:val="00BD5A2C"/>
    <w:pPr>
      <w:shd w:val="clear" w:color="auto" w:fill="FFFFFF"/>
      <w:spacing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Normal"/>
    <w:link w:val="2"/>
    <w:uiPriority w:val="99"/>
    <w:rsid w:val="00BD5A2C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Normal"/>
    <w:link w:val="20"/>
    <w:uiPriority w:val="99"/>
    <w:rsid w:val="00BD5A2C"/>
    <w:pPr>
      <w:shd w:val="clear" w:color="auto" w:fill="FFFFFF"/>
      <w:spacing w:line="35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1">
    <w:name w:val="Колонтитул"/>
    <w:basedOn w:val="Normal"/>
    <w:link w:val="a0"/>
    <w:uiPriority w:val="99"/>
    <w:rsid w:val="00BD5A2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221">
    <w:name w:val="Заголовок №2 (2)1"/>
    <w:basedOn w:val="Normal"/>
    <w:link w:val="220"/>
    <w:uiPriority w:val="99"/>
    <w:rsid w:val="00BD5A2C"/>
    <w:pPr>
      <w:shd w:val="clear" w:color="auto" w:fill="FFFFFF"/>
      <w:spacing w:line="370" w:lineRule="exact"/>
      <w:ind w:hanging="1020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Normal"/>
    <w:link w:val="4"/>
    <w:uiPriority w:val="99"/>
    <w:rsid w:val="00BD5A2C"/>
    <w:pPr>
      <w:shd w:val="clear" w:color="auto" w:fill="FFFFFF"/>
      <w:spacing w:before="300" w:line="322" w:lineRule="exact"/>
      <w:ind w:firstLine="760"/>
      <w:jc w:val="both"/>
    </w:pPr>
    <w:rPr>
      <w:rFonts w:ascii="Times New Roman" w:hAnsi="Times New Roman" w:cs="Times New Roman"/>
    </w:rPr>
  </w:style>
  <w:style w:type="paragraph" w:customStyle="1" w:styleId="310">
    <w:name w:val="Колонтитул (3)1"/>
    <w:basedOn w:val="Normal"/>
    <w:link w:val="30"/>
    <w:uiPriority w:val="99"/>
    <w:rsid w:val="00BD5A2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Normal"/>
    <w:link w:val="6"/>
    <w:uiPriority w:val="99"/>
    <w:rsid w:val="00BD5A2C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Normal"/>
    <w:link w:val="7"/>
    <w:uiPriority w:val="99"/>
    <w:rsid w:val="00BD5A2C"/>
    <w:pPr>
      <w:shd w:val="clear" w:color="auto" w:fill="FFFFFF"/>
      <w:spacing w:before="180" w:line="240" w:lineRule="atLeast"/>
      <w:jc w:val="center"/>
    </w:pPr>
    <w:rPr>
      <w:rFonts w:ascii="Verdana" w:hAnsi="Verdana" w:cs="Verdana"/>
    </w:rPr>
  </w:style>
  <w:style w:type="paragraph" w:customStyle="1" w:styleId="43">
    <w:name w:val="Колонтитул (4)"/>
    <w:basedOn w:val="Normal"/>
    <w:link w:val="42"/>
    <w:uiPriority w:val="99"/>
    <w:rsid w:val="00BD5A2C"/>
    <w:pPr>
      <w:shd w:val="clear" w:color="auto" w:fill="FFFFFF"/>
      <w:spacing w:line="240" w:lineRule="atLeast"/>
    </w:pPr>
    <w:rPr>
      <w:rFonts w:ascii="David" w:hAnsi="David" w:cs="David"/>
      <w:b/>
      <w:bCs/>
      <w:sz w:val="22"/>
      <w:szCs w:val="22"/>
      <w:lang w:bidi="he-IL"/>
    </w:rPr>
  </w:style>
  <w:style w:type="paragraph" w:customStyle="1" w:styleId="50">
    <w:name w:val="Колонтитул (5)"/>
    <w:basedOn w:val="Normal"/>
    <w:link w:val="5"/>
    <w:uiPriority w:val="99"/>
    <w:rsid w:val="00BD5A2C"/>
    <w:pPr>
      <w:shd w:val="clear" w:color="auto" w:fill="FFFFFF"/>
      <w:spacing w:line="240" w:lineRule="atLeast"/>
    </w:pPr>
    <w:rPr>
      <w:rFonts w:ascii="David" w:hAnsi="David" w:cs="David"/>
      <w:b/>
      <w:bCs/>
      <w:spacing w:val="-10"/>
      <w:sz w:val="20"/>
      <w:szCs w:val="20"/>
      <w:lang w:bidi="he-IL"/>
    </w:rPr>
  </w:style>
  <w:style w:type="paragraph" w:customStyle="1" w:styleId="27">
    <w:name w:val="Колонтитул (2)"/>
    <w:basedOn w:val="Normal"/>
    <w:link w:val="26"/>
    <w:uiPriority w:val="99"/>
    <w:rsid w:val="00BD5A2C"/>
    <w:pPr>
      <w:shd w:val="clear" w:color="auto" w:fill="FFFFFF"/>
      <w:spacing w:line="240" w:lineRule="atLeast"/>
    </w:pPr>
    <w:rPr>
      <w:rFonts w:ascii="Arial Narrow" w:hAnsi="Arial Narrow" w:cs="Arial Narrow"/>
      <w:i/>
      <w:iCs/>
      <w:sz w:val="19"/>
      <w:szCs w:val="19"/>
    </w:rPr>
  </w:style>
  <w:style w:type="paragraph" w:customStyle="1" w:styleId="90">
    <w:name w:val="Основной текст (9)"/>
    <w:basedOn w:val="Normal"/>
    <w:link w:val="9"/>
    <w:uiPriority w:val="99"/>
    <w:rsid w:val="00BD5A2C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Normal"/>
    <w:link w:val="10"/>
    <w:uiPriority w:val="99"/>
    <w:rsid w:val="00BD5A2C"/>
    <w:pPr>
      <w:shd w:val="clear" w:color="auto" w:fill="FFFFFF"/>
      <w:spacing w:before="240" w:after="60" w:line="240" w:lineRule="atLeast"/>
      <w:ind w:firstLine="760"/>
      <w:jc w:val="both"/>
    </w:pPr>
    <w:rPr>
      <w:rFonts w:ascii="Times New Roman" w:hAnsi="Times New Roman" w:cs="Times New Roman"/>
      <w:b/>
      <w:bCs/>
    </w:rPr>
  </w:style>
  <w:style w:type="paragraph" w:customStyle="1" w:styleId="110">
    <w:name w:val="Основной текст (11)"/>
    <w:basedOn w:val="Normal"/>
    <w:link w:val="11"/>
    <w:uiPriority w:val="99"/>
    <w:rsid w:val="00BD5A2C"/>
    <w:pPr>
      <w:shd w:val="clear" w:color="auto" w:fill="FFFFFF"/>
      <w:spacing w:before="180" w:line="240" w:lineRule="atLeast"/>
      <w:jc w:val="center"/>
    </w:pPr>
    <w:rPr>
      <w:rFonts w:ascii="Arial Narrow" w:hAnsi="Arial Narrow" w:cs="Arial Narrow"/>
      <w:sz w:val="26"/>
      <w:szCs w:val="26"/>
    </w:rPr>
  </w:style>
  <w:style w:type="paragraph" w:customStyle="1" w:styleId="120">
    <w:name w:val="Основной текст (12)"/>
    <w:basedOn w:val="Normal"/>
    <w:link w:val="12"/>
    <w:uiPriority w:val="99"/>
    <w:rsid w:val="00BD5A2C"/>
    <w:pPr>
      <w:shd w:val="clear" w:color="auto" w:fill="FFFFFF"/>
      <w:spacing w:before="180" w:line="240" w:lineRule="atLeast"/>
      <w:jc w:val="center"/>
    </w:pPr>
    <w:rPr>
      <w:rFonts w:ascii="Arial Narrow" w:hAnsi="Arial Narrow" w:cs="Arial Narrow"/>
      <w:sz w:val="26"/>
      <w:szCs w:val="26"/>
    </w:rPr>
  </w:style>
  <w:style w:type="paragraph" w:customStyle="1" w:styleId="122">
    <w:name w:val="Заголовок №1 (2)"/>
    <w:basedOn w:val="Normal"/>
    <w:link w:val="121"/>
    <w:uiPriority w:val="99"/>
    <w:rsid w:val="00BD5A2C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Normal"/>
    <w:link w:val="13"/>
    <w:uiPriority w:val="99"/>
    <w:rsid w:val="00BD5A2C"/>
    <w:pPr>
      <w:shd w:val="clear" w:color="auto" w:fill="FFFFFF"/>
      <w:spacing w:after="60" w:line="240" w:lineRule="atLeast"/>
      <w:jc w:val="both"/>
    </w:pPr>
    <w:rPr>
      <w:rFonts w:ascii="Verdana" w:hAnsi="Verdana" w:cs="Verdana"/>
      <w:i/>
      <w:iCs/>
      <w:sz w:val="22"/>
      <w:szCs w:val="22"/>
    </w:rPr>
  </w:style>
  <w:style w:type="paragraph" w:customStyle="1" w:styleId="132">
    <w:name w:val="Заголовок №1 (3)"/>
    <w:basedOn w:val="Normal"/>
    <w:link w:val="131"/>
    <w:uiPriority w:val="99"/>
    <w:rsid w:val="00BD5A2C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9859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EA1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9859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63</Pages>
  <Words>21038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Avtoshcool</dc:creator>
  <cp:keywords/>
  <dc:description/>
  <cp:lastModifiedBy>ДНС</cp:lastModifiedBy>
  <cp:revision>6</cp:revision>
  <dcterms:created xsi:type="dcterms:W3CDTF">2020-12-29T06:32:00Z</dcterms:created>
  <dcterms:modified xsi:type="dcterms:W3CDTF">2021-01-20T04:16:00Z</dcterms:modified>
</cp:coreProperties>
</file>